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347"/>
        <w:gridCol w:w="736"/>
        <w:gridCol w:w="1145"/>
        <w:gridCol w:w="347"/>
        <w:gridCol w:w="1542"/>
        <w:gridCol w:w="283"/>
        <w:gridCol w:w="1638"/>
      </w:tblGrid>
      <w:tr w:rsidR="0041287A" w:rsidRPr="00B12BAE" w14:paraId="7B9BF613" w14:textId="77777777" w:rsidTr="0041287A">
        <w:tc>
          <w:tcPr>
            <w:tcW w:w="4315" w:type="dxa"/>
            <w:gridSpan w:val="3"/>
            <w:tcBorders>
              <w:top w:val="nil"/>
              <w:left w:val="nil"/>
              <w:bottom w:val="nil"/>
              <w:right w:val="nil"/>
            </w:tcBorders>
          </w:tcPr>
          <w:p w14:paraId="712EEB50" w14:textId="77777777" w:rsidR="0041287A" w:rsidRPr="00B12BAE" w:rsidRDefault="0041287A" w:rsidP="0041287A">
            <w:pPr>
              <w:ind w:left="-108"/>
              <w:rPr>
                <w:rFonts w:ascii="Univers" w:hAnsi="Univers" w:cs="Arial"/>
                <w:b/>
                <w:bCs/>
                <w:sz w:val="20"/>
                <w:szCs w:val="20"/>
              </w:rPr>
            </w:pPr>
            <w:r w:rsidRPr="00B12BAE">
              <w:rPr>
                <w:rFonts w:ascii="Univers" w:hAnsi="Univers" w:cs="Arial"/>
                <w:b/>
                <w:bCs/>
                <w:sz w:val="20"/>
                <w:szCs w:val="20"/>
              </w:rPr>
              <w:t>Cover Sheet and Instructions</w:t>
            </w:r>
          </w:p>
        </w:tc>
        <w:tc>
          <w:tcPr>
            <w:tcW w:w="4955" w:type="dxa"/>
            <w:gridSpan w:val="5"/>
            <w:tcBorders>
              <w:top w:val="dashSmallGap" w:sz="4" w:space="0" w:color="auto"/>
              <w:left w:val="dashSmallGap" w:sz="4" w:space="0" w:color="auto"/>
              <w:bottom w:val="dashSmallGap" w:sz="4" w:space="0" w:color="auto"/>
              <w:right w:val="dashSmallGap" w:sz="4" w:space="0" w:color="auto"/>
            </w:tcBorders>
          </w:tcPr>
          <w:p w14:paraId="30064543" w14:textId="77777777" w:rsidR="0041287A" w:rsidRPr="00B12BAE" w:rsidRDefault="0041287A" w:rsidP="0041287A">
            <w:pPr>
              <w:jc w:val="both"/>
              <w:rPr>
                <w:rFonts w:ascii="Univers" w:hAnsi="Univers" w:cs="Arial"/>
                <w:sz w:val="16"/>
                <w:szCs w:val="16"/>
              </w:rPr>
            </w:pPr>
            <w:r w:rsidRPr="00B12BAE">
              <w:rPr>
                <w:rFonts w:ascii="Univers" w:hAnsi="Univers" w:cs="Arial"/>
                <w:sz w:val="16"/>
                <w:szCs w:val="16"/>
              </w:rPr>
              <w:t>APPROVED DOCUMENT – This document is approved by the Office of the President and Office of the General Counsel for use by the Facility.</w:t>
            </w:r>
          </w:p>
        </w:tc>
      </w:tr>
      <w:tr w:rsidR="0041287A" w:rsidRPr="00B12BAE" w14:paraId="7C4877AB" w14:textId="77777777" w:rsidTr="0041287A">
        <w:tc>
          <w:tcPr>
            <w:tcW w:w="4315" w:type="dxa"/>
            <w:gridSpan w:val="3"/>
            <w:tcBorders>
              <w:top w:val="nil"/>
              <w:left w:val="nil"/>
              <w:bottom w:val="nil"/>
              <w:right w:val="nil"/>
            </w:tcBorders>
          </w:tcPr>
          <w:p w14:paraId="293C35D5" w14:textId="77777777" w:rsidR="0041287A" w:rsidRPr="00B12BAE" w:rsidRDefault="0041287A" w:rsidP="0041287A">
            <w:pPr>
              <w:rPr>
                <w:rFonts w:ascii="Univers" w:hAnsi="Univers" w:cs="Arial"/>
                <w:b/>
                <w:bCs/>
                <w:sz w:val="20"/>
                <w:szCs w:val="20"/>
              </w:rPr>
            </w:pPr>
          </w:p>
        </w:tc>
        <w:tc>
          <w:tcPr>
            <w:tcW w:w="4955" w:type="dxa"/>
            <w:gridSpan w:val="5"/>
            <w:tcBorders>
              <w:top w:val="nil"/>
              <w:left w:val="nil"/>
              <w:bottom w:val="nil"/>
              <w:right w:val="nil"/>
            </w:tcBorders>
          </w:tcPr>
          <w:p w14:paraId="05E9FAD5" w14:textId="77777777" w:rsidR="0041287A" w:rsidRPr="00B12BAE" w:rsidRDefault="0041287A" w:rsidP="0041287A">
            <w:pPr>
              <w:rPr>
                <w:rFonts w:ascii="Univers" w:hAnsi="Univers" w:cs="Arial"/>
                <w:sz w:val="20"/>
                <w:szCs w:val="20"/>
              </w:rPr>
            </w:pPr>
          </w:p>
        </w:tc>
      </w:tr>
      <w:tr w:rsidR="0041287A" w:rsidRPr="00B12BAE" w14:paraId="55D11F7D" w14:textId="77777777" w:rsidTr="0041287A">
        <w:trPr>
          <w:trHeight w:val="650"/>
        </w:trPr>
        <w:tc>
          <w:tcPr>
            <w:tcW w:w="3232" w:type="dxa"/>
            <w:tcBorders>
              <w:top w:val="single" w:sz="4" w:space="0" w:color="auto"/>
              <w:left w:val="single" w:sz="4" w:space="0" w:color="auto"/>
              <w:bottom w:val="single" w:sz="4" w:space="0" w:color="auto"/>
              <w:right w:val="single" w:sz="4" w:space="0" w:color="auto"/>
            </w:tcBorders>
          </w:tcPr>
          <w:p w14:paraId="0323E777" w14:textId="77777777" w:rsidR="0041287A" w:rsidRPr="00B12BAE" w:rsidRDefault="0041287A" w:rsidP="0041287A">
            <w:pPr>
              <w:rPr>
                <w:rFonts w:ascii="Univers" w:hAnsi="Univers" w:cs="Arial"/>
                <w:b/>
                <w:bCs/>
                <w:sz w:val="18"/>
                <w:szCs w:val="20"/>
              </w:rPr>
            </w:pPr>
          </w:p>
          <w:p w14:paraId="13737BF4"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PURPOSE OF DOCUMENT:</w:t>
            </w:r>
          </w:p>
        </w:tc>
        <w:tc>
          <w:tcPr>
            <w:tcW w:w="6038" w:type="dxa"/>
            <w:gridSpan w:val="7"/>
            <w:tcBorders>
              <w:top w:val="single" w:sz="4" w:space="0" w:color="auto"/>
              <w:left w:val="single" w:sz="4" w:space="0" w:color="auto"/>
              <w:bottom w:val="single" w:sz="4" w:space="0" w:color="auto"/>
              <w:right w:val="single" w:sz="4" w:space="0" w:color="auto"/>
            </w:tcBorders>
          </w:tcPr>
          <w:p w14:paraId="5066EA34" w14:textId="77777777" w:rsidR="0041287A" w:rsidRPr="00B12BAE" w:rsidRDefault="0041287A" w:rsidP="0041287A">
            <w:pPr>
              <w:rPr>
                <w:rFonts w:ascii="Univers" w:hAnsi="Univers" w:cs="Arial"/>
                <w:sz w:val="18"/>
                <w:szCs w:val="20"/>
              </w:rPr>
            </w:pPr>
          </w:p>
          <w:p w14:paraId="17339DF7" w14:textId="77777777" w:rsidR="0041287A" w:rsidRPr="00B12BAE" w:rsidRDefault="0041287A" w:rsidP="0041287A">
            <w:pPr>
              <w:rPr>
                <w:rFonts w:ascii="Univers" w:hAnsi="Univers" w:cs="Arial"/>
                <w:sz w:val="18"/>
                <w:szCs w:val="20"/>
              </w:rPr>
            </w:pPr>
            <w:r w:rsidRPr="00B12BAE">
              <w:rPr>
                <w:rFonts w:ascii="Univers" w:hAnsi="Univers" w:cs="Arial"/>
                <w:sz w:val="18"/>
                <w:szCs w:val="20"/>
              </w:rPr>
              <w:t>Provides the University and the Consultant with a legally binding contract for consulting services.</w:t>
            </w:r>
          </w:p>
          <w:p w14:paraId="323FD4BD" w14:textId="77777777" w:rsidR="0041287A" w:rsidRPr="00B12BAE" w:rsidRDefault="0041287A" w:rsidP="0041287A">
            <w:pPr>
              <w:rPr>
                <w:rFonts w:ascii="Univers" w:hAnsi="Univers" w:cs="Arial"/>
                <w:sz w:val="18"/>
                <w:szCs w:val="20"/>
              </w:rPr>
            </w:pPr>
          </w:p>
        </w:tc>
      </w:tr>
      <w:tr w:rsidR="0041287A" w:rsidRPr="00B12BAE" w14:paraId="7DFC1012" w14:textId="77777777" w:rsidTr="0041287A">
        <w:trPr>
          <w:trHeight w:val="542"/>
        </w:trPr>
        <w:tc>
          <w:tcPr>
            <w:tcW w:w="3232" w:type="dxa"/>
            <w:tcBorders>
              <w:top w:val="single" w:sz="4" w:space="0" w:color="auto"/>
              <w:left w:val="single" w:sz="4" w:space="0" w:color="auto"/>
              <w:bottom w:val="single" w:sz="4" w:space="0" w:color="auto"/>
              <w:right w:val="single" w:sz="4" w:space="0" w:color="auto"/>
            </w:tcBorders>
            <w:vAlign w:val="center"/>
          </w:tcPr>
          <w:p w14:paraId="52B1ED87"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CROSS-REFERENCE TO FACILITIES MANUAL:</w:t>
            </w:r>
          </w:p>
        </w:tc>
        <w:tc>
          <w:tcPr>
            <w:tcW w:w="6038" w:type="dxa"/>
            <w:gridSpan w:val="7"/>
            <w:tcBorders>
              <w:top w:val="single" w:sz="4" w:space="0" w:color="auto"/>
              <w:left w:val="single" w:sz="4" w:space="0" w:color="auto"/>
              <w:bottom w:val="single" w:sz="4" w:space="0" w:color="auto"/>
              <w:right w:val="single" w:sz="4" w:space="0" w:color="auto"/>
            </w:tcBorders>
            <w:vAlign w:val="center"/>
          </w:tcPr>
          <w:p w14:paraId="0EF23C32" w14:textId="77777777" w:rsidR="0041287A" w:rsidRPr="00B12BAE" w:rsidRDefault="0041287A" w:rsidP="0041287A">
            <w:pPr>
              <w:rPr>
                <w:rFonts w:ascii="Univers" w:hAnsi="Univers" w:cs="Arial"/>
                <w:sz w:val="18"/>
                <w:szCs w:val="20"/>
              </w:rPr>
            </w:pPr>
            <w:r w:rsidRPr="00B12BAE">
              <w:rPr>
                <w:rFonts w:ascii="Univers" w:hAnsi="Univers" w:cs="Arial"/>
                <w:sz w:val="18"/>
                <w:szCs w:val="20"/>
              </w:rPr>
              <w:t>FM3[I]:</w:t>
            </w:r>
            <w:r w:rsidRPr="00B12BAE">
              <w:rPr>
                <w:rFonts w:ascii="Univers" w:hAnsi="Univers" w:cs="Arial"/>
                <w:color w:val="0000FF"/>
                <w:sz w:val="18"/>
                <w:u w:val="single"/>
              </w:rPr>
              <w:t>3.</w:t>
            </w:r>
            <w:r>
              <w:rPr>
                <w:rFonts w:ascii="Univers" w:hAnsi="Univers" w:cs="Arial"/>
                <w:color w:val="0000FF"/>
                <w:sz w:val="18"/>
                <w:u w:val="single"/>
              </w:rPr>
              <w:t>5</w:t>
            </w:r>
          </w:p>
        </w:tc>
      </w:tr>
      <w:tr w:rsidR="0041287A" w:rsidRPr="00B12BAE" w14:paraId="73A8B341" w14:textId="77777777" w:rsidTr="0041287A">
        <w:tc>
          <w:tcPr>
            <w:tcW w:w="3232" w:type="dxa"/>
            <w:tcBorders>
              <w:top w:val="single" w:sz="4" w:space="0" w:color="auto"/>
              <w:left w:val="single" w:sz="4" w:space="0" w:color="auto"/>
              <w:bottom w:val="single" w:sz="4" w:space="0" w:color="auto"/>
              <w:right w:val="single" w:sz="4" w:space="0" w:color="auto"/>
            </w:tcBorders>
          </w:tcPr>
          <w:p w14:paraId="4A016E6F" w14:textId="77777777" w:rsidR="0041287A" w:rsidRPr="00B12BAE" w:rsidRDefault="0041287A" w:rsidP="0041287A">
            <w:pPr>
              <w:rPr>
                <w:rFonts w:ascii="Univers" w:hAnsi="Univers" w:cs="Arial"/>
                <w:b/>
                <w:bCs/>
                <w:sz w:val="18"/>
                <w:szCs w:val="20"/>
              </w:rPr>
            </w:pPr>
          </w:p>
          <w:p w14:paraId="33F687BE"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CONTENTS:</w:t>
            </w:r>
          </w:p>
          <w:p w14:paraId="13C261B0" w14:textId="77777777" w:rsidR="0041287A" w:rsidRPr="00B12BAE" w:rsidRDefault="0041287A" w:rsidP="0041287A">
            <w:pPr>
              <w:rPr>
                <w:rFonts w:ascii="Univers" w:hAnsi="Univers" w:cs="Arial"/>
                <w:b/>
                <w:bCs/>
                <w:sz w:val="18"/>
                <w:szCs w:val="20"/>
              </w:rPr>
            </w:pPr>
          </w:p>
        </w:tc>
        <w:tc>
          <w:tcPr>
            <w:tcW w:w="6038" w:type="dxa"/>
            <w:gridSpan w:val="7"/>
            <w:tcBorders>
              <w:top w:val="single" w:sz="4" w:space="0" w:color="auto"/>
              <w:left w:val="single" w:sz="4" w:space="0" w:color="auto"/>
              <w:bottom w:val="single" w:sz="4" w:space="0" w:color="auto"/>
              <w:right w:val="single" w:sz="4" w:space="0" w:color="auto"/>
            </w:tcBorders>
          </w:tcPr>
          <w:p w14:paraId="232A525D" w14:textId="77777777" w:rsidR="0041287A" w:rsidRPr="00B12BAE" w:rsidRDefault="0041287A" w:rsidP="0041287A">
            <w:pPr>
              <w:rPr>
                <w:rFonts w:ascii="Univers" w:hAnsi="Univers" w:cs="Arial"/>
                <w:sz w:val="18"/>
                <w:szCs w:val="20"/>
              </w:rPr>
            </w:pPr>
          </w:p>
          <w:p w14:paraId="29A680D2" w14:textId="77777777" w:rsidR="0041287A" w:rsidRPr="00B12BAE" w:rsidRDefault="0041287A" w:rsidP="0041287A">
            <w:pPr>
              <w:rPr>
                <w:rFonts w:ascii="Univers" w:hAnsi="Univers" w:cs="Arial"/>
                <w:sz w:val="18"/>
                <w:szCs w:val="20"/>
              </w:rPr>
            </w:pPr>
            <w:r w:rsidRPr="00B12BAE">
              <w:rPr>
                <w:rFonts w:ascii="Univers" w:hAnsi="Univers" w:cs="Arial"/>
                <w:sz w:val="18"/>
                <w:szCs w:val="20"/>
              </w:rPr>
              <w:t>Agreement document</w:t>
            </w:r>
          </w:p>
        </w:tc>
      </w:tr>
      <w:tr w:rsidR="0041287A" w:rsidRPr="00B12BAE" w14:paraId="2069AC96" w14:textId="77777777" w:rsidTr="0041287A">
        <w:trPr>
          <w:cantSplit/>
        </w:trPr>
        <w:tc>
          <w:tcPr>
            <w:tcW w:w="3232" w:type="dxa"/>
            <w:tcBorders>
              <w:top w:val="single" w:sz="4" w:space="0" w:color="auto"/>
              <w:left w:val="single" w:sz="4" w:space="0" w:color="auto"/>
              <w:bottom w:val="single" w:sz="4" w:space="0" w:color="auto"/>
              <w:right w:val="single" w:sz="4" w:space="0" w:color="auto"/>
            </w:tcBorders>
          </w:tcPr>
          <w:p w14:paraId="29F1C2F2"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FOR USE WITH:</w:t>
            </w:r>
          </w:p>
          <w:p w14:paraId="3AD07AFB" w14:textId="77777777" w:rsidR="0041287A" w:rsidRPr="00B12BAE" w:rsidRDefault="0041287A" w:rsidP="0041287A">
            <w:pPr>
              <w:rPr>
                <w:rFonts w:ascii="Univers" w:hAnsi="Univers" w:cs="Arial"/>
                <w:b/>
                <w:bCs/>
                <w:sz w:val="16"/>
                <w:szCs w:val="18"/>
              </w:rPr>
            </w:pPr>
            <w:r w:rsidRPr="00B12BAE">
              <w:rPr>
                <w:rFonts w:ascii="Univers" w:hAnsi="Univers" w:cs="Arial"/>
                <w:b/>
                <w:bCs/>
                <w:sz w:val="16"/>
                <w:szCs w:val="18"/>
              </w:rPr>
              <w:t>(Not applicable to Some Documents)</w:t>
            </w:r>
          </w:p>
        </w:tc>
        <w:tc>
          <w:tcPr>
            <w:tcW w:w="347" w:type="dxa"/>
            <w:tcBorders>
              <w:top w:val="single" w:sz="4" w:space="0" w:color="auto"/>
              <w:left w:val="single" w:sz="4" w:space="0" w:color="auto"/>
              <w:bottom w:val="single" w:sz="4" w:space="0" w:color="auto"/>
              <w:right w:val="single" w:sz="4" w:space="0" w:color="auto"/>
            </w:tcBorders>
          </w:tcPr>
          <w:p w14:paraId="6B0ACA72"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5691" w:type="dxa"/>
            <w:gridSpan w:val="6"/>
            <w:tcBorders>
              <w:top w:val="single" w:sz="4" w:space="0" w:color="auto"/>
              <w:left w:val="single" w:sz="4" w:space="0" w:color="auto"/>
              <w:bottom w:val="single" w:sz="4" w:space="0" w:color="auto"/>
              <w:right w:val="single" w:sz="4" w:space="0" w:color="auto"/>
            </w:tcBorders>
          </w:tcPr>
          <w:p w14:paraId="18055A66" w14:textId="4240F94E" w:rsidR="0041287A" w:rsidRPr="00B12BAE" w:rsidRDefault="0041287A" w:rsidP="0041287A">
            <w:pPr>
              <w:rPr>
                <w:rFonts w:ascii="Univers" w:hAnsi="Univers" w:cs="Arial"/>
                <w:sz w:val="18"/>
                <w:szCs w:val="20"/>
              </w:rPr>
            </w:pPr>
            <w:r>
              <w:rPr>
                <w:rFonts w:ascii="Univers" w:hAnsi="Univers" w:cs="Arial"/>
                <w:sz w:val="18"/>
                <w:szCs w:val="20"/>
              </w:rPr>
              <w:t>Executive Design Professional Agreement- Blanket (EDPA Blanket)</w:t>
            </w:r>
          </w:p>
        </w:tc>
      </w:tr>
      <w:tr w:rsidR="0041287A" w:rsidRPr="00B12BAE" w14:paraId="382AF027" w14:textId="77777777" w:rsidTr="0041287A">
        <w:tc>
          <w:tcPr>
            <w:tcW w:w="3232" w:type="dxa"/>
            <w:tcBorders>
              <w:top w:val="single" w:sz="4" w:space="0" w:color="auto"/>
              <w:left w:val="single" w:sz="4" w:space="0" w:color="auto"/>
              <w:bottom w:val="single" w:sz="4" w:space="0" w:color="auto"/>
              <w:right w:val="single" w:sz="4" w:space="0" w:color="auto"/>
            </w:tcBorders>
          </w:tcPr>
          <w:p w14:paraId="110EAC72"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COMPLETED BY:</w:t>
            </w:r>
          </w:p>
        </w:tc>
        <w:tc>
          <w:tcPr>
            <w:tcW w:w="347" w:type="dxa"/>
            <w:tcBorders>
              <w:top w:val="single" w:sz="4" w:space="0" w:color="auto"/>
              <w:left w:val="single" w:sz="4" w:space="0" w:color="auto"/>
              <w:bottom w:val="single" w:sz="4" w:space="0" w:color="auto"/>
              <w:right w:val="single" w:sz="4" w:space="0" w:color="auto"/>
            </w:tcBorders>
          </w:tcPr>
          <w:p w14:paraId="7AFA3C7F"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6CEFBEFB" w14:textId="77777777" w:rsidR="0041287A" w:rsidRPr="00B12BAE" w:rsidRDefault="0041287A" w:rsidP="0041287A">
            <w:pPr>
              <w:rPr>
                <w:rFonts w:ascii="Univers" w:hAnsi="Univers" w:cs="Arial"/>
                <w:sz w:val="18"/>
                <w:szCs w:val="20"/>
              </w:rPr>
            </w:pPr>
            <w:r w:rsidRPr="00B12BAE">
              <w:rPr>
                <w:rFonts w:ascii="Univers" w:hAnsi="Univers" w:cs="Arial"/>
                <w:sz w:val="18"/>
                <w:szCs w:val="20"/>
              </w:rPr>
              <w:t>Filling in</w:t>
            </w:r>
          </w:p>
        </w:tc>
        <w:tc>
          <w:tcPr>
            <w:tcW w:w="347" w:type="dxa"/>
            <w:tcBorders>
              <w:top w:val="single" w:sz="4" w:space="0" w:color="auto"/>
              <w:left w:val="single" w:sz="4" w:space="0" w:color="auto"/>
              <w:bottom w:val="single" w:sz="4" w:space="0" w:color="auto"/>
              <w:right w:val="single" w:sz="4" w:space="0" w:color="auto"/>
            </w:tcBorders>
          </w:tcPr>
          <w:p w14:paraId="447EA449" w14:textId="77777777" w:rsidR="0041287A" w:rsidRPr="00B12BAE" w:rsidRDefault="0041287A" w:rsidP="0041287A">
            <w:pPr>
              <w:rPr>
                <w:rFonts w:ascii="Univers" w:hAnsi="Univers" w:cs="Arial"/>
                <w:sz w:val="18"/>
                <w:szCs w:val="20"/>
              </w:rPr>
            </w:pPr>
            <w:r w:rsidRPr="00B12BAE">
              <w:rPr>
                <w:rFonts w:ascii="Univers" w:hAnsi="Univers" w:cs="Arial"/>
                <w:sz w:val="18"/>
                <w:szCs w:val="20"/>
              </w:rPr>
              <w:t xml:space="preserve"> </w:t>
            </w:r>
          </w:p>
        </w:tc>
        <w:tc>
          <w:tcPr>
            <w:tcW w:w="1542" w:type="dxa"/>
            <w:tcBorders>
              <w:top w:val="single" w:sz="4" w:space="0" w:color="auto"/>
              <w:left w:val="single" w:sz="4" w:space="0" w:color="auto"/>
              <w:bottom w:val="single" w:sz="4" w:space="0" w:color="auto"/>
              <w:right w:val="single" w:sz="4" w:space="0" w:color="auto"/>
            </w:tcBorders>
          </w:tcPr>
          <w:p w14:paraId="49715D29" w14:textId="77777777" w:rsidR="0041287A" w:rsidRPr="00B12BAE" w:rsidRDefault="0041287A" w:rsidP="0041287A">
            <w:pPr>
              <w:rPr>
                <w:rFonts w:ascii="Univers" w:hAnsi="Univers" w:cs="Arial"/>
                <w:sz w:val="18"/>
                <w:szCs w:val="20"/>
              </w:rPr>
            </w:pPr>
            <w:r w:rsidRPr="00B12BAE">
              <w:rPr>
                <w:rFonts w:ascii="Univers" w:hAnsi="Univers" w:cs="Arial"/>
                <w:sz w:val="18"/>
                <w:szCs w:val="20"/>
              </w:rPr>
              <w:t>Adding Text</w:t>
            </w:r>
          </w:p>
        </w:tc>
        <w:tc>
          <w:tcPr>
            <w:tcW w:w="283" w:type="dxa"/>
            <w:tcBorders>
              <w:top w:val="single" w:sz="4" w:space="0" w:color="auto"/>
              <w:left w:val="single" w:sz="4" w:space="0" w:color="auto"/>
              <w:bottom w:val="single" w:sz="4" w:space="0" w:color="auto"/>
              <w:right w:val="single" w:sz="4" w:space="0" w:color="auto"/>
            </w:tcBorders>
          </w:tcPr>
          <w:p w14:paraId="1D0FC32A" w14:textId="77777777" w:rsidR="0041287A" w:rsidRPr="00B12BAE" w:rsidRDefault="0041287A" w:rsidP="0041287A">
            <w:pPr>
              <w:rPr>
                <w:rFonts w:ascii="Univers" w:hAnsi="Univers" w:cs="Arial"/>
                <w:sz w:val="18"/>
                <w:szCs w:val="20"/>
              </w:rPr>
            </w:pPr>
          </w:p>
        </w:tc>
        <w:tc>
          <w:tcPr>
            <w:tcW w:w="1638" w:type="dxa"/>
            <w:tcBorders>
              <w:top w:val="single" w:sz="4" w:space="0" w:color="auto"/>
              <w:left w:val="single" w:sz="4" w:space="0" w:color="auto"/>
              <w:bottom w:val="single" w:sz="4" w:space="0" w:color="auto"/>
              <w:right w:val="single" w:sz="4" w:space="0" w:color="auto"/>
            </w:tcBorders>
          </w:tcPr>
          <w:p w14:paraId="00BEF0DD" w14:textId="77777777" w:rsidR="0041287A" w:rsidRPr="00B12BAE" w:rsidRDefault="0041287A" w:rsidP="0041287A">
            <w:pPr>
              <w:rPr>
                <w:rFonts w:ascii="Univers" w:hAnsi="Univers" w:cs="Arial"/>
                <w:sz w:val="18"/>
                <w:szCs w:val="20"/>
              </w:rPr>
            </w:pPr>
            <w:r w:rsidRPr="00B12BAE">
              <w:rPr>
                <w:rFonts w:ascii="Univers" w:hAnsi="Univers" w:cs="Arial"/>
                <w:sz w:val="18"/>
                <w:szCs w:val="20"/>
              </w:rPr>
              <w:t>No Data Required</w:t>
            </w:r>
          </w:p>
        </w:tc>
      </w:tr>
      <w:tr w:rsidR="0041287A" w:rsidRPr="00B12BAE" w14:paraId="353CBF29" w14:textId="77777777" w:rsidTr="0041287A">
        <w:tc>
          <w:tcPr>
            <w:tcW w:w="3232" w:type="dxa"/>
            <w:tcBorders>
              <w:top w:val="single" w:sz="4" w:space="0" w:color="auto"/>
              <w:left w:val="single" w:sz="4" w:space="0" w:color="auto"/>
              <w:bottom w:val="single" w:sz="4" w:space="0" w:color="auto"/>
              <w:right w:val="single" w:sz="4" w:space="0" w:color="auto"/>
            </w:tcBorders>
          </w:tcPr>
          <w:p w14:paraId="624BE5E7" w14:textId="77777777" w:rsidR="0041287A" w:rsidRPr="00B12BAE" w:rsidRDefault="0041287A" w:rsidP="0041287A">
            <w:pPr>
              <w:rPr>
                <w:rFonts w:ascii="Univers" w:hAnsi="Univers" w:cs="Arial"/>
                <w:b/>
                <w:bCs/>
                <w:sz w:val="18"/>
                <w:szCs w:val="20"/>
              </w:rPr>
            </w:pPr>
            <w:r w:rsidRPr="00B12BAE">
              <w:rPr>
                <w:rFonts w:ascii="Univers" w:hAnsi="Univers" w:cs="Arial"/>
                <w:b/>
                <w:bCs/>
                <w:sz w:val="18"/>
                <w:szCs w:val="20"/>
              </w:rPr>
              <w:t>ITS USE IS:</w:t>
            </w:r>
          </w:p>
        </w:tc>
        <w:tc>
          <w:tcPr>
            <w:tcW w:w="347" w:type="dxa"/>
            <w:tcBorders>
              <w:top w:val="single" w:sz="4" w:space="0" w:color="auto"/>
              <w:left w:val="single" w:sz="4" w:space="0" w:color="auto"/>
              <w:bottom w:val="single" w:sz="4" w:space="0" w:color="auto"/>
              <w:right w:val="single" w:sz="4" w:space="0" w:color="auto"/>
            </w:tcBorders>
          </w:tcPr>
          <w:p w14:paraId="14BFBD24" w14:textId="77777777" w:rsidR="0041287A" w:rsidRPr="00B12BAE" w:rsidRDefault="0041287A" w:rsidP="0041287A">
            <w:pPr>
              <w:spacing w:before="60"/>
              <w:rPr>
                <w:rFonts w:ascii="Univers" w:hAnsi="Univers" w:cs="Arial"/>
                <w:sz w:val="18"/>
                <w:szCs w:val="20"/>
              </w:rPr>
            </w:pPr>
            <w:r w:rsidRPr="00B12BAE">
              <w:rPr>
                <w:rFonts w:ascii="Arial" w:hAnsi="Arial" w:cs="Arial"/>
                <w:sz w:val="18"/>
                <w:szCs w:val="20"/>
              </w:rPr>
              <w:t>√</w:t>
            </w:r>
          </w:p>
        </w:tc>
        <w:tc>
          <w:tcPr>
            <w:tcW w:w="1881" w:type="dxa"/>
            <w:gridSpan w:val="2"/>
            <w:tcBorders>
              <w:top w:val="single" w:sz="4" w:space="0" w:color="auto"/>
              <w:left w:val="single" w:sz="4" w:space="0" w:color="auto"/>
              <w:bottom w:val="single" w:sz="4" w:space="0" w:color="auto"/>
              <w:right w:val="single" w:sz="4" w:space="0" w:color="auto"/>
            </w:tcBorders>
          </w:tcPr>
          <w:p w14:paraId="1AC7C8F9" w14:textId="77777777" w:rsidR="0041287A" w:rsidRPr="00B12BAE" w:rsidRDefault="0041287A" w:rsidP="0041287A">
            <w:pPr>
              <w:rPr>
                <w:rFonts w:ascii="Univers" w:hAnsi="Univers" w:cs="Arial"/>
                <w:sz w:val="18"/>
                <w:szCs w:val="20"/>
              </w:rPr>
            </w:pPr>
            <w:r w:rsidRPr="00B12BAE">
              <w:rPr>
                <w:rFonts w:ascii="Univers" w:hAnsi="Univers" w:cs="Arial"/>
                <w:sz w:val="18"/>
                <w:szCs w:val="20"/>
              </w:rPr>
              <w:t>Required</w:t>
            </w:r>
          </w:p>
        </w:tc>
        <w:tc>
          <w:tcPr>
            <w:tcW w:w="347" w:type="dxa"/>
            <w:tcBorders>
              <w:top w:val="single" w:sz="4" w:space="0" w:color="auto"/>
              <w:left w:val="single" w:sz="4" w:space="0" w:color="auto"/>
              <w:bottom w:val="single" w:sz="4" w:space="0" w:color="auto"/>
              <w:right w:val="single" w:sz="4" w:space="0" w:color="auto"/>
            </w:tcBorders>
          </w:tcPr>
          <w:p w14:paraId="7D75C973" w14:textId="77777777" w:rsidR="0041287A" w:rsidRPr="00B12BAE" w:rsidRDefault="0041287A" w:rsidP="0041287A">
            <w:pPr>
              <w:rPr>
                <w:rFonts w:ascii="Univers" w:hAnsi="Univers" w:cs="Arial"/>
                <w:sz w:val="18"/>
                <w:szCs w:val="20"/>
              </w:rPr>
            </w:pPr>
          </w:p>
        </w:tc>
        <w:tc>
          <w:tcPr>
            <w:tcW w:w="3463" w:type="dxa"/>
            <w:gridSpan w:val="3"/>
            <w:tcBorders>
              <w:top w:val="single" w:sz="4" w:space="0" w:color="auto"/>
              <w:left w:val="single" w:sz="4" w:space="0" w:color="auto"/>
              <w:bottom w:val="single" w:sz="4" w:space="0" w:color="auto"/>
              <w:right w:val="single" w:sz="4" w:space="0" w:color="auto"/>
            </w:tcBorders>
          </w:tcPr>
          <w:p w14:paraId="2ABE4E8B" w14:textId="77777777" w:rsidR="0041287A" w:rsidRPr="00B12BAE" w:rsidRDefault="0041287A" w:rsidP="0041287A">
            <w:pPr>
              <w:rPr>
                <w:rFonts w:ascii="Univers" w:hAnsi="Univers" w:cs="Arial"/>
                <w:sz w:val="18"/>
                <w:szCs w:val="20"/>
              </w:rPr>
            </w:pPr>
            <w:r w:rsidRPr="00B12BAE">
              <w:rPr>
                <w:rFonts w:ascii="Univers" w:hAnsi="Univers" w:cs="Arial"/>
                <w:sz w:val="18"/>
                <w:szCs w:val="20"/>
              </w:rPr>
              <w:t>Optional</w:t>
            </w:r>
          </w:p>
          <w:p w14:paraId="61D7F772" w14:textId="77777777" w:rsidR="0041287A" w:rsidRPr="00B12BAE" w:rsidRDefault="0041287A" w:rsidP="0041287A">
            <w:pPr>
              <w:rPr>
                <w:rFonts w:ascii="Univers" w:hAnsi="Univers" w:cs="Arial"/>
                <w:sz w:val="18"/>
                <w:szCs w:val="20"/>
              </w:rPr>
            </w:pPr>
          </w:p>
        </w:tc>
      </w:tr>
    </w:tbl>
    <w:p w14:paraId="767E4D33" w14:textId="77777777" w:rsidR="0041287A" w:rsidRPr="001E54A6" w:rsidRDefault="0041287A" w:rsidP="0041287A">
      <w:pPr>
        <w:pStyle w:val="Default"/>
        <w:rPr>
          <w:color w:val="auto"/>
          <w:sz w:val="22"/>
          <w:szCs w:val="22"/>
        </w:rPr>
      </w:pPr>
    </w:p>
    <w:p w14:paraId="66649E67" w14:textId="77777777" w:rsidR="0041287A" w:rsidRPr="001E54A6" w:rsidRDefault="0041287A" w:rsidP="0041287A">
      <w:pPr>
        <w:pStyle w:val="CM7"/>
        <w:spacing w:line="240" w:lineRule="atLeast"/>
        <w:jc w:val="both"/>
        <w:rPr>
          <w:sz w:val="22"/>
          <w:szCs w:val="22"/>
        </w:rPr>
      </w:pPr>
      <w:r w:rsidRPr="001E54A6">
        <w:rPr>
          <w:b/>
          <w:bCs/>
          <w:sz w:val="22"/>
          <w:szCs w:val="22"/>
        </w:rPr>
        <w:t xml:space="preserve">Completion Instructions: </w:t>
      </w:r>
    </w:p>
    <w:p w14:paraId="3D1DBF71" w14:textId="77777777" w:rsidR="0041287A" w:rsidRPr="00A40D70" w:rsidRDefault="0041287A" w:rsidP="0041287A">
      <w:pPr>
        <w:pStyle w:val="Default"/>
        <w:numPr>
          <w:ilvl w:val="0"/>
          <w:numId w:val="40"/>
        </w:numPr>
        <w:tabs>
          <w:tab w:val="left" w:pos="270"/>
        </w:tabs>
        <w:ind w:left="270" w:hanging="270"/>
        <w:rPr>
          <w:rFonts w:ascii="Arial" w:hAnsi="Arial" w:cs="Arial"/>
          <w:color w:val="auto"/>
          <w:sz w:val="20"/>
          <w:szCs w:val="20"/>
        </w:rPr>
      </w:pPr>
      <w:r w:rsidRPr="00A40D70">
        <w:rPr>
          <w:rFonts w:ascii="Arial" w:hAnsi="Arial" w:cs="Arial"/>
          <w:color w:val="auto"/>
          <w:sz w:val="20"/>
          <w:szCs w:val="20"/>
        </w:rPr>
        <w:t xml:space="preserve">The Executive Agreement between The Regents of the University of California and the Design Professional (Executive Agreement) has been crafted to accommodate most situations encountered during University construction projects.  Occasionally, an unusual project will require modifications to the Executive Agreement. When such modifications are required, the Facility must follow the procedures outlined below. </w:t>
      </w:r>
    </w:p>
    <w:p w14:paraId="39462CB7" w14:textId="77777777" w:rsidR="0041287A" w:rsidRPr="00A40D70" w:rsidRDefault="0041287A" w:rsidP="0041287A">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Negotiations between the Facility's responsible administrator and the design professional will determine such required information as fees, expenses, schedules, reviews, consultants, project manager, the number of inspections to be made, meetings the design professional must attend, and document copies the design professional must provide. </w:t>
      </w:r>
    </w:p>
    <w:p w14:paraId="542E3A14" w14:textId="77777777" w:rsidR="0041287A" w:rsidRPr="00A40D70" w:rsidRDefault="0041287A" w:rsidP="0041287A">
      <w:pPr>
        <w:pStyle w:val="Default"/>
        <w:numPr>
          <w:ilvl w:val="0"/>
          <w:numId w:val="40"/>
        </w:numPr>
        <w:tabs>
          <w:tab w:val="left" w:pos="270"/>
        </w:tabs>
        <w:spacing w:before="120"/>
        <w:ind w:left="274" w:hanging="274"/>
        <w:rPr>
          <w:rFonts w:ascii="Arial" w:hAnsi="Arial" w:cs="Arial"/>
          <w:color w:val="auto"/>
          <w:sz w:val="20"/>
          <w:szCs w:val="20"/>
        </w:rPr>
      </w:pPr>
      <w:r w:rsidRPr="00A40D70">
        <w:rPr>
          <w:rFonts w:ascii="Arial" w:hAnsi="Arial" w:cs="Arial"/>
          <w:color w:val="auto"/>
          <w:sz w:val="20"/>
          <w:szCs w:val="20"/>
        </w:rPr>
        <w:t xml:space="preserve">After the negotiations outlined in Step 2 have been completed, but prior to providing a copy of the Executive Agreement to the design professional, complete the following steps: </w:t>
      </w:r>
    </w:p>
    <w:p w14:paraId="0C76E3B1" w14:textId="77777777" w:rsidR="0041287A" w:rsidRPr="00A40D70" w:rsidRDefault="0041287A" w:rsidP="0041287A">
      <w:pPr>
        <w:pStyle w:val="Default"/>
        <w:numPr>
          <w:ilvl w:val="2"/>
          <w:numId w:val="40"/>
        </w:numPr>
        <w:tabs>
          <w:tab w:val="left" w:pos="270"/>
          <w:tab w:val="left" w:pos="540"/>
        </w:tabs>
        <w:spacing w:before="120"/>
        <w:ind w:left="450" w:hanging="450"/>
        <w:rPr>
          <w:rFonts w:ascii="Arial" w:hAnsi="Arial" w:cs="Arial"/>
          <w:color w:val="auto"/>
          <w:sz w:val="20"/>
          <w:szCs w:val="20"/>
        </w:rPr>
      </w:pPr>
      <w:r w:rsidRPr="00A40D70">
        <w:rPr>
          <w:rFonts w:ascii="Arial" w:hAnsi="Arial" w:cs="Arial"/>
          <w:color w:val="auto"/>
          <w:sz w:val="20"/>
          <w:szCs w:val="20"/>
        </w:rPr>
        <w:t xml:space="preserve">a.   Search for open curved braces "{"; all instructions, text options, and place-savers are set off with braces and are highlighted with </w:t>
      </w:r>
      <w:r w:rsidRPr="00A40D70">
        <w:rPr>
          <w:rFonts w:ascii="Arial" w:hAnsi="Arial" w:cs="Arial"/>
          <w:color w:val="FF0000"/>
          <w:sz w:val="20"/>
          <w:szCs w:val="20"/>
        </w:rPr>
        <w:t>Redline</w:t>
      </w:r>
      <w:r w:rsidRPr="00A40D70">
        <w:rPr>
          <w:rFonts w:ascii="Arial" w:hAnsi="Arial" w:cs="Arial"/>
          <w:sz w:val="20"/>
          <w:szCs w:val="20"/>
        </w:rPr>
        <w:t xml:space="preserve"> codes. Carefully follow these instructions for inserting information obtained through the negotiations with the design professional. </w:t>
      </w:r>
    </w:p>
    <w:p w14:paraId="4809A949"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 xml:space="preserve">b.  </w:t>
      </w:r>
      <w:r w:rsidRPr="00A40D70">
        <w:rPr>
          <w:rFonts w:ascii="Arial" w:hAnsi="Arial" w:cs="Arial"/>
          <w:sz w:val="20"/>
          <w:szCs w:val="20"/>
        </w:rPr>
        <w:t xml:space="preserve">Choose the Article 2 (Option A, B, or C) that is consistent with both Facility procedures and the construction project at hand, then delete the other two that do not apply.  Choose the Article 4 that corresponds with the option letter selected for Article 4, then delete the other two that do not apply.  Read all instructions and selected text carefully, and insert additional text and numbers as requested. </w:t>
      </w:r>
    </w:p>
    <w:p w14:paraId="35B020E6"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c.</w:t>
      </w:r>
      <w:r w:rsidRPr="00A40D70">
        <w:rPr>
          <w:rFonts w:ascii="Arial" w:hAnsi="Arial" w:cs="Arial"/>
          <w:color w:val="auto"/>
          <w:sz w:val="20"/>
          <w:szCs w:val="20"/>
        </w:rPr>
        <w:tab/>
      </w:r>
      <w:r w:rsidRPr="00A40D70">
        <w:rPr>
          <w:rFonts w:ascii="Arial" w:hAnsi="Arial" w:cs="Arial"/>
          <w:sz w:val="20"/>
          <w:szCs w:val="20"/>
        </w:rPr>
        <w:t xml:space="preserve">After all insertions and text selections have been made, delete all non-selected text, all instructions (including instructions in the Text Boxes), all Redline codes, and all braces.  To delete Text Boxes and their contents, delete their corresponding Text Box codes, along with any associated Text Option codes. </w:t>
      </w:r>
    </w:p>
    <w:p w14:paraId="40EAE70E"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color w:val="auto"/>
          <w:sz w:val="20"/>
          <w:szCs w:val="20"/>
        </w:rPr>
        <w:t>d.</w:t>
      </w:r>
      <w:r w:rsidRPr="00A40D70">
        <w:rPr>
          <w:rFonts w:ascii="Arial" w:hAnsi="Arial" w:cs="Arial"/>
          <w:color w:val="auto"/>
          <w:sz w:val="20"/>
          <w:szCs w:val="20"/>
        </w:rPr>
        <w:tab/>
      </w:r>
      <w:r w:rsidRPr="00A40D70">
        <w:rPr>
          <w:rFonts w:ascii="Arial" w:hAnsi="Arial" w:cs="Arial"/>
          <w:sz w:val="20"/>
          <w:szCs w:val="20"/>
        </w:rPr>
        <w:t xml:space="preserve">Replace the “XX” in each footer, with the total number of pages in the Executive Agreement, excluding the exhibits.  The footer codes are located (1) at the beginning of the Executive Agreement document, (2) at the beginning of each article in the document, and (3) at the top of the last (signature) page in the document. </w:t>
      </w:r>
    </w:p>
    <w:p w14:paraId="0EAED337"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sz w:val="20"/>
          <w:szCs w:val="20"/>
        </w:rPr>
        <w:t>e.</w:t>
      </w:r>
      <w:r w:rsidRPr="00A40D70">
        <w:rPr>
          <w:rFonts w:ascii="Arial" w:hAnsi="Arial" w:cs="Arial"/>
          <w:sz w:val="20"/>
          <w:szCs w:val="20"/>
        </w:rPr>
        <w:tab/>
        <w:t xml:space="preserve">Change page numbers (if necessary) in the Table of Contents to reflect the final page sequence. </w:t>
      </w:r>
    </w:p>
    <w:p w14:paraId="63E99143" w14:textId="77777777" w:rsidR="0041287A" w:rsidRPr="00A40D70" w:rsidRDefault="0041287A" w:rsidP="0041287A">
      <w:pPr>
        <w:pStyle w:val="Default"/>
        <w:numPr>
          <w:ilvl w:val="2"/>
          <w:numId w:val="40"/>
        </w:numPr>
        <w:tabs>
          <w:tab w:val="left" w:pos="270"/>
          <w:tab w:val="left" w:pos="540"/>
        </w:tabs>
        <w:spacing w:before="120"/>
        <w:ind w:left="540" w:hanging="540"/>
        <w:rPr>
          <w:rFonts w:ascii="Arial" w:hAnsi="Arial" w:cs="Arial"/>
          <w:color w:val="auto"/>
          <w:sz w:val="20"/>
          <w:szCs w:val="20"/>
        </w:rPr>
      </w:pPr>
      <w:r w:rsidRPr="00A40D70">
        <w:rPr>
          <w:rFonts w:ascii="Arial" w:hAnsi="Arial" w:cs="Arial"/>
          <w:sz w:val="20"/>
          <w:szCs w:val="20"/>
        </w:rPr>
        <w:t>f.</w:t>
      </w:r>
      <w:r w:rsidRPr="00A40D70">
        <w:rPr>
          <w:rFonts w:ascii="Arial" w:hAnsi="Arial" w:cs="Arial"/>
          <w:sz w:val="20"/>
          <w:szCs w:val="20"/>
        </w:rPr>
        <w:tab/>
        <w:t xml:space="preserve">Complete Exhibits A through J and, if applicable, optional exhibits, following the instructions on each respective cover sheet. Insert additional documents as requested. </w:t>
      </w:r>
    </w:p>
    <w:p w14:paraId="12769E98"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If the Executive Agreement has been prepared according to these instructions and has not been altered further, it need not be sent to the Office of the President or the Office of the General Counsel for review prior to its issue. </w:t>
      </w:r>
    </w:p>
    <w:p w14:paraId="6BAEEC3B"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lastRenderedPageBreak/>
        <w:t xml:space="preserve">After the Facility's responsible administrator completes negotiations with the design professional and after all approvals for revisions have been obtained, produce three </w:t>
      </w:r>
      <w:r w:rsidRPr="00A40D70">
        <w:rPr>
          <w:rFonts w:ascii="Arial" w:hAnsi="Arial" w:cs="Arial"/>
          <w:i/>
          <w:iCs/>
          <w:color w:val="auto"/>
          <w:sz w:val="20"/>
          <w:szCs w:val="20"/>
        </w:rPr>
        <w:t>original</w:t>
      </w:r>
      <w:r w:rsidRPr="00A40D70">
        <w:rPr>
          <w:rFonts w:ascii="Arial" w:hAnsi="Arial" w:cs="Arial"/>
          <w:color w:val="auto"/>
          <w:sz w:val="20"/>
          <w:szCs w:val="20"/>
        </w:rPr>
        <w:t xml:space="preserve"> copies of the final agreement. All referenced exhibits should be bound into the agreement. </w:t>
      </w:r>
    </w:p>
    <w:p w14:paraId="30A98A6C"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Obtain required signatures. Note that the design professional shall sign first, then the University. </w:t>
      </w:r>
    </w:p>
    <w:p w14:paraId="733015CA" w14:textId="77777777" w:rsidR="0041287A" w:rsidRPr="00A40D70" w:rsidRDefault="0041287A" w:rsidP="0041287A">
      <w:pPr>
        <w:pStyle w:val="Default"/>
        <w:numPr>
          <w:ilvl w:val="0"/>
          <w:numId w:val="40"/>
        </w:numPr>
        <w:tabs>
          <w:tab w:val="left" w:pos="270"/>
          <w:tab w:val="left" w:pos="540"/>
        </w:tabs>
        <w:spacing w:before="120"/>
        <w:rPr>
          <w:rFonts w:ascii="Arial" w:hAnsi="Arial" w:cs="Arial"/>
          <w:color w:val="auto"/>
          <w:sz w:val="20"/>
          <w:szCs w:val="20"/>
        </w:rPr>
      </w:pPr>
      <w:r w:rsidRPr="00A40D70">
        <w:rPr>
          <w:rFonts w:ascii="Arial" w:hAnsi="Arial" w:cs="Arial"/>
          <w:color w:val="auto"/>
          <w:sz w:val="20"/>
          <w:szCs w:val="20"/>
        </w:rPr>
        <w:t xml:space="preserve">Once the required signatures have been obtained, distribute one copy each to the design professional, the Facility's accounting officer, and the project file. </w:t>
      </w:r>
    </w:p>
    <w:p w14:paraId="16C0EE4E" w14:textId="77777777" w:rsidR="0041287A" w:rsidRPr="00A40D70" w:rsidRDefault="0041287A" w:rsidP="0041287A">
      <w:pPr>
        <w:pStyle w:val="Default"/>
        <w:rPr>
          <w:rFonts w:ascii="Arial" w:hAnsi="Arial" w:cs="Arial"/>
          <w:color w:val="auto"/>
          <w:sz w:val="20"/>
          <w:szCs w:val="20"/>
        </w:rPr>
      </w:pPr>
    </w:p>
    <w:p w14:paraId="0282ECFF" w14:textId="77777777" w:rsidR="0041287A" w:rsidRPr="00A40D70" w:rsidRDefault="0041287A" w:rsidP="0041287A">
      <w:pPr>
        <w:pStyle w:val="Default"/>
        <w:rPr>
          <w:rFonts w:ascii="Arial" w:hAnsi="Arial" w:cs="Arial"/>
          <w:color w:val="auto"/>
          <w:sz w:val="20"/>
          <w:szCs w:val="20"/>
        </w:rPr>
        <w:sectPr w:rsidR="0041287A" w:rsidRPr="00A40D70" w:rsidSect="0041287A">
          <w:footerReference w:type="default" r:id="rId8"/>
          <w:footerReference w:type="first" r:id="rId9"/>
          <w:type w:val="continuous"/>
          <w:pgSz w:w="12240" w:h="15840" w:code="1"/>
          <w:pgMar w:top="1066" w:right="1080" w:bottom="634" w:left="1080" w:header="720" w:footer="720" w:gutter="0"/>
          <w:cols w:space="720"/>
          <w:noEndnote/>
        </w:sectPr>
      </w:pPr>
    </w:p>
    <w:p w14:paraId="73CAB120" w14:textId="77777777" w:rsidR="0041287A" w:rsidRPr="00A40D70" w:rsidRDefault="0041287A" w:rsidP="0041287A">
      <w:pPr>
        <w:pStyle w:val="Default"/>
        <w:rPr>
          <w:rFonts w:ascii="Arial" w:hAnsi="Arial" w:cs="Arial"/>
          <w:color w:val="auto"/>
          <w:sz w:val="20"/>
          <w:szCs w:val="20"/>
        </w:rPr>
      </w:pPr>
    </w:p>
    <w:p w14:paraId="41FA0533" w14:textId="77777777" w:rsidR="0041287A" w:rsidRPr="00A40D70" w:rsidRDefault="0041287A" w:rsidP="0041287A">
      <w:pPr>
        <w:pStyle w:val="CM2"/>
        <w:spacing w:after="365"/>
        <w:jc w:val="both"/>
        <w:rPr>
          <w:rFonts w:ascii="Arial" w:hAnsi="Arial" w:cs="Arial"/>
          <w:sz w:val="20"/>
          <w:szCs w:val="20"/>
        </w:rPr>
      </w:pPr>
      <w:r w:rsidRPr="00A40D70">
        <w:rPr>
          <w:rFonts w:ascii="Arial" w:hAnsi="Arial" w:cs="Arial"/>
          <w:b/>
          <w:bCs/>
          <w:sz w:val="20"/>
          <w:szCs w:val="20"/>
        </w:rPr>
        <w:t xml:space="preserve">Modifications and Additions: </w:t>
      </w:r>
    </w:p>
    <w:p w14:paraId="2FA64793" w14:textId="77777777" w:rsidR="0041287A" w:rsidRDefault="0041287A" w:rsidP="0041287A">
      <w:pPr>
        <w:pStyle w:val="Default"/>
        <w:spacing w:after="460" w:line="188" w:lineRule="atLeast"/>
        <w:rPr>
          <w:rFonts w:ascii="Arial" w:hAnsi="Arial" w:cs="Arial"/>
          <w:b/>
          <w:bCs/>
          <w:color w:val="auto"/>
          <w:sz w:val="20"/>
          <w:szCs w:val="20"/>
        </w:rPr>
      </w:pPr>
      <w:r w:rsidRPr="00A40D70">
        <w:rPr>
          <w:rFonts w:ascii="Arial" w:hAnsi="Arial" w:cs="Arial"/>
          <w:b/>
          <w:bCs/>
          <w:color w:val="auto"/>
          <w:sz w:val="20"/>
          <w:szCs w:val="20"/>
        </w:rPr>
        <w:t xml:space="preserve">NOTE: CHANGES TO THE AGREEMENT REQUIRE REVIEW AND APPROVAL BY THE OFFICE OF THE PRESIDENT AND BY THE OFFICE OF THE GENERAL COUNSEL BEFORE THESE DOCUMENTS ARE ISSUED (SEE [I]:4.2). </w:t>
      </w:r>
    </w:p>
    <w:p w14:paraId="374E6500" w14:textId="077C965E" w:rsidR="00C25D42" w:rsidRPr="00B66FE4" w:rsidRDefault="00C25D42" w:rsidP="00C25D42">
      <w:pPr>
        <w:pStyle w:val="Default"/>
        <w:numPr>
          <w:ilvl w:val="0"/>
          <w:numId w:val="42"/>
        </w:numPr>
        <w:spacing w:after="120"/>
        <w:rPr>
          <w:rFonts w:ascii="Arial" w:hAnsi="Arial" w:cs="Arial"/>
          <w:bCs/>
          <w:iCs/>
          <w:sz w:val="20"/>
          <w:szCs w:val="20"/>
        </w:rPr>
        <w:sectPr w:rsidR="00C25D42" w:rsidRPr="00B66FE4" w:rsidSect="00C25D42">
          <w:type w:val="continuous"/>
          <w:pgSz w:w="12240" w:h="15840"/>
          <w:pgMar w:top="1060" w:right="1075" w:bottom="640" w:left="1080" w:header="720" w:footer="720" w:gutter="0"/>
          <w:cols w:space="720"/>
          <w:noEndnote/>
        </w:sectPr>
      </w:pPr>
      <w:r>
        <w:rPr>
          <w:rFonts w:ascii="Arial" w:hAnsi="Arial" w:cs="Arial"/>
          <w:b/>
          <w:bCs/>
          <w:sz w:val="18"/>
          <w:szCs w:val="18"/>
        </w:rPr>
        <w:t xml:space="preserve">Added Article </w:t>
      </w:r>
      <w:r w:rsidRPr="00B66FE4">
        <w:rPr>
          <w:rFonts w:ascii="Arial" w:hAnsi="Arial" w:cs="Arial"/>
          <w:b/>
          <w:bCs/>
          <w:sz w:val="18"/>
          <w:szCs w:val="18"/>
        </w:rPr>
        <w:t>2.9</w:t>
      </w:r>
      <w:r>
        <w:rPr>
          <w:rFonts w:ascii="Arial" w:hAnsi="Arial" w:cs="Arial"/>
          <w:b/>
          <w:bCs/>
          <w:sz w:val="18"/>
          <w:szCs w:val="18"/>
        </w:rPr>
        <w:t xml:space="preserve"> </w:t>
      </w:r>
      <w:r w:rsidRPr="00B66FE4">
        <w:rPr>
          <w:rFonts w:ascii="Arial" w:hAnsi="Arial" w:cs="Arial"/>
          <w:b/>
          <w:bCs/>
          <w:sz w:val="18"/>
          <w:szCs w:val="18"/>
        </w:rPr>
        <w:t>UNIVERSITY-DESIGNATED DATA SYSTEMS</w:t>
      </w:r>
      <w:r>
        <w:rPr>
          <w:rFonts w:ascii="Arial" w:hAnsi="Arial" w:cs="Arial"/>
          <w:b/>
          <w:bCs/>
          <w:sz w:val="18"/>
          <w:szCs w:val="18"/>
        </w:rPr>
        <w:t xml:space="preserve">: </w:t>
      </w:r>
      <w:r w:rsidR="0016603D">
        <w:rPr>
          <w:rFonts w:ascii="Arial" w:hAnsi="Arial" w:cs="Arial"/>
          <w:sz w:val="18"/>
          <w:szCs w:val="18"/>
        </w:rPr>
        <w:t>Design Professional</w:t>
      </w:r>
      <w:r w:rsidRPr="000B6674">
        <w:rPr>
          <w:rFonts w:ascii="Arial" w:hAnsi="Arial" w:cs="Arial"/>
          <w:sz w:val="18"/>
          <w:szCs w:val="18"/>
        </w:rPr>
        <w:t xml:space="preserve"> is required to use University-designated data systems, which may include but is not limited to those for document review workflows, document retention, labor compliance software, and supplier diversity software.</w:t>
      </w:r>
    </w:p>
    <w:p w14:paraId="140AFA3F" w14:textId="77777777" w:rsidR="00C25D42" w:rsidRPr="00A40D70" w:rsidRDefault="00C25D42" w:rsidP="0041287A">
      <w:pPr>
        <w:pStyle w:val="Default"/>
        <w:spacing w:after="460" w:line="188" w:lineRule="atLeast"/>
        <w:rPr>
          <w:rFonts w:ascii="Arial" w:hAnsi="Arial" w:cs="Arial"/>
          <w:color w:val="auto"/>
          <w:sz w:val="20"/>
          <w:szCs w:val="20"/>
        </w:rPr>
      </w:pPr>
    </w:p>
    <w:p w14:paraId="5DC48E10" w14:textId="77777777" w:rsidR="0041287A" w:rsidRDefault="0041287A" w:rsidP="0041287A">
      <w:pPr>
        <w:pStyle w:val="CM7"/>
        <w:spacing w:line="240" w:lineRule="atLeast"/>
        <w:jc w:val="both"/>
        <w:rPr>
          <w:rFonts w:ascii="Arial" w:hAnsi="Arial" w:cs="Arial"/>
          <w:b/>
          <w:bCs/>
          <w:sz w:val="20"/>
          <w:szCs w:val="20"/>
        </w:rPr>
      </w:pPr>
    </w:p>
    <w:p w14:paraId="53B4721E" w14:textId="30DB07BC" w:rsidR="0041287A" w:rsidRPr="00A40D70" w:rsidRDefault="0041287A" w:rsidP="0041287A">
      <w:pPr>
        <w:pStyle w:val="CM7"/>
        <w:spacing w:line="240" w:lineRule="atLeast"/>
        <w:jc w:val="both"/>
        <w:rPr>
          <w:rFonts w:ascii="Arial" w:hAnsi="Arial" w:cs="Arial"/>
          <w:sz w:val="20"/>
          <w:szCs w:val="20"/>
        </w:rPr>
      </w:pPr>
      <w:r w:rsidRPr="00A40D70">
        <w:rPr>
          <w:rFonts w:ascii="Arial" w:hAnsi="Arial" w:cs="Arial"/>
          <w:b/>
          <w:bCs/>
          <w:sz w:val="20"/>
          <w:szCs w:val="20"/>
        </w:rPr>
        <w:t xml:space="preserve">Comments: </w:t>
      </w:r>
    </w:p>
    <w:p w14:paraId="477ECB35" w14:textId="4C8ABA92" w:rsidR="0041287A" w:rsidRDefault="0041287A" w:rsidP="0041287A">
      <w:pPr>
        <w:jc w:val="center"/>
        <w:rPr>
          <w:rFonts w:ascii="Arial" w:hAnsi="Arial" w:cs="Arial"/>
          <w:sz w:val="18"/>
          <w:szCs w:val="18"/>
        </w:rPr>
      </w:pPr>
      <w:r w:rsidRPr="000E3C1A">
        <w:rPr>
          <w:rFonts w:ascii="Arial" w:hAnsi="Arial" w:cs="Arial"/>
          <w:sz w:val="20"/>
          <w:szCs w:val="20"/>
        </w:rPr>
        <w:t>This Executive Agreement serves as a template that is to be adapted, by selecting from several versions of text, to the specific Facility's procedures and to the project at hand.</w:t>
      </w:r>
    </w:p>
    <w:p w14:paraId="3E02A06E" w14:textId="77777777" w:rsidR="0041287A" w:rsidRDefault="0041287A" w:rsidP="00A21374">
      <w:pPr>
        <w:jc w:val="center"/>
        <w:rPr>
          <w:rFonts w:ascii="Arial" w:hAnsi="Arial" w:cs="Arial"/>
          <w:sz w:val="18"/>
          <w:szCs w:val="18"/>
        </w:rPr>
        <w:sectPr w:rsidR="0041287A" w:rsidSect="003F0817">
          <w:footerReference w:type="default" r:id="rId10"/>
          <w:endnotePr>
            <w:numFmt w:val="decimal"/>
          </w:endnotePr>
          <w:type w:val="continuous"/>
          <w:pgSz w:w="12240" w:h="15840"/>
          <w:pgMar w:top="1080" w:right="1080" w:bottom="720" w:left="1080" w:header="1080" w:footer="720" w:gutter="0"/>
          <w:cols w:space="720"/>
          <w:noEndnote/>
        </w:sectPr>
      </w:pPr>
    </w:p>
    <w:p w14:paraId="52CBBD1D" w14:textId="621796D7" w:rsidR="00523618" w:rsidRPr="00AC6B22" w:rsidRDefault="00F11F47" w:rsidP="00A21374">
      <w:pPr>
        <w:jc w:val="center"/>
        <w:rPr>
          <w:rFonts w:ascii="Arial" w:hAnsi="Arial" w:cs="Arial"/>
          <w:sz w:val="18"/>
          <w:szCs w:val="18"/>
        </w:rPr>
      </w:pPr>
      <w:r w:rsidRPr="00AC6B22">
        <w:rPr>
          <w:rFonts w:ascii="Arial" w:hAnsi="Arial" w:cs="Arial"/>
          <w:sz w:val="18"/>
          <w:szCs w:val="18"/>
        </w:rPr>
        <w:lastRenderedPageBreak/>
        <w:t>EXECUTIVE DESIGN PROFESSIONAL AGREEMENT</w:t>
      </w:r>
      <w:r w:rsidR="00D15246" w:rsidRPr="00AC6B22">
        <w:rPr>
          <w:rFonts w:ascii="Arial" w:hAnsi="Arial" w:cs="Arial"/>
          <w:sz w:val="18"/>
          <w:szCs w:val="18"/>
        </w:rPr>
        <w:t xml:space="preserve"> - BLANKET</w:t>
      </w:r>
    </w:p>
    <w:p w14:paraId="6C976B6F" w14:textId="067A86DC" w:rsidR="00F11F47" w:rsidRPr="00AC6B22" w:rsidRDefault="00F11F47" w:rsidP="00E66084">
      <w:pPr>
        <w:jc w:val="center"/>
        <w:rPr>
          <w:rFonts w:ascii="Arial" w:hAnsi="Arial" w:cs="Arial"/>
          <w:b/>
          <w:sz w:val="18"/>
          <w:szCs w:val="18"/>
        </w:rPr>
      </w:pPr>
      <w:r w:rsidRPr="00AC6B22">
        <w:rPr>
          <w:rFonts w:ascii="Arial" w:hAnsi="Arial" w:cs="Arial"/>
          <w:sz w:val="18"/>
          <w:szCs w:val="18"/>
        </w:rPr>
        <w:t>TABLE OF CONTENTS</w:t>
      </w:r>
    </w:p>
    <w:p w14:paraId="2A8865E6" w14:textId="79BC9BB2" w:rsidR="00427776" w:rsidRDefault="00427776">
      <w:pPr>
        <w:pStyle w:val="TOC1"/>
        <w:tabs>
          <w:tab w:val="right" w:leader="dot" w:pos="10070"/>
        </w:tabs>
        <w:rPr>
          <w:rFonts w:eastAsiaTheme="minorEastAsia" w:cstheme="minorBidi"/>
          <w:b w:val="0"/>
          <w:bCs w:val="0"/>
          <w:caps w:val="0"/>
          <w:noProof/>
          <w:kern w:val="2"/>
          <w:sz w:val="24"/>
          <w:szCs w:val="24"/>
          <w14:ligatures w14:val="standardContextual"/>
        </w:rPr>
      </w:pPr>
      <w:r>
        <w:rPr>
          <w:rFonts w:ascii="Arial" w:hAnsi="Arial" w:cs="Arial"/>
          <w:bCs w:val="0"/>
          <w:caps w:val="0"/>
          <w:sz w:val="18"/>
          <w:szCs w:val="18"/>
        </w:rPr>
        <w:fldChar w:fldCharType="begin"/>
      </w:r>
      <w:r>
        <w:rPr>
          <w:rFonts w:ascii="Arial" w:hAnsi="Arial" w:cs="Arial"/>
          <w:bCs w:val="0"/>
          <w:caps w:val="0"/>
          <w:sz w:val="18"/>
          <w:szCs w:val="18"/>
        </w:rPr>
        <w:instrText xml:space="preserve"> TOC \o "1-2" \h \z \u </w:instrText>
      </w:r>
      <w:r>
        <w:rPr>
          <w:rFonts w:ascii="Arial" w:hAnsi="Arial" w:cs="Arial"/>
          <w:bCs w:val="0"/>
          <w:caps w:val="0"/>
          <w:sz w:val="18"/>
          <w:szCs w:val="18"/>
        </w:rPr>
        <w:fldChar w:fldCharType="separate"/>
      </w:r>
      <w:hyperlink w:anchor="_Toc221184107" w:history="1"/>
    </w:p>
    <w:p w14:paraId="4DB9F116" w14:textId="6845C006"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08" w:history="1">
        <w:r w:rsidRPr="005576D1">
          <w:rPr>
            <w:rStyle w:val="Hyperlink"/>
            <w:noProof/>
          </w:rPr>
          <w:t>1 -</w:t>
        </w:r>
        <w:r>
          <w:rPr>
            <w:rFonts w:eastAsiaTheme="minorEastAsia" w:cstheme="minorBidi"/>
            <w:smallCaps w:val="0"/>
            <w:noProof/>
            <w:kern w:val="2"/>
            <w:sz w:val="24"/>
            <w:szCs w:val="24"/>
            <w14:ligatures w14:val="standardContextual"/>
          </w:rPr>
          <w:tab/>
        </w:r>
        <w:r w:rsidRPr="005576D1">
          <w:rPr>
            <w:rStyle w:val="Hyperlink"/>
            <w:noProof/>
          </w:rPr>
          <w:t>ARTICLE 1 - GENERAL PROVISIONS</w:t>
        </w:r>
        <w:r>
          <w:rPr>
            <w:noProof/>
            <w:webHidden/>
          </w:rPr>
          <w:tab/>
        </w:r>
        <w:r>
          <w:rPr>
            <w:noProof/>
            <w:webHidden/>
          </w:rPr>
          <w:fldChar w:fldCharType="begin"/>
        </w:r>
        <w:r>
          <w:rPr>
            <w:noProof/>
            <w:webHidden/>
          </w:rPr>
          <w:instrText xml:space="preserve"> PAGEREF _Toc221184108 \h </w:instrText>
        </w:r>
        <w:r>
          <w:rPr>
            <w:noProof/>
            <w:webHidden/>
          </w:rPr>
        </w:r>
        <w:r>
          <w:rPr>
            <w:noProof/>
            <w:webHidden/>
          </w:rPr>
          <w:fldChar w:fldCharType="separate"/>
        </w:r>
        <w:r>
          <w:rPr>
            <w:noProof/>
            <w:webHidden/>
          </w:rPr>
          <w:t>2</w:t>
        </w:r>
        <w:r>
          <w:rPr>
            <w:noProof/>
            <w:webHidden/>
          </w:rPr>
          <w:fldChar w:fldCharType="end"/>
        </w:r>
      </w:hyperlink>
    </w:p>
    <w:p w14:paraId="7162AC3C" w14:textId="1840C3C8"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09" w:history="1">
        <w:r w:rsidRPr="005576D1">
          <w:rPr>
            <w:rStyle w:val="Hyperlink"/>
            <w:noProof/>
          </w:rPr>
          <w:t>1.1</w:t>
        </w:r>
        <w:r>
          <w:rPr>
            <w:rFonts w:eastAsiaTheme="minorEastAsia" w:cstheme="minorBidi"/>
            <w:smallCaps w:val="0"/>
            <w:noProof/>
            <w:kern w:val="2"/>
            <w:sz w:val="24"/>
            <w:szCs w:val="24"/>
            <w14:ligatures w14:val="standardContextual"/>
          </w:rPr>
          <w:tab/>
        </w:r>
        <w:r w:rsidRPr="005576D1">
          <w:rPr>
            <w:rStyle w:val="Hyperlink"/>
            <w:noProof/>
          </w:rPr>
          <w:t>GENERAL REQUIREMENTS</w:t>
        </w:r>
        <w:r>
          <w:rPr>
            <w:noProof/>
            <w:webHidden/>
          </w:rPr>
          <w:tab/>
        </w:r>
        <w:r>
          <w:rPr>
            <w:noProof/>
            <w:webHidden/>
          </w:rPr>
          <w:fldChar w:fldCharType="begin"/>
        </w:r>
        <w:r>
          <w:rPr>
            <w:noProof/>
            <w:webHidden/>
          </w:rPr>
          <w:instrText xml:space="preserve"> PAGEREF _Toc221184109 \h </w:instrText>
        </w:r>
        <w:r>
          <w:rPr>
            <w:noProof/>
            <w:webHidden/>
          </w:rPr>
        </w:r>
        <w:r>
          <w:rPr>
            <w:noProof/>
            <w:webHidden/>
          </w:rPr>
          <w:fldChar w:fldCharType="separate"/>
        </w:r>
        <w:r>
          <w:rPr>
            <w:noProof/>
            <w:webHidden/>
          </w:rPr>
          <w:t>2</w:t>
        </w:r>
        <w:r>
          <w:rPr>
            <w:noProof/>
            <w:webHidden/>
          </w:rPr>
          <w:fldChar w:fldCharType="end"/>
        </w:r>
      </w:hyperlink>
    </w:p>
    <w:p w14:paraId="7176726E" w14:textId="2A5FD93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0" w:history="1">
        <w:r w:rsidRPr="005576D1">
          <w:rPr>
            <w:rStyle w:val="Hyperlink"/>
            <w:noProof/>
          </w:rPr>
          <w:t>1.2.</w:t>
        </w:r>
        <w:r>
          <w:rPr>
            <w:rFonts w:eastAsiaTheme="minorEastAsia" w:cstheme="minorBidi"/>
            <w:smallCaps w:val="0"/>
            <w:noProof/>
            <w:kern w:val="2"/>
            <w:sz w:val="24"/>
            <w:szCs w:val="24"/>
            <w14:ligatures w14:val="standardContextual"/>
          </w:rPr>
          <w:tab/>
        </w:r>
        <w:r w:rsidRPr="005576D1">
          <w:rPr>
            <w:rStyle w:val="Hyperlink"/>
            <w:noProof/>
          </w:rPr>
          <w:t>DESIGN PROFESSIONAL STANDARD OF CARE</w:t>
        </w:r>
        <w:r>
          <w:rPr>
            <w:noProof/>
            <w:webHidden/>
          </w:rPr>
          <w:tab/>
        </w:r>
        <w:r>
          <w:rPr>
            <w:noProof/>
            <w:webHidden/>
          </w:rPr>
          <w:fldChar w:fldCharType="begin"/>
        </w:r>
        <w:r>
          <w:rPr>
            <w:noProof/>
            <w:webHidden/>
          </w:rPr>
          <w:instrText xml:space="preserve"> PAGEREF _Toc221184110 \h </w:instrText>
        </w:r>
        <w:r>
          <w:rPr>
            <w:noProof/>
            <w:webHidden/>
          </w:rPr>
        </w:r>
        <w:r>
          <w:rPr>
            <w:noProof/>
            <w:webHidden/>
          </w:rPr>
          <w:fldChar w:fldCharType="separate"/>
        </w:r>
        <w:r>
          <w:rPr>
            <w:noProof/>
            <w:webHidden/>
          </w:rPr>
          <w:t>2</w:t>
        </w:r>
        <w:r>
          <w:rPr>
            <w:noProof/>
            <w:webHidden/>
          </w:rPr>
          <w:fldChar w:fldCharType="end"/>
        </w:r>
      </w:hyperlink>
    </w:p>
    <w:p w14:paraId="6810D0E2" w14:textId="5FA7D9B7"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1" w:history="1">
        <w:r w:rsidRPr="005576D1">
          <w:rPr>
            <w:rStyle w:val="Hyperlink"/>
            <w:noProof/>
          </w:rPr>
          <w:t>1.3.</w:t>
        </w:r>
        <w:r>
          <w:rPr>
            <w:rFonts w:eastAsiaTheme="minorEastAsia" w:cstheme="minorBidi"/>
            <w:smallCaps w:val="0"/>
            <w:noProof/>
            <w:kern w:val="2"/>
            <w:sz w:val="24"/>
            <w:szCs w:val="24"/>
            <w14:ligatures w14:val="standardContextual"/>
          </w:rPr>
          <w:tab/>
        </w:r>
        <w:r w:rsidRPr="005576D1">
          <w:rPr>
            <w:rStyle w:val="Hyperlink"/>
            <w:noProof/>
          </w:rPr>
          <w:t>DEFINITIONS</w:t>
        </w:r>
        <w:r>
          <w:rPr>
            <w:noProof/>
            <w:webHidden/>
          </w:rPr>
          <w:tab/>
        </w:r>
        <w:r>
          <w:rPr>
            <w:noProof/>
            <w:webHidden/>
          </w:rPr>
          <w:fldChar w:fldCharType="begin"/>
        </w:r>
        <w:r>
          <w:rPr>
            <w:noProof/>
            <w:webHidden/>
          </w:rPr>
          <w:instrText xml:space="preserve"> PAGEREF _Toc221184111 \h </w:instrText>
        </w:r>
        <w:r>
          <w:rPr>
            <w:noProof/>
            <w:webHidden/>
          </w:rPr>
        </w:r>
        <w:r>
          <w:rPr>
            <w:noProof/>
            <w:webHidden/>
          </w:rPr>
          <w:fldChar w:fldCharType="separate"/>
        </w:r>
        <w:r>
          <w:rPr>
            <w:noProof/>
            <w:webHidden/>
          </w:rPr>
          <w:t>2</w:t>
        </w:r>
        <w:r>
          <w:rPr>
            <w:noProof/>
            <w:webHidden/>
          </w:rPr>
          <w:fldChar w:fldCharType="end"/>
        </w:r>
      </w:hyperlink>
    </w:p>
    <w:p w14:paraId="682A4FBB" w14:textId="622DD2AA"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12" w:history="1">
        <w:r w:rsidRPr="005576D1">
          <w:rPr>
            <w:rStyle w:val="Hyperlink"/>
            <w:noProof/>
          </w:rPr>
          <w:t>2 -</w:t>
        </w:r>
        <w:r>
          <w:rPr>
            <w:rFonts w:eastAsiaTheme="minorEastAsia" w:cstheme="minorBidi"/>
            <w:smallCaps w:val="0"/>
            <w:noProof/>
            <w:kern w:val="2"/>
            <w:sz w:val="24"/>
            <w:szCs w:val="24"/>
            <w14:ligatures w14:val="standardContextual"/>
          </w:rPr>
          <w:tab/>
        </w:r>
        <w:r w:rsidRPr="005576D1">
          <w:rPr>
            <w:rStyle w:val="Hyperlink"/>
            <w:noProof/>
          </w:rPr>
          <w:t>ARTICLE 2 - BASIC SERVICES</w:t>
        </w:r>
        <w:r>
          <w:rPr>
            <w:noProof/>
            <w:webHidden/>
          </w:rPr>
          <w:tab/>
        </w:r>
        <w:r>
          <w:rPr>
            <w:noProof/>
            <w:webHidden/>
          </w:rPr>
          <w:fldChar w:fldCharType="begin"/>
        </w:r>
        <w:r>
          <w:rPr>
            <w:noProof/>
            <w:webHidden/>
          </w:rPr>
          <w:instrText xml:space="preserve"> PAGEREF _Toc221184112 \h </w:instrText>
        </w:r>
        <w:r>
          <w:rPr>
            <w:noProof/>
            <w:webHidden/>
          </w:rPr>
        </w:r>
        <w:r>
          <w:rPr>
            <w:noProof/>
            <w:webHidden/>
          </w:rPr>
          <w:fldChar w:fldCharType="separate"/>
        </w:r>
        <w:r>
          <w:rPr>
            <w:noProof/>
            <w:webHidden/>
          </w:rPr>
          <w:t>4</w:t>
        </w:r>
        <w:r>
          <w:rPr>
            <w:noProof/>
            <w:webHidden/>
          </w:rPr>
          <w:fldChar w:fldCharType="end"/>
        </w:r>
      </w:hyperlink>
    </w:p>
    <w:p w14:paraId="3A41ACC6" w14:textId="41AD798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3" w:history="1">
        <w:r w:rsidRPr="005576D1">
          <w:rPr>
            <w:rStyle w:val="Hyperlink"/>
            <w:noProof/>
          </w:rPr>
          <w:t>2.1.</w:t>
        </w:r>
        <w:r>
          <w:rPr>
            <w:rFonts w:eastAsiaTheme="minorEastAsia" w:cstheme="minorBidi"/>
            <w:smallCaps w:val="0"/>
            <w:noProof/>
            <w:kern w:val="2"/>
            <w:sz w:val="24"/>
            <w:szCs w:val="24"/>
            <w14:ligatures w14:val="standardContextual"/>
          </w:rPr>
          <w:tab/>
        </w:r>
        <w:r w:rsidRPr="005576D1">
          <w:rPr>
            <w:rStyle w:val="Hyperlink"/>
            <w:noProof/>
          </w:rPr>
          <w:t>GENERAL</w:t>
        </w:r>
        <w:r>
          <w:rPr>
            <w:noProof/>
            <w:webHidden/>
          </w:rPr>
          <w:tab/>
        </w:r>
        <w:r>
          <w:rPr>
            <w:noProof/>
            <w:webHidden/>
          </w:rPr>
          <w:fldChar w:fldCharType="begin"/>
        </w:r>
        <w:r>
          <w:rPr>
            <w:noProof/>
            <w:webHidden/>
          </w:rPr>
          <w:instrText xml:space="preserve"> PAGEREF _Toc221184113 \h </w:instrText>
        </w:r>
        <w:r>
          <w:rPr>
            <w:noProof/>
            <w:webHidden/>
          </w:rPr>
        </w:r>
        <w:r>
          <w:rPr>
            <w:noProof/>
            <w:webHidden/>
          </w:rPr>
          <w:fldChar w:fldCharType="separate"/>
        </w:r>
        <w:r>
          <w:rPr>
            <w:noProof/>
            <w:webHidden/>
          </w:rPr>
          <w:t>4</w:t>
        </w:r>
        <w:r>
          <w:rPr>
            <w:noProof/>
            <w:webHidden/>
          </w:rPr>
          <w:fldChar w:fldCharType="end"/>
        </w:r>
      </w:hyperlink>
    </w:p>
    <w:p w14:paraId="048DFABB" w14:textId="31398EB4"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4" w:history="1">
        <w:r w:rsidRPr="005576D1">
          <w:rPr>
            <w:rStyle w:val="Hyperlink"/>
            <w:noProof/>
          </w:rPr>
          <w:t>2.2.</w:t>
        </w:r>
        <w:r>
          <w:rPr>
            <w:rFonts w:eastAsiaTheme="minorEastAsia" w:cstheme="minorBidi"/>
            <w:smallCaps w:val="0"/>
            <w:noProof/>
            <w:kern w:val="2"/>
            <w:sz w:val="24"/>
            <w:szCs w:val="24"/>
            <w14:ligatures w14:val="standardContextual"/>
          </w:rPr>
          <w:tab/>
        </w:r>
        <w:r w:rsidRPr="005576D1">
          <w:rPr>
            <w:rStyle w:val="Hyperlink"/>
            <w:noProof/>
          </w:rPr>
          <w:t>SCHEMATIC DESIGN PHASE</w:t>
        </w:r>
        <w:r>
          <w:rPr>
            <w:noProof/>
            <w:webHidden/>
          </w:rPr>
          <w:tab/>
        </w:r>
        <w:r>
          <w:rPr>
            <w:noProof/>
            <w:webHidden/>
          </w:rPr>
          <w:fldChar w:fldCharType="begin"/>
        </w:r>
        <w:r>
          <w:rPr>
            <w:noProof/>
            <w:webHidden/>
          </w:rPr>
          <w:instrText xml:space="preserve"> PAGEREF _Toc221184114 \h </w:instrText>
        </w:r>
        <w:r>
          <w:rPr>
            <w:noProof/>
            <w:webHidden/>
          </w:rPr>
        </w:r>
        <w:r>
          <w:rPr>
            <w:noProof/>
            <w:webHidden/>
          </w:rPr>
          <w:fldChar w:fldCharType="separate"/>
        </w:r>
        <w:r>
          <w:rPr>
            <w:noProof/>
            <w:webHidden/>
          </w:rPr>
          <w:t>4</w:t>
        </w:r>
        <w:r>
          <w:rPr>
            <w:noProof/>
            <w:webHidden/>
          </w:rPr>
          <w:fldChar w:fldCharType="end"/>
        </w:r>
      </w:hyperlink>
    </w:p>
    <w:p w14:paraId="55D88065" w14:textId="78DD02FB"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5" w:history="1">
        <w:r w:rsidRPr="005576D1">
          <w:rPr>
            <w:rStyle w:val="Hyperlink"/>
            <w:noProof/>
          </w:rPr>
          <w:t>2.3.</w:t>
        </w:r>
        <w:r>
          <w:rPr>
            <w:rFonts w:eastAsiaTheme="minorEastAsia" w:cstheme="minorBidi"/>
            <w:smallCaps w:val="0"/>
            <w:noProof/>
            <w:kern w:val="2"/>
            <w:sz w:val="24"/>
            <w:szCs w:val="24"/>
            <w14:ligatures w14:val="standardContextual"/>
          </w:rPr>
          <w:tab/>
        </w:r>
        <w:r w:rsidRPr="005576D1">
          <w:rPr>
            <w:rStyle w:val="Hyperlink"/>
            <w:noProof/>
          </w:rPr>
          <w:t>DESIGN DEVELOPMENT PHASE</w:t>
        </w:r>
        <w:r>
          <w:rPr>
            <w:noProof/>
            <w:webHidden/>
          </w:rPr>
          <w:tab/>
        </w:r>
        <w:r>
          <w:rPr>
            <w:noProof/>
            <w:webHidden/>
          </w:rPr>
          <w:fldChar w:fldCharType="begin"/>
        </w:r>
        <w:r>
          <w:rPr>
            <w:noProof/>
            <w:webHidden/>
          </w:rPr>
          <w:instrText xml:space="preserve"> PAGEREF _Toc221184115 \h </w:instrText>
        </w:r>
        <w:r>
          <w:rPr>
            <w:noProof/>
            <w:webHidden/>
          </w:rPr>
        </w:r>
        <w:r>
          <w:rPr>
            <w:noProof/>
            <w:webHidden/>
          </w:rPr>
          <w:fldChar w:fldCharType="separate"/>
        </w:r>
        <w:r>
          <w:rPr>
            <w:noProof/>
            <w:webHidden/>
          </w:rPr>
          <w:t>5</w:t>
        </w:r>
        <w:r>
          <w:rPr>
            <w:noProof/>
            <w:webHidden/>
          </w:rPr>
          <w:fldChar w:fldCharType="end"/>
        </w:r>
      </w:hyperlink>
    </w:p>
    <w:p w14:paraId="6DC27FD3" w14:textId="0C5D5345"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6" w:history="1">
        <w:r w:rsidRPr="005576D1">
          <w:rPr>
            <w:rStyle w:val="Hyperlink"/>
            <w:noProof/>
          </w:rPr>
          <w:t>2.4.</w:t>
        </w:r>
        <w:r>
          <w:rPr>
            <w:rFonts w:eastAsiaTheme="minorEastAsia" w:cstheme="minorBidi"/>
            <w:smallCaps w:val="0"/>
            <w:noProof/>
            <w:kern w:val="2"/>
            <w:sz w:val="24"/>
            <w:szCs w:val="24"/>
            <w14:ligatures w14:val="standardContextual"/>
          </w:rPr>
          <w:tab/>
        </w:r>
        <w:r w:rsidRPr="005576D1">
          <w:rPr>
            <w:rStyle w:val="Hyperlink"/>
            <w:noProof/>
          </w:rPr>
          <w:t>CONSTRUCTION DOCUMENTS PHASE</w:t>
        </w:r>
        <w:r>
          <w:rPr>
            <w:noProof/>
            <w:webHidden/>
          </w:rPr>
          <w:tab/>
        </w:r>
        <w:r>
          <w:rPr>
            <w:noProof/>
            <w:webHidden/>
          </w:rPr>
          <w:fldChar w:fldCharType="begin"/>
        </w:r>
        <w:r>
          <w:rPr>
            <w:noProof/>
            <w:webHidden/>
          </w:rPr>
          <w:instrText xml:space="preserve"> PAGEREF _Toc221184116 \h </w:instrText>
        </w:r>
        <w:r>
          <w:rPr>
            <w:noProof/>
            <w:webHidden/>
          </w:rPr>
        </w:r>
        <w:r>
          <w:rPr>
            <w:noProof/>
            <w:webHidden/>
          </w:rPr>
          <w:fldChar w:fldCharType="separate"/>
        </w:r>
        <w:r>
          <w:rPr>
            <w:noProof/>
            <w:webHidden/>
          </w:rPr>
          <w:t>5</w:t>
        </w:r>
        <w:r>
          <w:rPr>
            <w:noProof/>
            <w:webHidden/>
          </w:rPr>
          <w:fldChar w:fldCharType="end"/>
        </w:r>
      </w:hyperlink>
    </w:p>
    <w:p w14:paraId="59AEB963" w14:textId="66139878"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7" w:history="1">
        <w:r w:rsidRPr="005576D1">
          <w:rPr>
            <w:rStyle w:val="Hyperlink"/>
            <w:noProof/>
          </w:rPr>
          <w:t>2.5.</w:t>
        </w:r>
        <w:r>
          <w:rPr>
            <w:rFonts w:eastAsiaTheme="minorEastAsia" w:cstheme="minorBidi"/>
            <w:smallCaps w:val="0"/>
            <w:noProof/>
            <w:kern w:val="2"/>
            <w:sz w:val="24"/>
            <w:szCs w:val="24"/>
            <w14:ligatures w14:val="standardContextual"/>
          </w:rPr>
          <w:tab/>
        </w:r>
        <w:r w:rsidRPr="005576D1">
          <w:rPr>
            <w:rStyle w:val="Hyperlink"/>
            <w:noProof/>
          </w:rPr>
          <w:t>BIDDING PHASE</w:t>
        </w:r>
        <w:r>
          <w:rPr>
            <w:noProof/>
            <w:webHidden/>
          </w:rPr>
          <w:tab/>
        </w:r>
        <w:r>
          <w:rPr>
            <w:noProof/>
            <w:webHidden/>
          </w:rPr>
          <w:fldChar w:fldCharType="begin"/>
        </w:r>
        <w:r>
          <w:rPr>
            <w:noProof/>
            <w:webHidden/>
          </w:rPr>
          <w:instrText xml:space="preserve"> PAGEREF _Toc221184117 \h </w:instrText>
        </w:r>
        <w:r>
          <w:rPr>
            <w:noProof/>
            <w:webHidden/>
          </w:rPr>
        </w:r>
        <w:r>
          <w:rPr>
            <w:noProof/>
            <w:webHidden/>
          </w:rPr>
          <w:fldChar w:fldCharType="separate"/>
        </w:r>
        <w:r>
          <w:rPr>
            <w:noProof/>
            <w:webHidden/>
          </w:rPr>
          <w:t>5</w:t>
        </w:r>
        <w:r>
          <w:rPr>
            <w:noProof/>
            <w:webHidden/>
          </w:rPr>
          <w:fldChar w:fldCharType="end"/>
        </w:r>
      </w:hyperlink>
    </w:p>
    <w:p w14:paraId="1F0AEEFF" w14:textId="0FCDD2E0"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18" w:history="1">
        <w:r w:rsidRPr="005576D1">
          <w:rPr>
            <w:rStyle w:val="Hyperlink"/>
            <w:noProof/>
          </w:rPr>
          <w:t>2.6.</w:t>
        </w:r>
        <w:r>
          <w:rPr>
            <w:rFonts w:eastAsiaTheme="minorEastAsia" w:cstheme="minorBidi"/>
            <w:smallCaps w:val="0"/>
            <w:noProof/>
            <w:kern w:val="2"/>
            <w:sz w:val="24"/>
            <w:szCs w:val="24"/>
            <w14:ligatures w14:val="standardContextual"/>
          </w:rPr>
          <w:tab/>
        </w:r>
        <w:r w:rsidRPr="005576D1">
          <w:rPr>
            <w:rStyle w:val="Hyperlink"/>
            <w:noProof/>
          </w:rPr>
          <w:t>CONSTRUCTION PHASE</w:t>
        </w:r>
        <w:r>
          <w:rPr>
            <w:noProof/>
            <w:webHidden/>
          </w:rPr>
          <w:tab/>
        </w:r>
        <w:r>
          <w:rPr>
            <w:noProof/>
            <w:webHidden/>
          </w:rPr>
          <w:fldChar w:fldCharType="begin"/>
        </w:r>
        <w:r>
          <w:rPr>
            <w:noProof/>
            <w:webHidden/>
          </w:rPr>
          <w:instrText xml:space="preserve"> PAGEREF _Toc221184118 \h </w:instrText>
        </w:r>
        <w:r>
          <w:rPr>
            <w:noProof/>
            <w:webHidden/>
          </w:rPr>
        </w:r>
        <w:r>
          <w:rPr>
            <w:noProof/>
            <w:webHidden/>
          </w:rPr>
          <w:fldChar w:fldCharType="separate"/>
        </w:r>
        <w:r>
          <w:rPr>
            <w:noProof/>
            <w:webHidden/>
          </w:rPr>
          <w:t>5</w:t>
        </w:r>
        <w:r>
          <w:rPr>
            <w:noProof/>
            <w:webHidden/>
          </w:rPr>
          <w:fldChar w:fldCharType="end"/>
        </w:r>
      </w:hyperlink>
    </w:p>
    <w:p w14:paraId="116889C0" w14:textId="5A31B3DE"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0" w:history="1">
        <w:r w:rsidRPr="005576D1">
          <w:rPr>
            <w:rStyle w:val="Hyperlink"/>
            <w:noProof/>
          </w:rPr>
          <w:t>2.7.</w:t>
        </w:r>
        <w:r>
          <w:rPr>
            <w:rFonts w:eastAsiaTheme="minorEastAsia" w:cstheme="minorBidi"/>
            <w:smallCaps w:val="0"/>
            <w:noProof/>
            <w:kern w:val="2"/>
            <w:sz w:val="24"/>
            <w:szCs w:val="24"/>
            <w14:ligatures w14:val="standardContextual"/>
          </w:rPr>
          <w:tab/>
        </w:r>
        <w:r w:rsidRPr="005576D1">
          <w:rPr>
            <w:rStyle w:val="Hyperlink"/>
            <w:noProof/>
          </w:rPr>
          <w:t>INDEPENDENT SEISMIC/STRUCTURAL REVIEW</w:t>
        </w:r>
        <w:r>
          <w:rPr>
            <w:noProof/>
            <w:webHidden/>
          </w:rPr>
          <w:tab/>
        </w:r>
        <w:r>
          <w:rPr>
            <w:noProof/>
            <w:webHidden/>
          </w:rPr>
          <w:fldChar w:fldCharType="begin"/>
        </w:r>
        <w:r>
          <w:rPr>
            <w:noProof/>
            <w:webHidden/>
          </w:rPr>
          <w:instrText xml:space="preserve"> PAGEREF _Toc221184120 \h </w:instrText>
        </w:r>
        <w:r>
          <w:rPr>
            <w:noProof/>
            <w:webHidden/>
          </w:rPr>
        </w:r>
        <w:r>
          <w:rPr>
            <w:noProof/>
            <w:webHidden/>
          </w:rPr>
          <w:fldChar w:fldCharType="separate"/>
        </w:r>
        <w:r>
          <w:rPr>
            <w:noProof/>
            <w:webHidden/>
          </w:rPr>
          <w:t>6</w:t>
        </w:r>
        <w:r>
          <w:rPr>
            <w:noProof/>
            <w:webHidden/>
          </w:rPr>
          <w:fldChar w:fldCharType="end"/>
        </w:r>
      </w:hyperlink>
    </w:p>
    <w:p w14:paraId="72793F33" w14:textId="62C5FAFA"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1" w:history="1">
        <w:r w:rsidRPr="005576D1">
          <w:rPr>
            <w:rStyle w:val="Hyperlink"/>
            <w:noProof/>
          </w:rPr>
          <w:t>2.8.</w:t>
        </w:r>
        <w:r>
          <w:rPr>
            <w:rFonts w:eastAsiaTheme="minorEastAsia" w:cstheme="minorBidi"/>
            <w:smallCaps w:val="0"/>
            <w:noProof/>
            <w:kern w:val="2"/>
            <w:sz w:val="24"/>
            <w:szCs w:val="24"/>
            <w14:ligatures w14:val="standardContextual"/>
          </w:rPr>
          <w:tab/>
        </w:r>
        <w:r w:rsidRPr="005576D1">
          <w:rPr>
            <w:rStyle w:val="Hyperlink"/>
            <w:noProof/>
          </w:rPr>
          <w:t>SCHEDULE</w:t>
        </w:r>
        <w:r>
          <w:rPr>
            <w:noProof/>
            <w:webHidden/>
          </w:rPr>
          <w:tab/>
        </w:r>
        <w:r>
          <w:rPr>
            <w:noProof/>
            <w:webHidden/>
          </w:rPr>
          <w:fldChar w:fldCharType="begin"/>
        </w:r>
        <w:r>
          <w:rPr>
            <w:noProof/>
            <w:webHidden/>
          </w:rPr>
          <w:instrText xml:space="preserve"> PAGEREF _Toc221184121 \h </w:instrText>
        </w:r>
        <w:r>
          <w:rPr>
            <w:noProof/>
            <w:webHidden/>
          </w:rPr>
        </w:r>
        <w:r>
          <w:rPr>
            <w:noProof/>
            <w:webHidden/>
          </w:rPr>
          <w:fldChar w:fldCharType="separate"/>
        </w:r>
        <w:r>
          <w:rPr>
            <w:noProof/>
            <w:webHidden/>
          </w:rPr>
          <w:t>6</w:t>
        </w:r>
        <w:r>
          <w:rPr>
            <w:noProof/>
            <w:webHidden/>
          </w:rPr>
          <w:fldChar w:fldCharType="end"/>
        </w:r>
      </w:hyperlink>
    </w:p>
    <w:p w14:paraId="307A7290" w14:textId="33AC23E9"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2" w:history="1">
        <w:r w:rsidRPr="005576D1">
          <w:rPr>
            <w:rStyle w:val="Hyperlink"/>
            <w:noProof/>
          </w:rPr>
          <w:t>2.9.</w:t>
        </w:r>
        <w:r>
          <w:rPr>
            <w:rFonts w:eastAsiaTheme="minorEastAsia" w:cstheme="minorBidi"/>
            <w:smallCaps w:val="0"/>
            <w:noProof/>
            <w:kern w:val="2"/>
            <w:sz w:val="24"/>
            <w:szCs w:val="24"/>
            <w14:ligatures w14:val="standardContextual"/>
          </w:rPr>
          <w:tab/>
        </w:r>
        <w:r w:rsidRPr="005576D1">
          <w:rPr>
            <w:rStyle w:val="Hyperlink"/>
            <w:noProof/>
          </w:rPr>
          <w:t>UNIVERSITY-DESIGNATED DATA SYSTEMS</w:t>
        </w:r>
        <w:r>
          <w:rPr>
            <w:noProof/>
            <w:webHidden/>
          </w:rPr>
          <w:tab/>
        </w:r>
        <w:r>
          <w:rPr>
            <w:noProof/>
            <w:webHidden/>
          </w:rPr>
          <w:fldChar w:fldCharType="begin"/>
        </w:r>
        <w:r>
          <w:rPr>
            <w:noProof/>
            <w:webHidden/>
          </w:rPr>
          <w:instrText xml:space="preserve"> PAGEREF _Toc221184122 \h </w:instrText>
        </w:r>
        <w:r>
          <w:rPr>
            <w:noProof/>
            <w:webHidden/>
          </w:rPr>
        </w:r>
        <w:r>
          <w:rPr>
            <w:noProof/>
            <w:webHidden/>
          </w:rPr>
          <w:fldChar w:fldCharType="separate"/>
        </w:r>
        <w:r>
          <w:rPr>
            <w:noProof/>
            <w:webHidden/>
          </w:rPr>
          <w:t>6</w:t>
        </w:r>
        <w:r>
          <w:rPr>
            <w:noProof/>
            <w:webHidden/>
          </w:rPr>
          <w:fldChar w:fldCharType="end"/>
        </w:r>
      </w:hyperlink>
    </w:p>
    <w:p w14:paraId="6489D740" w14:textId="5448BB7B"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23" w:history="1">
        <w:r w:rsidRPr="005576D1">
          <w:rPr>
            <w:rStyle w:val="Hyperlink"/>
            <w:noProof/>
          </w:rPr>
          <w:t>3 -</w:t>
        </w:r>
        <w:r>
          <w:rPr>
            <w:rFonts w:eastAsiaTheme="minorEastAsia" w:cstheme="minorBidi"/>
            <w:smallCaps w:val="0"/>
            <w:noProof/>
            <w:kern w:val="2"/>
            <w:sz w:val="24"/>
            <w:szCs w:val="24"/>
            <w14:ligatures w14:val="standardContextual"/>
          </w:rPr>
          <w:tab/>
        </w:r>
        <w:r w:rsidRPr="005576D1">
          <w:rPr>
            <w:rStyle w:val="Hyperlink"/>
            <w:noProof/>
          </w:rPr>
          <w:t>ARTICLE 3 - ADDITIONAL SERVICES</w:t>
        </w:r>
        <w:r>
          <w:rPr>
            <w:noProof/>
            <w:webHidden/>
          </w:rPr>
          <w:tab/>
        </w:r>
        <w:r>
          <w:rPr>
            <w:noProof/>
            <w:webHidden/>
          </w:rPr>
          <w:fldChar w:fldCharType="begin"/>
        </w:r>
        <w:r>
          <w:rPr>
            <w:noProof/>
            <w:webHidden/>
          </w:rPr>
          <w:instrText xml:space="preserve"> PAGEREF _Toc221184123 \h </w:instrText>
        </w:r>
        <w:r>
          <w:rPr>
            <w:noProof/>
            <w:webHidden/>
          </w:rPr>
        </w:r>
        <w:r>
          <w:rPr>
            <w:noProof/>
            <w:webHidden/>
          </w:rPr>
          <w:fldChar w:fldCharType="separate"/>
        </w:r>
        <w:r>
          <w:rPr>
            <w:noProof/>
            <w:webHidden/>
          </w:rPr>
          <w:t>6</w:t>
        </w:r>
        <w:r>
          <w:rPr>
            <w:noProof/>
            <w:webHidden/>
          </w:rPr>
          <w:fldChar w:fldCharType="end"/>
        </w:r>
      </w:hyperlink>
    </w:p>
    <w:p w14:paraId="1713A365" w14:textId="0068C98F"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24" w:history="1">
        <w:r w:rsidRPr="005576D1">
          <w:rPr>
            <w:rStyle w:val="Hyperlink"/>
            <w:noProof/>
          </w:rPr>
          <w:t>4 -</w:t>
        </w:r>
        <w:r>
          <w:rPr>
            <w:rFonts w:eastAsiaTheme="minorEastAsia" w:cstheme="minorBidi"/>
            <w:smallCaps w:val="0"/>
            <w:noProof/>
            <w:kern w:val="2"/>
            <w:sz w:val="24"/>
            <w:szCs w:val="24"/>
            <w14:ligatures w14:val="standardContextual"/>
          </w:rPr>
          <w:tab/>
        </w:r>
        <w:r w:rsidRPr="005576D1">
          <w:rPr>
            <w:rStyle w:val="Hyperlink"/>
            <w:noProof/>
          </w:rPr>
          <w:t>ARTICLE 4 - UNIVERSITY RIGHTS AND RESPONSIBILITIES</w:t>
        </w:r>
        <w:r>
          <w:rPr>
            <w:noProof/>
            <w:webHidden/>
          </w:rPr>
          <w:tab/>
        </w:r>
        <w:r>
          <w:rPr>
            <w:noProof/>
            <w:webHidden/>
          </w:rPr>
          <w:fldChar w:fldCharType="begin"/>
        </w:r>
        <w:r>
          <w:rPr>
            <w:noProof/>
            <w:webHidden/>
          </w:rPr>
          <w:instrText xml:space="preserve"> PAGEREF _Toc221184124 \h </w:instrText>
        </w:r>
        <w:r>
          <w:rPr>
            <w:noProof/>
            <w:webHidden/>
          </w:rPr>
        </w:r>
        <w:r>
          <w:rPr>
            <w:noProof/>
            <w:webHidden/>
          </w:rPr>
          <w:fldChar w:fldCharType="separate"/>
        </w:r>
        <w:r>
          <w:rPr>
            <w:noProof/>
            <w:webHidden/>
          </w:rPr>
          <w:t>6</w:t>
        </w:r>
        <w:r>
          <w:rPr>
            <w:noProof/>
            <w:webHidden/>
          </w:rPr>
          <w:fldChar w:fldCharType="end"/>
        </w:r>
      </w:hyperlink>
    </w:p>
    <w:p w14:paraId="677017CE" w14:textId="2E5BA687"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5" w:history="1">
        <w:r w:rsidRPr="005576D1">
          <w:rPr>
            <w:rStyle w:val="Hyperlink"/>
            <w:noProof/>
          </w:rPr>
          <w:t>4.1.</w:t>
        </w:r>
        <w:r>
          <w:rPr>
            <w:rFonts w:eastAsiaTheme="minorEastAsia" w:cstheme="minorBidi"/>
            <w:smallCaps w:val="0"/>
            <w:noProof/>
            <w:kern w:val="2"/>
            <w:sz w:val="24"/>
            <w:szCs w:val="24"/>
            <w14:ligatures w14:val="standardContextual"/>
          </w:rPr>
          <w:tab/>
        </w:r>
        <w:r w:rsidRPr="005576D1">
          <w:rPr>
            <w:rStyle w:val="Hyperlink"/>
            <w:noProof/>
          </w:rPr>
          <w:t>ADMINISTRATION</w:t>
        </w:r>
        <w:r>
          <w:rPr>
            <w:noProof/>
            <w:webHidden/>
          </w:rPr>
          <w:tab/>
        </w:r>
        <w:r>
          <w:rPr>
            <w:noProof/>
            <w:webHidden/>
          </w:rPr>
          <w:fldChar w:fldCharType="begin"/>
        </w:r>
        <w:r>
          <w:rPr>
            <w:noProof/>
            <w:webHidden/>
          </w:rPr>
          <w:instrText xml:space="preserve"> PAGEREF _Toc221184125 \h </w:instrText>
        </w:r>
        <w:r>
          <w:rPr>
            <w:noProof/>
            <w:webHidden/>
          </w:rPr>
        </w:r>
        <w:r>
          <w:rPr>
            <w:noProof/>
            <w:webHidden/>
          </w:rPr>
          <w:fldChar w:fldCharType="separate"/>
        </w:r>
        <w:r>
          <w:rPr>
            <w:noProof/>
            <w:webHidden/>
          </w:rPr>
          <w:t>6</w:t>
        </w:r>
        <w:r>
          <w:rPr>
            <w:noProof/>
            <w:webHidden/>
          </w:rPr>
          <w:fldChar w:fldCharType="end"/>
        </w:r>
      </w:hyperlink>
    </w:p>
    <w:p w14:paraId="524E29EE" w14:textId="495AC20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6" w:history="1">
        <w:r w:rsidRPr="005576D1">
          <w:rPr>
            <w:rStyle w:val="Hyperlink"/>
            <w:noProof/>
          </w:rPr>
          <w:t>4.2.</w:t>
        </w:r>
        <w:r>
          <w:rPr>
            <w:rFonts w:eastAsiaTheme="minorEastAsia" w:cstheme="minorBidi"/>
            <w:smallCaps w:val="0"/>
            <w:noProof/>
            <w:kern w:val="2"/>
            <w:sz w:val="24"/>
            <w:szCs w:val="24"/>
            <w14:ligatures w14:val="standardContextual"/>
          </w:rPr>
          <w:tab/>
        </w:r>
        <w:r w:rsidRPr="005576D1">
          <w:rPr>
            <w:rStyle w:val="Hyperlink"/>
            <w:noProof/>
          </w:rPr>
          <w:t>PROVISION OF INFORMATION, SURVEYS, REPORTS, AND DATA</w:t>
        </w:r>
        <w:r>
          <w:rPr>
            <w:noProof/>
            <w:webHidden/>
          </w:rPr>
          <w:tab/>
        </w:r>
        <w:r>
          <w:rPr>
            <w:noProof/>
            <w:webHidden/>
          </w:rPr>
          <w:fldChar w:fldCharType="begin"/>
        </w:r>
        <w:r>
          <w:rPr>
            <w:noProof/>
            <w:webHidden/>
          </w:rPr>
          <w:instrText xml:space="preserve"> PAGEREF _Toc221184126 \h </w:instrText>
        </w:r>
        <w:r>
          <w:rPr>
            <w:noProof/>
            <w:webHidden/>
          </w:rPr>
        </w:r>
        <w:r>
          <w:rPr>
            <w:noProof/>
            <w:webHidden/>
          </w:rPr>
          <w:fldChar w:fldCharType="separate"/>
        </w:r>
        <w:r>
          <w:rPr>
            <w:noProof/>
            <w:webHidden/>
          </w:rPr>
          <w:t>7</w:t>
        </w:r>
        <w:r>
          <w:rPr>
            <w:noProof/>
            <w:webHidden/>
          </w:rPr>
          <w:fldChar w:fldCharType="end"/>
        </w:r>
      </w:hyperlink>
    </w:p>
    <w:p w14:paraId="1BAB5F1D" w14:textId="42E8862E"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27" w:history="1">
        <w:r w:rsidRPr="005576D1">
          <w:rPr>
            <w:rStyle w:val="Hyperlink"/>
            <w:noProof/>
          </w:rPr>
          <w:t>5 -</w:t>
        </w:r>
        <w:r>
          <w:rPr>
            <w:rFonts w:eastAsiaTheme="minorEastAsia" w:cstheme="minorBidi"/>
            <w:smallCaps w:val="0"/>
            <w:noProof/>
            <w:kern w:val="2"/>
            <w:sz w:val="24"/>
            <w:szCs w:val="24"/>
            <w14:ligatures w14:val="standardContextual"/>
          </w:rPr>
          <w:tab/>
        </w:r>
        <w:r w:rsidRPr="005576D1">
          <w:rPr>
            <w:rStyle w:val="Hyperlink"/>
            <w:noProof/>
          </w:rPr>
          <w:t>ARTICLE 5 - COMPENSATION</w:t>
        </w:r>
        <w:r>
          <w:rPr>
            <w:noProof/>
            <w:webHidden/>
          </w:rPr>
          <w:tab/>
        </w:r>
        <w:r>
          <w:rPr>
            <w:noProof/>
            <w:webHidden/>
          </w:rPr>
          <w:fldChar w:fldCharType="begin"/>
        </w:r>
        <w:r>
          <w:rPr>
            <w:noProof/>
            <w:webHidden/>
          </w:rPr>
          <w:instrText xml:space="preserve"> PAGEREF _Toc221184127 \h </w:instrText>
        </w:r>
        <w:r>
          <w:rPr>
            <w:noProof/>
            <w:webHidden/>
          </w:rPr>
        </w:r>
        <w:r>
          <w:rPr>
            <w:noProof/>
            <w:webHidden/>
          </w:rPr>
          <w:fldChar w:fldCharType="separate"/>
        </w:r>
        <w:r>
          <w:rPr>
            <w:noProof/>
            <w:webHidden/>
          </w:rPr>
          <w:t>7</w:t>
        </w:r>
        <w:r>
          <w:rPr>
            <w:noProof/>
            <w:webHidden/>
          </w:rPr>
          <w:fldChar w:fldCharType="end"/>
        </w:r>
      </w:hyperlink>
    </w:p>
    <w:p w14:paraId="186C923C" w14:textId="0DB9269F"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8" w:history="1">
        <w:r w:rsidRPr="005576D1">
          <w:rPr>
            <w:rStyle w:val="Hyperlink"/>
            <w:noProof/>
          </w:rPr>
          <w:t>5.1.</w:t>
        </w:r>
        <w:r>
          <w:rPr>
            <w:rFonts w:eastAsiaTheme="minorEastAsia" w:cstheme="minorBidi"/>
            <w:smallCaps w:val="0"/>
            <w:noProof/>
            <w:kern w:val="2"/>
            <w:sz w:val="24"/>
            <w:szCs w:val="24"/>
            <w14:ligatures w14:val="standardContextual"/>
          </w:rPr>
          <w:tab/>
        </w:r>
        <w:r w:rsidRPr="005576D1">
          <w:rPr>
            <w:rStyle w:val="Hyperlink"/>
            <w:noProof/>
          </w:rPr>
          <w:t>COMPENSATION FOR BASIC SERVICES</w:t>
        </w:r>
        <w:r>
          <w:rPr>
            <w:noProof/>
            <w:webHidden/>
          </w:rPr>
          <w:tab/>
        </w:r>
        <w:r>
          <w:rPr>
            <w:noProof/>
            <w:webHidden/>
          </w:rPr>
          <w:fldChar w:fldCharType="begin"/>
        </w:r>
        <w:r>
          <w:rPr>
            <w:noProof/>
            <w:webHidden/>
          </w:rPr>
          <w:instrText xml:space="preserve"> PAGEREF _Toc221184128 \h </w:instrText>
        </w:r>
        <w:r>
          <w:rPr>
            <w:noProof/>
            <w:webHidden/>
          </w:rPr>
        </w:r>
        <w:r>
          <w:rPr>
            <w:noProof/>
            <w:webHidden/>
          </w:rPr>
          <w:fldChar w:fldCharType="separate"/>
        </w:r>
        <w:r>
          <w:rPr>
            <w:noProof/>
            <w:webHidden/>
          </w:rPr>
          <w:t>7</w:t>
        </w:r>
        <w:r>
          <w:rPr>
            <w:noProof/>
            <w:webHidden/>
          </w:rPr>
          <w:fldChar w:fldCharType="end"/>
        </w:r>
      </w:hyperlink>
    </w:p>
    <w:p w14:paraId="1832D234" w14:textId="357E4F1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29" w:history="1">
        <w:r w:rsidRPr="005576D1">
          <w:rPr>
            <w:rStyle w:val="Hyperlink"/>
            <w:noProof/>
          </w:rPr>
          <w:t>5.2.</w:t>
        </w:r>
        <w:r>
          <w:rPr>
            <w:rFonts w:eastAsiaTheme="minorEastAsia" w:cstheme="minorBidi"/>
            <w:smallCaps w:val="0"/>
            <w:noProof/>
            <w:kern w:val="2"/>
            <w:sz w:val="24"/>
            <w:szCs w:val="24"/>
            <w14:ligatures w14:val="standardContextual"/>
          </w:rPr>
          <w:tab/>
        </w:r>
        <w:r w:rsidRPr="005576D1">
          <w:rPr>
            <w:rStyle w:val="Hyperlink"/>
            <w:noProof/>
          </w:rPr>
          <w:t>COMPENSATION FOR ADDITIONAL SERVICES OR FOR EXTENSION OF CONTRACT TIME</w:t>
        </w:r>
        <w:r>
          <w:rPr>
            <w:noProof/>
            <w:webHidden/>
          </w:rPr>
          <w:tab/>
        </w:r>
        <w:r>
          <w:rPr>
            <w:noProof/>
            <w:webHidden/>
          </w:rPr>
          <w:fldChar w:fldCharType="begin"/>
        </w:r>
        <w:r>
          <w:rPr>
            <w:noProof/>
            <w:webHidden/>
          </w:rPr>
          <w:instrText xml:space="preserve"> PAGEREF _Toc221184129 \h </w:instrText>
        </w:r>
        <w:r>
          <w:rPr>
            <w:noProof/>
            <w:webHidden/>
          </w:rPr>
        </w:r>
        <w:r>
          <w:rPr>
            <w:noProof/>
            <w:webHidden/>
          </w:rPr>
          <w:fldChar w:fldCharType="separate"/>
        </w:r>
        <w:r>
          <w:rPr>
            <w:noProof/>
            <w:webHidden/>
          </w:rPr>
          <w:t>7</w:t>
        </w:r>
        <w:r>
          <w:rPr>
            <w:noProof/>
            <w:webHidden/>
          </w:rPr>
          <w:fldChar w:fldCharType="end"/>
        </w:r>
      </w:hyperlink>
    </w:p>
    <w:p w14:paraId="70B6D686" w14:textId="732759F4"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0" w:history="1">
        <w:r w:rsidRPr="005576D1">
          <w:rPr>
            <w:rStyle w:val="Hyperlink"/>
            <w:noProof/>
          </w:rPr>
          <w:t>5.3.</w:t>
        </w:r>
        <w:r>
          <w:rPr>
            <w:rFonts w:eastAsiaTheme="minorEastAsia" w:cstheme="minorBidi"/>
            <w:smallCaps w:val="0"/>
            <w:noProof/>
            <w:kern w:val="2"/>
            <w:sz w:val="24"/>
            <w:szCs w:val="24"/>
            <w14:ligatures w14:val="standardContextual"/>
          </w:rPr>
          <w:tab/>
        </w:r>
        <w:r w:rsidRPr="005576D1">
          <w:rPr>
            <w:rStyle w:val="Hyperlink"/>
            <w:noProof/>
          </w:rPr>
          <w:t>REIMBURSABLE EXPENSES</w:t>
        </w:r>
        <w:r>
          <w:rPr>
            <w:noProof/>
            <w:webHidden/>
          </w:rPr>
          <w:tab/>
        </w:r>
        <w:r>
          <w:rPr>
            <w:noProof/>
            <w:webHidden/>
          </w:rPr>
          <w:fldChar w:fldCharType="begin"/>
        </w:r>
        <w:r>
          <w:rPr>
            <w:noProof/>
            <w:webHidden/>
          </w:rPr>
          <w:instrText xml:space="preserve"> PAGEREF _Toc221184130 \h </w:instrText>
        </w:r>
        <w:r>
          <w:rPr>
            <w:noProof/>
            <w:webHidden/>
          </w:rPr>
        </w:r>
        <w:r>
          <w:rPr>
            <w:noProof/>
            <w:webHidden/>
          </w:rPr>
          <w:fldChar w:fldCharType="separate"/>
        </w:r>
        <w:r>
          <w:rPr>
            <w:noProof/>
            <w:webHidden/>
          </w:rPr>
          <w:t>8</w:t>
        </w:r>
        <w:r>
          <w:rPr>
            <w:noProof/>
            <w:webHidden/>
          </w:rPr>
          <w:fldChar w:fldCharType="end"/>
        </w:r>
      </w:hyperlink>
    </w:p>
    <w:p w14:paraId="3150D761" w14:textId="35E058F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1" w:history="1">
        <w:r w:rsidRPr="005576D1">
          <w:rPr>
            <w:rStyle w:val="Hyperlink"/>
            <w:noProof/>
          </w:rPr>
          <w:t>5.4.</w:t>
        </w:r>
        <w:r>
          <w:rPr>
            <w:rFonts w:eastAsiaTheme="minorEastAsia" w:cstheme="minorBidi"/>
            <w:smallCaps w:val="0"/>
            <w:noProof/>
            <w:kern w:val="2"/>
            <w:sz w:val="24"/>
            <w:szCs w:val="24"/>
            <w14:ligatures w14:val="standardContextual"/>
          </w:rPr>
          <w:tab/>
        </w:r>
        <w:r w:rsidRPr="005576D1">
          <w:rPr>
            <w:rStyle w:val="Hyperlink"/>
            <w:noProof/>
          </w:rPr>
          <w:t>TOTAL MAXIMUM COMPENSATION</w:t>
        </w:r>
        <w:r>
          <w:rPr>
            <w:noProof/>
            <w:webHidden/>
          </w:rPr>
          <w:tab/>
        </w:r>
        <w:r>
          <w:rPr>
            <w:noProof/>
            <w:webHidden/>
          </w:rPr>
          <w:fldChar w:fldCharType="begin"/>
        </w:r>
        <w:r>
          <w:rPr>
            <w:noProof/>
            <w:webHidden/>
          </w:rPr>
          <w:instrText xml:space="preserve"> PAGEREF _Toc221184131 \h </w:instrText>
        </w:r>
        <w:r>
          <w:rPr>
            <w:noProof/>
            <w:webHidden/>
          </w:rPr>
        </w:r>
        <w:r>
          <w:rPr>
            <w:noProof/>
            <w:webHidden/>
          </w:rPr>
          <w:fldChar w:fldCharType="separate"/>
        </w:r>
        <w:r>
          <w:rPr>
            <w:noProof/>
            <w:webHidden/>
          </w:rPr>
          <w:t>8</w:t>
        </w:r>
        <w:r>
          <w:rPr>
            <w:noProof/>
            <w:webHidden/>
          </w:rPr>
          <w:fldChar w:fldCharType="end"/>
        </w:r>
      </w:hyperlink>
    </w:p>
    <w:p w14:paraId="05637218" w14:textId="529EEFB0"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32" w:history="1">
        <w:r w:rsidRPr="005576D1">
          <w:rPr>
            <w:rStyle w:val="Hyperlink"/>
            <w:noProof/>
          </w:rPr>
          <w:t>6 -</w:t>
        </w:r>
        <w:r>
          <w:rPr>
            <w:rFonts w:eastAsiaTheme="minorEastAsia" w:cstheme="minorBidi"/>
            <w:smallCaps w:val="0"/>
            <w:noProof/>
            <w:kern w:val="2"/>
            <w:sz w:val="24"/>
            <w:szCs w:val="24"/>
            <w14:ligatures w14:val="standardContextual"/>
          </w:rPr>
          <w:tab/>
        </w:r>
        <w:r w:rsidRPr="005576D1">
          <w:rPr>
            <w:rStyle w:val="Hyperlink"/>
            <w:noProof/>
          </w:rPr>
          <w:t>ARTICLE 6 - PAYMENTS</w:t>
        </w:r>
        <w:r>
          <w:rPr>
            <w:noProof/>
            <w:webHidden/>
          </w:rPr>
          <w:tab/>
        </w:r>
        <w:r>
          <w:rPr>
            <w:noProof/>
            <w:webHidden/>
          </w:rPr>
          <w:fldChar w:fldCharType="begin"/>
        </w:r>
        <w:r>
          <w:rPr>
            <w:noProof/>
            <w:webHidden/>
          </w:rPr>
          <w:instrText xml:space="preserve"> PAGEREF _Toc221184132 \h </w:instrText>
        </w:r>
        <w:r>
          <w:rPr>
            <w:noProof/>
            <w:webHidden/>
          </w:rPr>
        </w:r>
        <w:r>
          <w:rPr>
            <w:noProof/>
            <w:webHidden/>
          </w:rPr>
          <w:fldChar w:fldCharType="separate"/>
        </w:r>
        <w:r>
          <w:rPr>
            <w:noProof/>
            <w:webHidden/>
          </w:rPr>
          <w:t>8</w:t>
        </w:r>
        <w:r>
          <w:rPr>
            <w:noProof/>
            <w:webHidden/>
          </w:rPr>
          <w:fldChar w:fldCharType="end"/>
        </w:r>
      </w:hyperlink>
    </w:p>
    <w:p w14:paraId="531CABA1" w14:textId="4FC9CF3A"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3" w:history="1">
        <w:r w:rsidRPr="005576D1">
          <w:rPr>
            <w:rStyle w:val="Hyperlink"/>
            <w:noProof/>
          </w:rPr>
          <w:t>6.1.</w:t>
        </w:r>
        <w:r>
          <w:rPr>
            <w:rFonts w:eastAsiaTheme="minorEastAsia" w:cstheme="minorBidi"/>
            <w:smallCaps w:val="0"/>
            <w:noProof/>
            <w:kern w:val="2"/>
            <w:sz w:val="24"/>
            <w:szCs w:val="24"/>
            <w14:ligatures w14:val="standardContextual"/>
          </w:rPr>
          <w:tab/>
        </w:r>
        <w:r w:rsidRPr="005576D1">
          <w:rPr>
            <w:rStyle w:val="Hyperlink"/>
            <w:noProof/>
          </w:rPr>
          <w:t>PAYMENTS FOR BASIC SERVICES</w:t>
        </w:r>
        <w:r>
          <w:rPr>
            <w:noProof/>
            <w:webHidden/>
          </w:rPr>
          <w:tab/>
        </w:r>
        <w:r>
          <w:rPr>
            <w:noProof/>
            <w:webHidden/>
          </w:rPr>
          <w:fldChar w:fldCharType="begin"/>
        </w:r>
        <w:r>
          <w:rPr>
            <w:noProof/>
            <w:webHidden/>
          </w:rPr>
          <w:instrText xml:space="preserve"> PAGEREF _Toc221184133 \h </w:instrText>
        </w:r>
        <w:r>
          <w:rPr>
            <w:noProof/>
            <w:webHidden/>
          </w:rPr>
        </w:r>
        <w:r>
          <w:rPr>
            <w:noProof/>
            <w:webHidden/>
          </w:rPr>
          <w:fldChar w:fldCharType="separate"/>
        </w:r>
        <w:r>
          <w:rPr>
            <w:noProof/>
            <w:webHidden/>
          </w:rPr>
          <w:t>8</w:t>
        </w:r>
        <w:r>
          <w:rPr>
            <w:noProof/>
            <w:webHidden/>
          </w:rPr>
          <w:fldChar w:fldCharType="end"/>
        </w:r>
      </w:hyperlink>
    </w:p>
    <w:p w14:paraId="0DF12013" w14:textId="36D6FB90"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4" w:history="1">
        <w:r w:rsidRPr="005576D1">
          <w:rPr>
            <w:rStyle w:val="Hyperlink"/>
            <w:noProof/>
          </w:rPr>
          <w:t>6.2.</w:t>
        </w:r>
        <w:r>
          <w:rPr>
            <w:rFonts w:eastAsiaTheme="minorEastAsia" w:cstheme="minorBidi"/>
            <w:smallCaps w:val="0"/>
            <w:noProof/>
            <w:kern w:val="2"/>
            <w:sz w:val="24"/>
            <w:szCs w:val="24"/>
            <w14:ligatures w14:val="standardContextual"/>
          </w:rPr>
          <w:tab/>
        </w:r>
        <w:r w:rsidRPr="005576D1">
          <w:rPr>
            <w:rStyle w:val="Hyperlink"/>
            <w:noProof/>
          </w:rPr>
          <w:t>PAYMENTS FOR ADDITIONAL SERVICES AND REIMBURSABLE EXPENSES</w:t>
        </w:r>
        <w:r>
          <w:rPr>
            <w:noProof/>
            <w:webHidden/>
          </w:rPr>
          <w:tab/>
        </w:r>
        <w:r>
          <w:rPr>
            <w:noProof/>
            <w:webHidden/>
          </w:rPr>
          <w:fldChar w:fldCharType="begin"/>
        </w:r>
        <w:r>
          <w:rPr>
            <w:noProof/>
            <w:webHidden/>
          </w:rPr>
          <w:instrText xml:space="preserve"> PAGEREF _Toc221184134 \h </w:instrText>
        </w:r>
        <w:r>
          <w:rPr>
            <w:noProof/>
            <w:webHidden/>
          </w:rPr>
        </w:r>
        <w:r>
          <w:rPr>
            <w:noProof/>
            <w:webHidden/>
          </w:rPr>
          <w:fldChar w:fldCharType="separate"/>
        </w:r>
        <w:r>
          <w:rPr>
            <w:noProof/>
            <w:webHidden/>
          </w:rPr>
          <w:t>8</w:t>
        </w:r>
        <w:r>
          <w:rPr>
            <w:noProof/>
            <w:webHidden/>
          </w:rPr>
          <w:fldChar w:fldCharType="end"/>
        </w:r>
      </w:hyperlink>
    </w:p>
    <w:p w14:paraId="7668318C" w14:textId="1AEF1647"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5" w:history="1">
        <w:r w:rsidRPr="005576D1">
          <w:rPr>
            <w:rStyle w:val="Hyperlink"/>
            <w:noProof/>
          </w:rPr>
          <w:t>6.3.</w:t>
        </w:r>
        <w:r>
          <w:rPr>
            <w:rFonts w:eastAsiaTheme="minorEastAsia" w:cstheme="minorBidi"/>
            <w:smallCaps w:val="0"/>
            <w:noProof/>
            <w:kern w:val="2"/>
            <w:sz w:val="24"/>
            <w:szCs w:val="24"/>
            <w14:ligatures w14:val="standardContextual"/>
          </w:rPr>
          <w:tab/>
        </w:r>
        <w:r w:rsidRPr="005576D1">
          <w:rPr>
            <w:rStyle w:val="Hyperlink"/>
            <w:noProof/>
          </w:rPr>
          <w:t>TAX BENEFITS</w:t>
        </w:r>
        <w:r>
          <w:rPr>
            <w:noProof/>
            <w:webHidden/>
          </w:rPr>
          <w:tab/>
        </w:r>
        <w:r>
          <w:rPr>
            <w:noProof/>
            <w:webHidden/>
          </w:rPr>
          <w:fldChar w:fldCharType="begin"/>
        </w:r>
        <w:r>
          <w:rPr>
            <w:noProof/>
            <w:webHidden/>
          </w:rPr>
          <w:instrText xml:space="preserve"> PAGEREF _Toc221184135 \h </w:instrText>
        </w:r>
        <w:r>
          <w:rPr>
            <w:noProof/>
            <w:webHidden/>
          </w:rPr>
        </w:r>
        <w:r>
          <w:rPr>
            <w:noProof/>
            <w:webHidden/>
          </w:rPr>
          <w:fldChar w:fldCharType="separate"/>
        </w:r>
        <w:r>
          <w:rPr>
            <w:noProof/>
            <w:webHidden/>
          </w:rPr>
          <w:t>8</w:t>
        </w:r>
        <w:r>
          <w:rPr>
            <w:noProof/>
            <w:webHidden/>
          </w:rPr>
          <w:fldChar w:fldCharType="end"/>
        </w:r>
      </w:hyperlink>
    </w:p>
    <w:p w14:paraId="1641ADFD" w14:textId="7EDEEDCD"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36" w:history="1">
        <w:r w:rsidRPr="005576D1">
          <w:rPr>
            <w:rStyle w:val="Hyperlink"/>
            <w:noProof/>
          </w:rPr>
          <w:t>7 -</w:t>
        </w:r>
        <w:r>
          <w:rPr>
            <w:rFonts w:eastAsiaTheme="minorEastAsia" w:cstheme="minorBidi"/>
            <w:smallCaps w:val="0"/>
            <w:noProof/>
            <w:kern w:val="2"/>
            <w:sz w:val="24"/>
            <w:szCs w:val="24"/>
            <w14:ligatures w14:val="standardContextual"/>
          </w:rPr>
          <w:tab/>
        </w:r>
        <w:r w:rsidRPr="005576D1">
          <w:rPr>
            <w:rStyle w:val="Hyperlink"/>
            <w:noProof/>
          </w:rPr>
          <w:t>ARTICLE 7 - DESIGN PROFESSIONAL'S RECORDS AND FILES</w:t>
        </w:r>
        <w:r>
          <w:rPr>
            <w:noProof/>
            <w:webHidden/>
          </w:rPr>
          <w:tab/>
        </w:r>
        <w:r>
          <w:rPr>
            <w:noProof/>
            <w:webHidden/>
          </w:rPr>
          <w:fldChar w:fldCharType="begin"/>
        </w:r>
        <w:r>
          <w:rPr>
            <w:noProof/>
            <w:webHidden/>
          </w:rPr>
          <w:instrText xml:space="preserve"> PAGEREF _Toc221184136 \h </w:instrText>
        </w:r>
        <w:r>
          <w:rPr>
            <w:noProof/>
            <w:webHidden/>
          </w:rPr>
        </w:r>
        <w:r>
          <w:rPr>
            <w:noProof/>
            <w:webHidden/>
          </w:rPr>
          <w:fldChar w:fldCharType="separate"/>
        </w:r>
        <w:r>
          <w:rPr>
            <w:noProof/>
            <w:webHidden/>
          </w:rPr>
          <w:t>8</w:t>
        </w:r>
        <w:r>
          <w:rPr>
            <w:noProof/>
            <w:webHidden/>
          </w:rPr>
          <w:fldChar w:fldCharType="end"/>
        </w:r>
      </w:hyperlink>
    </w:p>
    <w:p w14:paraId="70BC8C90" w14:textId="7B1D79D1"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37" w:history="1">
        <w:r w:rsidRPr="005576D1">
          <w:rPr>
            <w:rStyle w:val="Hyperlink"/>
            <w:noProof/>
          </w:rPr>
          <w:t>8 -</w:t>
        </w:r>
        <w:r>
          <w:rPr>
            <w:rFonts w:eastAsiaTheme="minorEastAsia" w:cstheme="minorBidi"/>
            <w:smallCaps w:val="0"/>
            <w:noProof/>
            <w:kern w:val="2"/>
            <w:sz w:val="24"/>
            <w:szCs w:val="24"/>
            <w14:ligatures w14:val="standardContextual"/>
          </w:rPr>
          <w:tab/>
        </w:r>
        <w:r w:rsidRPr="005576D1">
          <w:rPr>
            <w:rStyle w:val="Hyperlink"/>
            <w:noProof/>
          </w:rPr>
          <w:t>ARTICLE 8 - OWNERSHIP AND USE OF DOCUMENTS</w:t>
        </w:r>
        <w:r>
          <w:rPr>
            <w:noProof/>
            <w:webHidden/>
          </w:rPr>
          <w:tab/>
        </w:r>
        <w:r>
          <w:rPr>
            <w:noProof/>
            <w:webHidden/>
          </w:rPr>
          <w:fldChar w:fldCharType="begin"/>
        </w:r>
        <w:r>
          <w:rPr>
            <w:noProof/>
            <w:webHidden/>
          </w:rPr>
          <w:instrText xml:space="preserve"> PAGEREF _Toc221184137 \h </w:instrText>
        </w:r>
        <w:r>
          <w:rPr>
            <w:noProof/>
            <w:webHidden/>
          </w:rPr>
        </w:r>
        <w:r>
          <w:rPr>
            <w:noProof/>
            <w:webHidden/>
          </w:rPr>
          <w:fldChar w:fldCharType="separate"/>
        </w:r>
        <w:r>
          <w:rPr>
            <w:noProof/>
            <w:webHidden/>
          </w:rPr>
          <w:t>9</w:t>
        </w:r>
        <w:r>
          <w:rPr>
            <w:noProof/>
            <w:webHidden/>
          </w:rPr>
          <w:fldChar w:fldCharType="end"/>
        </w:r>
      </w:hyperlink>
    </w:p>
    <w:p w14:paraId="0C695F5C" w14:textId="41BC6F9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8" w:history="1">
        <w:r w:rsidRPr="005576D1">
          <w:rPr>
            <w:rStyle w:val="Hyperlink"/>
            <w:noProof/>
          </w:rPr>
          <w:t>8.1.</w:t>
        </w:r>
        <w:r>
          <w:rPr>
            <w:rFonts w:eastAsiaTheme="minorEastAsia" w:cstheme="minorBidi"/>
            <w:smallCaps w:val="0"/>
            <w:noProof/>
            <w:kern w:val="2"/>
            <w:sz w:val="24"/>
            <w:szCs w:val="24"/>
            <w14:ligatures w14:val="standardContextual"/>
          </w:rPr>
          <w:tab/>
        </w:r>
        <w:r w:rsidRPr="005576D1">
          <w:rPr>
            <w:rStyle w:val="Hyperlink"/>
            <w:noProof/>
          </w:rPr>
          <w:t>DRAWINGS, SPECIFICATIONS, AND PRESENTATION MATERIALS</w:t>
        </w:r>
        <w:r>
          <w:rPr>
            <w:noProof/>
            <w:webHidden/>
          </w:rPr>
          <w:tab/>
        </w:r>
        <w:r>
          <w:rPr>
            <w:noProof/>
            <w:webHidden/>
          </w:rPr>
          <w:fldChar w:fldCharType="begin"/>
        </w:r>
        <w:r>
          <w:rPr>
            <w:noProof/>
            <w:webHidden/>
          </w:rPr>
          <w:instrText xml:space="preserve"> PAGEREF _Toc221184138 \h </w:instrText>
        </w:r>
        <w:r>
          <w:rPr>
            <w:noProof/>
            <w:webHidden/>
          </w:rPr>
        </w:r>
        <w:r>
          <w:rPr>
            <w:noProof/>
            <w:webHidden/>
          </w:rPr>
          <w:fldChar w:fldCharType="separate"/>
        </w:r>
        <w:r>
          <w:rPr>
            <w:noProof/>
            <w:webHidden/>
          </w:rPr>
          <w:t>9</w:t>
        </w:r>
        <w:r>
          <w:rPr>
            <w:noProof/>
            <w:webHidden/>
          </w:rPr>
          <w:fldChar w:fldCharType="end"/>
        </w:r>
      </w:hyperlink>
    </w:p>
    <w:p w14:paraId="417C0764" w14:textId="231035D4"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39" w:history="1">
        <w:r w:rsidRPr="005576D1">
          <w:rPr>
            <w:rStyle w:val="Hyperlink"/>
            <w:noProof/>
          </w:rPr>
          <w:t>8.2.</w:t>
        </w:r>
        <w:r>
          <w:rPr>
            <w:rFonts w:eastAsiaTheme="minorEastAsia" w:cstheme="minorBidi"/>
            <w:smallCaps w:val="0"/>
            <w:noProof/>
            <w:kern w:val="2"/>
            <w:sz w:val="24"/>
            <w:szCs w:val="24"/>
            <w14:ligatures w14:val="standardContextual"/>
          </w:rPr>
          <w:tab/>
        </w:r>
        <w:r w:rsidRPr="005576D1">
          <w:rPr>
            <w:rStyle w:val="Hyperlink"/>
            <w:noProof/>
          </w:rPr>
          <w:t>CONSTRUCTION DOCUMENTS</w:t>
        </w:r>
        <w:r>
          <w:rPr>
            <w:noProof/>
            <w:webHidden/>
          </w:rPr>
          <w:tab/>
        </w:r>
        <w:r>
          <w:rPr>
            <w:noProof/>
            <w:webHidden/>
          </w:rPr>
          <w:fldChar w:fldCharType="begin"/>
        </w:r>
        <w:r>
          <w:rPr>
            <w:noProof/>
            <w:webHidden/>
          </w:rPr>
          <w:instrText xml:space="preserve"> PAGEREF _Toc221184139 \h </w:instrText>
        </w:r>
        <w:r>
          <w:rPr>
            <w:noProof/>
            <w:webHidden/>
          </w:rPr>
        </w:r>
        <w:r>
          <w:rPr>
            <w:noProof/>
            <w:webHidden/>
          </w:rPr>
          <w:fldChar w:fldCharType="separate"/>
        </w:r>
        <w:r>
          <w:rPr>
            <w:noProof/>
            <w:webHidden/>
          </w:rPr>
          <w:t>9</w:t>
        </w:r>
        <w:r>
          <w:rPr>
            <w:noProof/>
            <w:webHidden/>
          </w:rPr>
          <w:fldChar w:fldCharType="end"/>
        </w:r>
      </w:hyperlink>
    </w:p>
    <w:p w14:paraId="4E345F4B" w14:textId="1F8A1615"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0" w:history="1">
        <w:r w:rsidRPr="005576D1">
          <w:rPr>
            <w:rStyle w:val="Hyperlink"/>
            <w:noProof/>
          </w:rPr>
          <w:t>8.3.</w:t>
        </w:r>
        <w:r>
          <w:rPr>
            <w:rFonts w:eastAsiaTheme="minorEastAsia" w:cstheme="minorBidi"/>
            <w:smallCaps w:val="0"/>
            <w:noProof/>
            <w:kern w:val="2"/>
            <w:sz w:val="24"/>
            <w:szCs w:val="24"/>
            <w14:ligatures w14:val="standardContextual"/>
          </w:rPr>
          <w:tab/>
        </w:r>
        <w:r w:rsidRPr="005576D1">
          <w:rPr>
            <w:rStyle w:val="Hyperlink"/>
            <w:noProof/>
          </w:rPr>
          <w:t>INDEMNIFICATION</w:t>
        </w:r>
        <w:r>
          <w:rPr>
            <w:noProof/>
            <w:webHidden/>
          </w:rPr>
          <w:tab/>
        </w:r>
        <w:r>
          <w:rPr>
            <w:noProof/>
            <w:webHidden/>
          </w:rPr>
          <w:fldChar w:fldCharType="begin"/>
        </w:r>
        <w:r>
          <w:rPr>
            <w:noProof/>
            <w:webHidden/>
          </w:rPr>
          <w:instrText xml:space="preserve"> PAGEREF _Toc221184140 \h </w:instrText>
        </w:r>
        <w:r>
          <w:rPr>
            <w:noProof/>
            <w:webHidden/>
          </w:rPr>
        </w:r>
        <w:r>
          <w:rPr>
            <w:noProof/>
            <w:webHidden/>
          </w:rPr>
          <w:fldChar w:fldCharType="separate"/>
        </w:r>
        <w:r>
          <w:rPr>
            <w:noProof/>
            <w:webHidden/>
          </w:rPr>
          <w:t>9</w:t>
        </w:r>
        <w:r>
          <w:rPr>
            <w:noProof/>
            <w:webHidden/>
          </w:rPr>
          <w:fldChar w:fldCharType="end"/>
        </w:r>
      </w:hyperlink>
    </w:p>
    <w:p w14:paraId="4A38A387" w14:textId="6DEAC7DA" w:rsidR="00427776" w:rsidRDefault="00427776">
      <w:pPr>
        <w:pStyle w:val="TOC2"/>
        <w:tabs>
          <w:tab w:val="left" w:pos="720"/>
          <w:tab w:val="right" w:leader="dot" w:pos="10070"/>
        </w:tabs>
        <w:rPr>
          <w:rFonts w:eastAsiaTheme="minorEastAsia" w:cstheme="minorBidi"/>
          <w:smallCaps w:val="0"/>
          <w:noProof/>
          <w:kern w:val="2"/>
          <w:sz w:val="24"/>
          <w:szCs w:val="24"/>
          <w14:ligatures w14:val="standardContextual"/>
        </w:rPr>
      </w:pPr>
      <w:hyperlink w:anchor="_Toc221184141" w:history="1">
        <w:r w:rsidRPr="005576D1">
          <w:rPr>
            <w:rStyle w:val="Hyperlink"/>
            <w:noProof/>
          </w:rPr>
          <w:t>9 -</w:t>
        </w:r>
        <w:r>
          <w:rPr>
            <w:rFonts w:eastAsiaTheme="minorEastAsia" w:cstheme="minorBidi"/>
            <w:smallCaps w:val="0"/>
            <w:noProof/>
            <w:kern w:val="2"/>
            <w:sz w:val="24"/>
            <w:szCs w:val="24"/>
            <w14:ligatures w14:val="standardContextual"/>
          </w:rPr>
          <w:tab/>
        </w:r>
        <w:r w:rsidRPr="005576D1">
          <w:rPr>
            <w:rStyle w:val="Hyperlink"/>
            <w:noProof/>
          </w:rPr>
          <w:t>ARTICLE 9 - DISPUTES</w:t>
        </w:r>
        <w:r>
          <w:rPr>
            <w:noProof/>
            <w:webHidden/>
          </w:rPr>
          <w:tab/>
        </w:r>
        <w:r>
          <w:rPr>
            <w:noProof/>
            <w:webHidden/>
          </w:rPr>
          <w:fldChar w:fldCharType="begin"/>
        </w:r>
        <w:r>
          <w:rPr>
            <w:noProof/>
            <w:webHidden/>
          </w:rPr>
          <w:instrText xml:space="preserve"> PAGEREF _Toc221184141 \h </w:instrText>
        </w:r>
        <w:r>
          <w:rPr>
            <w:noProof/>
            <w:webHidden/>
          </w:rPr>
        </w:r>
        <w:r>
          <w:rPr>
            <w:noProof/>
            <w:webHidden/>
          </w:rPr>
          <w:fldChar w:fldCharType="separate"/>
        </w:r>
        <w:r>
          <w:rPr>
            <w:noProof/>
            <w:webHidden/>
          </w:rPr>
          <w:t>9</w:t>
        </w:r>
        <w:r>
          <w:rPr>
            <w:noProof/>
            <w:webHidden/>
          </w:rPr>
          <w:fldChar w:fldCharType="end"/>
        </w:r>
      </w:hyperlink>
    </w:p>
    <w:p w14:paraId="79E63F5E" w14:textId="5B06537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2" w:history="1">
        <w:r w:rsidRPr="005576D1">
          <w:rPr>
            <w:rStyle w:val="Hyperlink"/>
            <w:noProof/>
          </w:rPr>
          <w:t>9.1.</w:t>
        </w:r>
        <w:r>
          <w:rPr>
            <w:rFonts w:eastAsiaTheme="minorEastAsia" w:cstheme="minorBidi"/>
            <w:smallCaps w:val="0"/>
            <w:noProof/>
            <w:kern w:val="2"/>
            <w:sz w:val="24"/>
            <w:szCs w:val="24"/>
            <w14:ligatures w14:val="standardContextual"/>
          </w:rPr>
          <w:tab/>
        </w:r>
        <w:r w:rsidRPr="005576D1">
          <w:rPr>
            <w:rStyle w:val="Hyperlink"/>
            <w:noProof/>
          </w:rPr>
          <w:t>NEGOTIATION</w:t>
        </w:r>
        <w:r>
          <w:rPr>
            <w:noProof/>
            <w:webHidden/>
          </w:rPr>
          <w:tab/>
        </w:r>
        <w:r>
          <w:rPr>
            <w:noProof/>
            <w:webHidden/>
          </w:rPr>
          <w:fldChar w:fldCharType="begin"/>
        </w:r>
        <w:r>
          <w:rPr>
            <w:noProof/>
            <w:webHidden/>
          </w:rPr>
          <w:instrText xml:space="preserve"> PAGEREF _Toc221184142 \h </w:instrText>
        </w:r>
        <w:r>
          <w:rPr>
            <w:noProof/>
            <w:webHidden/>
          </w:rPr>
        </w:r>
        <w:r>
          <w:rPr>
            <w:noProof/>
            <w:webHidden/>
          </w:rPr>
          <w:fldChar w:fldCharType="separate"/>
        </w:r>
        <w:r>
          <w:rPr>
            <w:noProof/>
            <w:webHidden/>
          </w:rPr>
          <w:t>9</w:t>
        </w:r>
        <w:r>
          <w:rPr>
            <w:noProof/>
            <w:webHidden/>
          </w:rPr>
          <w:fldChar w:fldCharType="end"/>
        </w:r>
      </w:hyperlink>
    </w:p>
    <w:p w14:paraId="1119E460" w14:textId="72A69BB6"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3" w:history="1">
        <w:r w:rsidRPr="005576D1">
          <w:rPr>
            <w:rStyle w:val="Hyperlink"/>
            <w:noProof/>
          </w:rPr>
          <w:t>9.2.</w:t>
        </w:r>
        <w:r>
          <w:rPr>
            <w:rFonts w:eastAsiaTheme="minorEastAsia" w:cstheme="minorBidi"/>
            <w:smallCaps w:val="0"/>
            <w:noProof/>
            <w:kern w:val="2"/>
            <w:sz w:val="24"/>
            <w:szCs w:val="24"/>
            <w14:ligatures w14:val="standardContextual"/>
          </w:rPr>
          <w:tab/>
        </w:r>
        <w:r w:rsidRPr="005576D1">
          <w:rPr>
            <w:rStyle w:val="Hyperlink"/>
            <w:noProof/>
          </w:rPr>
          <w:t>MEDIATION</w:t>
        </w:r>
        <w:r>
          <w:rPr>
            <w:noProof/>
            <w:webHidden/>
          </w:rPr>
          <w:tab/>
        </w:r>
        <w:r>
          <w:rPr>
            <w:noProof/>
            <w:webHidden/>
          </w:rPr>
          <w:fldChar w:fldCharType="begin"/>
        </w:r>
        <w:r>
          <w:rPr>
            <w:noProof/>
            <w:webHidden/>
          </w:rPr>
          <w:instrText xml:space="preserve"> PAGEREF _Toc221184143 \h </w:instrText>
        </w:r>
        <w:r>
          <w:rPr>
            <w:noProof/>
            <w:webHidden/>
          </w:rPr>
        </w:r>
        <w:r>
          <w:rPr>
            <w:noProof/>
            <w:webHidden/>
          </w:rPr>
          <w:fldChar w:fldCharType="separate"/>
        </w:r>
        <w:r>
          <w:rPr>
            <w:noProof/>
            <w:webHidden/>
          </w:rPr>
          <w:t>9</w:t>
        </w:r>
        <w:r>
          <w:rPr>
            <w:noProof/>
            <w:webHidden/>
          </w:rPr>
          <w:fldChar w:fldCharType="end"/>
        </w:r>
      </w:hyperlink>
    </w:p>
    <w:p w14:paraId="295AE7A8" w14:textId="1ACAFA3B"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4" w:history="1">
        <w:r w:rsidRPr="005576D1">
          <w:rPr>
            <w:rStyle w:val="Hyperlink"/>
            <w:noProof/>
          </w:rPr>
          <w:t>9.3.</w:t>
        </w:r>
        <w:r>
          <w:rPr>
            <w:rFonts w:eastAsiaTheme="minorEastAsia" w:cstheme="minorBidi"/>
            <w:smallCaps w:val="0"/>
            <w:noProof/>
            <w:kern w:val="2"/>
            <w:sz w:val="24"/>
            <w:szCs w:val="24"/>
            <w14:ligatures w14:val="standardContextual"/>
          </w:rPr>
          <w:tab/>
        </w:r>
        <w:r w:rsidRPr="005576D1">
          <w:rPr>
            <w:rStyle w:val="Hyperlink"/>
            <w:noProof/>
          </w:rPr>
          <w:t>ARBITRATION OR LITIGATION</w:t>
        </w:r>
        <w:r>
          <w:rPr>
            <w:noProof/>
            <w:webHidden/>
          </w:rPr>
          <w:tab/>
        </w:r>
        <w:r>
          <w:rPr>
            <w:noProof/>
            <w:webHidden/>
          </w:rPr>
          <w:fldChar w:fldCharType="begin"/>
        </w:r>
        <w:r>
          <w:rPr>
            <w:noProof/>
            <w:webHidden/>
          </w:rPr>
          <w:instrText xml:space="preserve"> PAGEREF _Toc221184144 \h </w:instrText>
        </w:r>
        <w:r>
          <w:rPr>
            <w:noProof/>
            <w:webHidden/>
          </w:rPr>
        </w:r>
        <w:r>
          <w:rPr>
            <w:noProof/>
            <w:webHidden/>
          </w:rPr>
          <w:fldChar w:fldCharType="separate"/>
        </w:r>
        <w:r>
          <w:rPr>
            <w:noProof/>
            <w:webHidden/>
          </w:rPr>
          <w:t>9</w:t>
        </w:r>
        <w:r>
          <w:rPr>
            <w:noProof/>
            <w:webHidden/>
          </w:rPr>
          <w:fldChar w:fldCharType="end"/>
        </w:r>
      </w:hyperlink>
    </w:p>
    <w:p w14:paraId="1F75D506" w14:textId="0E2A2B6C"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5" w:history="1">
        <w:r w:rsidRPr="005576D1">
          <w:rPr>
            <w:rStyle w:val="Hyperlink"/>
            <w:noProof/>
          </w:rPr>
          <w:t>9.4.</w:t>
        </w:r>
        <w:r>
          <w:rPr>
            <w:rFonts w:eastAsiaTheme="minorEastAsia" w:cstheme="minorBidi"/>
            <w:smallCaps w:val="0"/>
            <w:noProof/>
            <w:kern w:val="2"/>
            <w:sz w:val="24"/>
            <w:szCs w:val="24"/>
            <w14:ligatures w14:val="standardContextual"/>
          </w:rPr>
          <w:tab/>
        </w:r>
        <w:r w:rsidRPr="005576D1">
          <w:rPr>
            <w:rStyle w:val="Hyperlink"/>
            <w:noProof/>
          </w:rPr>
          <w:t>PERSONAL INJURY, WRONGFUL DEATH OR PROPERTY DAMAGE</w:t>
        </w:r>
        <w:r>
          <w:rPr>
            <w:noProof/>
            <w:webHidden/>
          </w:rPr>
          <w:tab/>
        </w:r>
        <w:r>
          <w:rPr>
            <w:noProof/>
            <w:webHidden/>
          </w:rPr>
          <w:fldChar w:fldCharType="begin"/>
        </w:r>
        <w:r>
          <w:rPr>
            <w:noProof/>
            <w:webHidden/>
          </w:rPr>
          <w:instrText xml:space="preserve"> PAGEREF _Toc221184145 \h </w:instrText>
        </w:r>
        <w:r>
          <w:rPr>
            <w:noProof/>
            <w:webHidden/>
          </w:rPr>
        </w:r>
        <w:r>
          <w:rPr>
            <w:noProof/>
            <w:webHidden/>
          </w:rPr>
          <w:fldChar w:fldCharType="separate"/>
        </w:r>
        <w:r>
          <w:rPr>
            <w:noProof/>
            <w:webHidden/>
          </w:rPr>
          <w:t>11</w:t>
        </w:r>
        <w:r>
          <w:rPr>
            <w:noProof/>
            <w:webHidden/>
          </w:rPr>
          <w:fldChar w:fldCharType="end"/>
        </w:r>
      </w:hyperlink>
    </w:p>
    <w:p w14:paraId="067A1B7A" w14:textId="17544F07"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6" w:history="1">
        <w:r w:rsidRPr="005576D1">
          <w:rPr>
            <w:rStyle w:val="Hyperlink"/>
            <w:noProof/>
          </w:rPr>
          <w:t>10 -</w:t>
        </w:r>
        <w:r>
          <w:rPr>
            <w:rFonts w:eastAsiaTheme="minorEastAsia" w:cstheme="minorBidi"/>
            <w:smallCaps w:val="0"/>
            <w:noProof/>
            <w:kern w:val="2"/>
            <w:sz w:val="24"/>
            <w:szCs w:val="24"/>
            <w14:ligatures w14:val="standardContextual"/>
          </w:rPr>
          <w:tab/>
        </w:r>
        <w:r w:rsidRPr="005576D1">
          <w:rPr>
            <w:rStyle w:val="Hyperlink"/>
            <w:noProof/>
          </w:rPr>
          <w:t>ARTICLE 10 - INDEMNIFICATION AND INSURANCE</w:t>
        </w:r>
        <w:r>
          <w:rPr>
            <w:noProof/>
            <w:webHidden/>
          </w:rPr>
          <w:tab/>
        </w:r>
        <w:r>
          <w:rPr>
            <w:noProof/>
            <w:webHidden/>
          </w:rPr>
          <w:fldChar w:fldCharType="begin"/>
        </w:r>
        <w:r>
          <w:rPr>
            <w:noProof/>
            <w:webHidden/>
          </w:rPr>
          <w:instrText xml:space="preserve"> PAGEREF _Toc221184146 \h </w:instrText>
        </w:r>
        <w:r>
          <w:rPr>
            <w:noProof/>
            <w:webHidden/>
          </w:rPr>
        </w:r>
        <w:r>
          <w:rPr>
            <w:noProof/>
            <w:webHidden/>
          </w:rPr>
          <w:fldChar w:fldCharType="separate"/>
        </w:r>
        <w:r>
          <w:rPr>
            <w:noProof/>
            <w:webHidden/>
          </w:rPr>
          <w:t>11</w:t>
        </w:r>
        <w:r>
          <w:rPr>
            <w:noProof/>
            <w:webHidden/>
          </w:rPr>
          <w:fldChar w:fldCharType="end"/>
        </w:r>
      </w:hyperlink>
    </w:p>
    <w:p w14:paraId="157CD810" w14:textId="7DA3865D"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7" w:history="1">
        <w:r w:rsidRPr="005576D1">
          <w:rPr>
            <w:rStyle w:val="Hyperlink"/>
            <w:noProof/>
          </w:rPr>
          <w:t>10.1.</w:t>
        </w:r>
        <w:r>
          <w:rPr>
            <w:rFonts w:eastAsiaTheme="minorEastAsia" w:cstheme="minorBidi"/>
            <w:smallCaps w:val="0"/>
            <w:noProof/>
            <w:kern w:val="2"/>
            <w:sz w:val="24"/>
            <w:szCs w:val="24"/>
            <w14:ligatures w14:val="standardContextual"/>
          </w:rPr>
          <w:tab/>
        </w:r>
        <w:r w:rsidRPr="005576D1">
          <w:rPr>
            <w:rStyle w:val="Hyperlink"/>
            <w:noProof/>
          </w:rPr>
          <w:t>INDEMNIFICATION</w:t>
        </w:r>
        <w:r>
          <w:rPr>
            <w:noProof/>
            <w:webHidden/>
          </w:rPr>
          <w:tab/>
        </w:r>
        <w:r>
          <w:rPr>
            <w:noProof/>
            <w:webHidden/>
          </w:rPr>
          <w:fldChar w:fldCharType="begin"/>
        </w:r>
        <w:r>
          <w:rPr>
            <w:noProof/>
            <w:webHidden/>
          </w:rPr>
          <w:instrText xml:space="preserve"> PAGEREF _Toc221184147 \h </w:instrText>
        </w:r>
        <w:r>
          <w:rPr>
            <w:noProof/>
            <w:webHidden/>
          </w:rPr>
        </w:r>
        <w:r>
          <w:rPr>
            <w:noProof/>
            <w:webHidden/>
          </w:rPr>
          <w:fldChar w:fldCharType="separate"/>
        </w:r>
        <w:r>
          <w:rPr>
            <w:noProof/>
            <w:webHidden/>
          </w:rPr>
          <w:t>11</w:t>
        </w:r>
        <w:r>
          <w:rPr>
            <w:noProof/>
            <w:webHidden/>
          </w:rPr>
          <w:fldChar w:fldCharType="end"/>
        </w:r>
      </w:hyperlink>
    </w:p>
    <w:p w14:paraId="71798EE3" w14:textId="4A6EFFC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8" w:history="1">
        <w:r w:rsidRPr="005576D1">
          <w:rPr>
            <w:rStyle w:val="Hyperlink"/>
            <w:noProof/>
          </w:rPr>
          <w:t>10.2.</w:t>
        </w:r>
        <w:r>
          <w:rPr>
            <w:rFonts w:eastAsiaTheme="minorEastAsia" w:cstheme="minorBidi"/>
            <w:smallCaps w:val="0"/>
            <w:noProof/>
            <w:kern w:val="2"/>
            <w:sz w:val="24"/>
            <w:szCs w:val="24"/>
            <w14:ligatures w14:val="standardContextual"/>
          </w:rPr>
          <w:tab/>
        </w:r>
        <w:r w:rsidRPr="005576D1">
          <w:rPr>
            <w:rStyle w:val="Hyperlink"/>
            <w:noProof/>
          </w:rPr>
          <w:t>INSURANCE REQUIREMENTS</w:t>
        </w:r>
        <w:r>
          <w:rPr>
            <w:noProof/>
            <w:webHidden/>
          </w:rPr>
          <w:tab/>
        </w:r>
        <w:r>
          <w:rPr>
            <w:noProof/>
            <w:webHidden/>
          </w:rPr>
          <w:fldChar w:fldCharType="begin"/>
        </w:r>
        <w:r>
          <w:rPr>
            <w:noProof/>
            <w:webHidden/>
          </w:rPr>
          <w:instrText xml:space="preserve"> PAGEREF _Toc221184148 \h </w:instrText>
        </w:r>
        <w:r>
          <w:rPr>
            <w:noProof/>
            <w:webHidden/>
          </w:rPr>
        </w:r>
        <w:r>
          <w:rPr>
            <w:noProof/>
            <w:webHidden/>
          </w:rPr>
          <w:fldChar w:fldCharType="separate"/>
        </w:r>
        <w:r>
          <w:rPr>
            <w:noProof/>
            <w:webHidden/>
          </w:rPr>
          <w:t>11</w:t>
        </w:r>
        <w:r>
          <w:rPr>
            <w:noProof/>
            <w:webHidden/>
          </w:rPr>
          <w:fldChar w:fldCharType="end"/>
        </w:r>
      </w:hyperlink>
    </w:p>
    <w:p w14:paraId="5F6B99B1" w14:textId="5B6252F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49" w:history="1">
        <w:r w:rsidRPr="005576D1">
          <w:rPr>
            <w:rStyle w:val="Hyperlink"/>
            <w:noProof/>
          </w:rPr>
          <w:t>11 -</w:t>
        </w:r>
        <w:r>
          <w:rPr>
            <w:rFonts w:eastAsiaTheme="minorEastAsia" w:cstheme="minorBidi"/>
            <w:smallCaps w:val="0"/>
            <w:noProof/>
            <w:kern w:val="2"/>
            <w:sz w:val="24"/>
            <w:szCs w:val="24"/>
            <w14:ligatures w14:val="standardContextual"/>
          </w:rPr>
          <w:tab/>
        </w:r>
        <w:r w:rsidRPr="005576D1">
          <w:rPr>
            <w:rStyle w:val="Hyperlink"/>
            <w:noProof/>
          </w:rPr>
          <w:t>ARTICLE 11 - STATUTORY REQUIREMENTS</w:t>
        </w:r>
        <w:r>
          <w:rPr>
            <w:noProof/>
            <w:webHidden/>
          </w:rPr>
          <w:tab/>
        </w:r>
        <w:r>
          <w:rPr>
            <w:noProof/>
            <w:webHidden/>
          </w:rPr>
          <w:fldChar w:fldCharType="begin"/>
        </w:r>
        <w:r>
          <w:rPr>
            <w:noProof/>
            <w:webHidden/>
          </w:rPr>
          <w:instrText xml:space="preserve"> PAGEREF _Toc221184149 \h </w:instrText>
        </w:r>
        <w:r>
          <w:rPr>
            <w:noProof/>
            <w:webHidden/>
          </w:rPr>
        </w:r>
        <w:r>
          <w:rPr>
            <w:noProof/>
            <w:webHidden/>
          </w:rPr>
          <w:fldChar w:fldCharType="separate"/>
        </w:r>
        <w:r>
          <w:rPr>
            <w:noProof/>
            <w:webHidden/>
          </w:rPr>
          <w:t>12</w:t>
        </w:r>
        <w:r>
          <w:rPr>
            <w:noProof/>
            <w:webHidden/>
          </w:rPr>
          <w:fldChar w:fldCharType="end"/>
        </w:r>
      </w:hyperlink>
    </w:p>
    <w:p w14:paraId="3DF405A0" w14:textId="4A1D1385"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0" w:history="1">
        <w:r w:rsidRPr="005576D1">
          <w:rPr>
            <w:rStyle w:val="Hyperlink"/>
            <w:noProof/>
          </w:rPr>
          <w:t>11.1.</w:t>
        </w:r>
        <w:r>
          <w:rPr>
            <w:rFonts w:eastAsiaTheme="minorEastAsia" w:cstheme="minorBidi"/>
            <w:smallCaps w:val="0"/>
            <w:noProof/>
            <w:kern w:val="2"/>
            <w:sz w:val="24"/>
            <w:szCs w:val="24"/>
            <w14:ligatures w14:val="standardContextual"/>
          </w:rPr>
          <w:tab/>
        </w:r>
        <w:r w:rsidRPr="005576D1">
          <w:rPr>
            <w:rStyle w:val="Hyperlink"/>
            <w:noProof/>
          </w:rPr>
          <w:t>NONDISCRIMINATION</w:t>
        </w:r>
        <w:r>
          <w:rPr>
            <w:noProof/>
            <w:webHidden/>
          </w:rPr>
          <w:tab/>
        </w:r>
        <w:r>
          <w:rPr>
            <w:noProof/>
            <w:webHidden/>
          </w:rPr>
          <w:fldChar w:fldCharType="begin"/>
        </w:r>
        <w:r>
          <w:rPr>
            <w:noProof/>
            <w:webHidden/>
          </w:rPr>
          <w:instrText xml:space="preserve"> PAGEREF _Toc221184150 \h </w:instrText>
        </w:r>
        <w:r>
          <w:rPr>
            <w:noProof/>
            <w:webHidden/>
          </w:rPr>
        </w:r>
        <w:r>
          <w:rPr>
            <w:noProof/>
            <w:webHidden/>
          </w:rPr>
          <w:fldChar w:fldCharType="separate"/>
        </w:r>
        <w:r>
          <w:rPr>
            <w:noProof/>
            <w:webHidden/>
          </w:rPr>
          <w:t>12</w:t>
        </w:r>
        <w:r>
          <w:rPr>
            <w:noProof/>
            <w:webHidden/>
          </w:rPr>
          <w:fldChar w:fldCharType="end"/>
        </w:r>
      </w:hyperlink>
    </w:p>
    <w:p w14:paraId="55889B4C" w14:textId="27F9898B"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1" w:history="1">
        <w:r w:rsidRPr="005576D1">
          <w:rPr>
            <w:rStyle w:val="Hyperlink"/>
            <w:noProof/>
          </w:rPr>
          <w:t>11.2.</w:t>
        </w:r>
        <w:r>
          <w:rPr>
            <w:rFonts w:eastAsiaTheme="minorEastAsia" w:cstheme="minorBidi"/>
            <w:smallCaps w:val="0"/>
            <w:noProof/>
            <w:kern w:val="2"/>
            <w:sz w:val="24"/>
            <w:szCs w:val="24"/>
            <w14:ligatures w14:val="standardContextual"/>
          </w:rPr>
          <w:tab/>
        </w:r>
        <w:r w:rsidRPr="005576D1">
          <w:rPr>
            <w:rStyle w:val="Hyperlink"/>
            <w:noProof/>
          </w:rPr>
          <w:t>PREVAILING WAGE RATES</w:t>
        </w:r>
        <w:r>
          <w:rPr>
            <w:noProof/>
            <w:webHidden/>
          </w:rPr>
          <w:tab/>
        </w:r>
        <w:r>
          <w:rPr>
            <w:noProof/>
            <w:webHidden/>
          </w:rPr>
          <w:fldChar w:fldCharType="begin"/>
        </w:r>
        <w:r>
          <w:rPr>
            <w:noProof/>
            <w:webHidden/>
          </w:rPr>
          <w:instrText xml:space="preserve"> PAGEREF _Toc221184151 \h </w:instrText>
        </w:r>
        <w:r>
          <w:rPr>
            <w:noProof/>
            <w:webHidden/>
          </w:rPr>
        </w:r>
        <w:r>
          <w:rPr>
            <w:noProof/>
            <w:webHidden/>
          </w:rPr>
          <w:fldChar w:fldCharType="separate"/>
        </w:r>
        <w:r>
          <w:rPr>
            <w:noProof/>
            <w:webHidden/>
          </w:rPr>
          <w:t>13</w:t>
        </w:r>
        <w:r>
          <w:rPr>
            <w:noProof/>
            <w:webHidden/>
          </w:rPr>
          <w:fldChar w:fldCharType="end"/>
        </w:r>
      </w:hyperlink>
    </w:p>
    <w:p w14:paraId="74BA9A15" w14:textId="45EE8D72"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2" w:history="1">
        <w:r w:rsidRPr="005576D1">
          <w:rPr>
            <w:rStyle w:val="Hyperlink"/>
            <w:noProof/>
          </w:rPr>
          <w:t>11.3.</w:t>
        </w:r>
        <w:r>
          <w:rPr>
            <w:rFonts w:eastAsiaTheme="minorEastAsia" w:cstheme="minorBidi"/>
            <w:smallCaps w:val="0"/>
            <w:noProof/>
            <w:kern w:val="2"/>
            <w:sz w:val="24"/>
            <w:szCs w:val="24"/>
            <w14:ligatures w14:val="standardContextual"/>
          </w:rPr>
          <w:tab/>
        </w:r>
        <w:r w:rsidRPr="005576D1">
          <w:rPr>
            <w:rStyle w:val="Hyperlink"/>
            <w:noProof/>
          </w:rPr>
          <w:t>PAYROLL RECORDS</w:t>
        </w:r>
        <w:r>
          <w:rPr>
            <w:noProof/>
            <w:webHidden/>
          </w:rPr>
          <w:tab/>
        </w:r>
        <w:r>
          <w:rPr>
            <w:noProof/>
            <w:webHidden/>
          </w:rPr>
          <w:fldChar w:fldCharType="begin"/>
        </w:r>
        <w:r>
          <w:rPr>
            <w:noProof/>
            <w:webHidden/>
          </w:rPr>
          <w:instrText xml:space="preserve"> PAGEREF _Toc221184152 \h </w:instrText>
        </w:r>
        <w:r>
          <w:rPr>
            <w:noProof/>
            <w:webHidden/>
          </w:rPr>
        </w:r>
        <w:r>
          <w:rPr>
            <w:noProof/>
            <w:webHidden/>
          </w:rPr>
          <w:fldChar w:fldCharType="separate"/>
        </w:r>
        <w:r>
          <w:rPr>
            <w:noProof/>
            <w:webHidden/>
          </w:rPr>
          <w:t>13</w:t>
        </w:r>
        <w:r>
          <w:rPr>
            <w:noProof/>
            <w:webHidden/>
          </w:rPr>
          <w:fldChar w:fldCharType="end"/>
        </w:r>
      </w:hyperlink>
    </w:p>
    <w:p w14:paraId="35B611EA" w14:textId="2096AE9F"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3" w:history="1">
        <w:r w:rsidRPr="005576D1">
          <w:rPr>
            <w:rStyle w:val="Hyperlink"/>
            <w:noProof/>
          </w:rPr>
          <w:t>11.4.</w:t>
        </w:r>
        <w:r>
          <w:rPr>
            <w:rFonts w:eastAsiaTheme="minorEastAsia" w:cstheme="minorBidi"/>
            <w:smallCaps w:val="0"/>
            <w:noProof/>
            <w:kern w:val="2"/>
            <w:sz w:val="24"/>
            <w:szCs w:val="24"/>
            <w14:ligatures w14:val="standardContextual"/>
          </w:rPr>
          <w:tab/>
        </w:r>
        <w:r w:rsidRPr="005576D1">
          <w:rPr>
            <w:rStyle w:val="Hyperlink"/>
            <w:noProof/>
          </w:rPr>
          <w:t>APPRENTICES</w:t>
        </w:r>
        <w:r>
          <w:rPr>
            <w:noProof/>
            <w:webHidden/>
          </w:rPr>
          <w:tab/>
        </w:r>
        <w:r>
          <w:rPr>
            <w:noProof/>
            <w:webHidden/>
          </w:rPr>
          <w:fldChar w:fldCharType="begin"/>
        </w:r>
        <w:r>
          <w:rPr>
            <w:noProof/>
            <w:webHidden/>
          </w:rPr>
          <w:instrText xml:space="preserve"> PAGEREF _Toc221184153 \h </w:instrText>
        </w:r>
        <w:r>
          <w:rPr>
            <w:noProof/>
            <w:webHidden/>
          </w:rPr>
        </w:r>
        <w:r>
          <w:rPr>
            <w:noProof/>
            <w:webHidden/>
          </w:rPr>
          <w:fldChar w:fldCharType="separate"/>
        </w:r>
        <w:r>
          <w:rPr>
            <w:noProof/>
            <w:webHidden/>
          </w:rPr>
          <w:t>14</w:t>
        </w:r>
        <w:r>
          <w:rPr>
            <w:noProof/>
            <w:webHidden/>
          </w:rPr>
          <w:fldChar w:fldCharType="end"/>
        </w:r>
      </w:hyperlink>
    </w:p>
    <w:p w14:paraId="24DA0245" w14:textId="0EB8AA54"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4" w:history="1">
        <w:r w:rsidRPr="005576D1">
          <w:rPr>
            <w:rStyle w:val="Hyperlink"/>
            <w:noProof/>
          </w:rPr>
          <w:t>11.5.</w:t>
        </w:r>
        <w:r>
          <w:rPr>
            <w:rFonts w:eastAsiaTheme="minorEastAsia" w:cstheme="minorBidi"/>
            <w:smallCaps w:val="0"/>
            <w:noProof/>
            <w:kern w:val="2"/>
            <w:sz w:val="24"/>
            <w:szCs w:val="24"/>
            <w14:ligatures w14:val="standardContextual"/>
          </w:rPr>
          <w:tab/>
        </w:r>
        <w:r w:rsidRPr="005576D1">
          <w:rPr>
            <w:rStyle w:val="Hyperlink"/>
            <w:noProof/>
          </w:rPr>
          <w:t>WORK DAY</w:t>
        </w:r>
        <w:r>
          <w:rPr>
            <w:noProof/>
            <w:webHidden/>
          </w:rPr>
          <w:tab/>
        </w:r>
        <w:r>
          <w:rPr>
            <w:noProof/>
            <w:webHidden/>
          </w:rPr>
          <w:fldChar w:fldCharType="begin"/>
        </w:r>
        <w:r>
          <w:rPr>
            <w:noProof/>
            <w:webHidden/>
          </w:rPr>
          <w:instrText xml:space="preserve"> PAGEREF _Toc221184154 \h </w:instrText>
        </w:r>
        <w:r>
          <w:rPr>
            <w:noProof/>
            <w:webHidden/>
          </w:rPr>
        </w:r>
        <w:r>
          <w:rPr>
            <w:noProof/>
            <w:webHidden/>
          </w:rPr>
          <w:fldChar w:fldCharType="separate"/>
        </w:r>
        <w:r>
          <w:rPr>
            <w:noProof/>
            <w:webHidden/>
          </w:rPr>
          <w:t>14</w:t>
        </w:r>
        <w:r>
          <w:rPr>
            <w:noProof/>
            <w:webHidden/>
          </w:rPr>
          <w:fldChar w:fldCharType="end"/>
        </w:r>
      </w:hyperlink>
    </w:p>
    <w:p w14:paraId="5A95D6C0" w14:textId="70DFC81D"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5" w:history="1">
        <w:r w:rsidRPr="005576D1">
          <w:rPr>
            <w:rStyle w:val="Hyperlink"/>
            <w:noProof/>
          </w:rPr>
          <w:t>11.6.</w:t>
        </w:r>
        <w:r>
          <w:rPr>
            <w:rFonts w:eastAsiaTheme="minorEastAsia" w:cstheme="minorBidi"/>
            <w:smallCaps w:val="0"/>
            <w:noProof/>
            <w:kern w:val="2"/>
            <w:sz w:val="24"/>
            <w:szCs w:val="24"/>
            <w14:ligatures w14:val="standardContextual"/>
          </w:rPr>
          <w:tab/>
        </w:r>
        <w:r w:rsidRPr="005576D1">
          <w:rPr>
            <w:rStyle w:val="Hyperlink"/>
            <w:noProof/>
          </w:rPr>
          <w:t>PATIENT HEALTH INFORMATION</w:t>
        </w:r>
        <w:r>
          <w:rPr>
            <w:noProof/>
            <w:webHidden/>
          </w:rPr>
          <w:tab/>
        </w:r>
        <w:r>
          <w:rPr>
            <w:noProof/>
            <w:webHidden/>
          </w:rPr>
          <w:fldChar w:fldCharType="begin"/>
        </w:r>
        <w:r>
          <w:rPr>
            <w:noProof/>
            <w:webHidden/>
          </w:rPr>
          <w:instrText xml:space="preserve"> PAGEREF _Toc221184155 \h </w:instrText>
        </w:r>
        <w:r>
          <w:rPr>
            <w:noProof/>
            <w:webHidden/>
          </w:rPr>
        </w:r>
        <w:r>
          <w:rPr>
            <w:noProof/>
            <w:webHidden/>
          </w:rPr>
          <w:fldChar w:fldCharType="separate"/>
        </w:r>
        <w:r>
          <w:rPr>
            <w:noProof/>
            <w:webHidden/>
          </w:rPr>
          <w:t>15</w:t>
        </w:r>
        <w:r>
          <w:rPr>
            <w:noProof/>
            <w:webHidden/>
          </w:rPr>
          <w:fldChar w:fldCharType="end"/>
        </w:r>
      </w:hyperlink>
    </w:p>
    <w:p w14:paraId="415C5ABE" w14:textId="0E390E92"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6" w:history="1">
        <w:r w:rsidRPr="005576D1">
          <w:rPr>
            <w:rStyle w:val="Hyperlink"/>
            <w:noProof/>
          </w:rPr>
          <w:t>12 -</w:t>
        </w:r>
        <w:r>
          <w:rPr>
            <w:rFonts w:eastAsiaTheme="minorEastAsia" w:cstheme="minorBidi"/>
            <w:smallCaps w:val="0"/>
            <w:noProof/>
            <w:kern w:val="2"/>
            <w:sz w:val="24"/>
            <w:szCs w:val="24"/>
            <w14:ligatures w14:val="standardContextual"/>
          </w:rPr>
          <w:tab/>
        </w:r>
        <w:r w:rsidRPr="005576D1">
          <w:rPr>
            <w:rStyle w:val="Hyperlink"/>
            <w:noProof/>
          </w:rPr>
          <w:t>ARTICLE 12 - EXTENT OF AGREEMENT</w:t>
        </w:r>
        <w:r>
          <w:rPr>
            <w:noProof/>
            <w:webHidden/>
          </w:rPr>
          <w:tab/>
        </w:r>
        <w:r>
          <w:rPr>
            <w:noProof/>
            <w:webHidden/>
          </w:rPr>
          <w:fldChar w:fldCharType="begin"/>
        </w:r>
        <w:r>
          <w:rPr>
            <w:noProof/>
            <w:webHidden/>
          </w:rPr>
          <w:instrText xml:space="preserve"> PAGEREF _Toc221184156 \h </w:instrText>
        </w:r>
        <w:r>
          <w:rPr>
            <w:noProof/>
            <w:webHidden/>
          </w:rPr>
        </w:r>
        <w:r>
          <w:rPr>
            <w:noProof/>
            <w:webHidden/>
          </w:rPr>
          <w:fldChar w:fldCharType="separate"/>
        </w:r>
        <w:r>
          <w:rPr>
            <w:noProof/>
            <w:webHidden/>
          </w:rPr>
          <w:t>15</w:t>
        </w:r>
        <w:r>
          <w:rPr>
            <w:noProof/>
            <w:webHidden/>
          </w:rPr>
          <w:fldChar w:fldCharType="end"/>
        </w:r>
      </w:hyperlink>
    </w:p>
    <w:p w14:paraId="0F120072" w14:textId="55E12F14"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7" w:history="1">
        <w:r w:rsidRPr="005576D1">
          <w:rPr>
            <w:rStyle w:val="Hyperlink"/>
            <w:noProof/>
          </w:rPr>
          <w:t>12.1.</w:t>
        </w:r>
        <w:r>
          <w:rPr>
            <w:rFonts w:eastAsiaTheme="minorEastAsia" w:cstheme="minorBidi"/>
            <w:smallCaps w:val="0"/>
            <w:noProof/>
            <w:kern w:val="2"/>
            <w:sz w:val="24"/>
            <w:szCs w:val="24"/>
            <w14:ligatures w14:val="standardContextual"/>
          </w:rPr>
          <w:tab/>
        </w:r>
        <w:r w:rsidRPr="005576D1">
          <w:rPr>
            <w:rStyle w:val="Hyperlink"/>
            <w:noProof/>
          </w:rPr>
          <w:t>AUTHORITY OF AGREEMENT</w:t>
        </w:r>
        <w:r>
          <w:rPr>
            <w:noProof/>
            <w:webHidden/>
          </w:rPr>
          <w:tab/>
        </w:r>
        <w:r>
          <w:rPr>
            <w:noProof/>
            <w:webHidden/>
          </w:rPr>
          <w:fldChar w:fldCharType="begin"/>
        </w:r>
        <w:r>
          <w:rPr>
            <w:noProof/>
            <w:webHidden/>
          </w:rPr>
          <w:instrText xml:space="preserve"> PAGEREF _Toc221184157 \h </w:instrText>
        </w:r>
        <w:r>
          <w:rPr>
            <w:noProof/>
            <w:webHidden/>
          </w:rPr>
        </w:r>
        <w:r>
          <w:rPr>
            <w:noProof/>
            <w:webHidden/>
          </w:rPr>
          <w:fldChar w:fldCharType="separate"/>
        </w:r>
        <w:r>
          <w:rPr>
            <w:noProof/>
            <w:webHidden/>
          </w:rPr>
          <w:t>15</w:t>
        </w:r>
        <w:r>
          <w:rPr>
            <w:noProof/>
            <w:webHidden/>
          </w:rPr>
          <w:fldChar w:fldCharType="end"/>
        </w:r>
      </w:hyperlink>
    </w:p>
    <w:p w14:paraId="40A7CB96" w14:textId="0BCE13DA"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8" w:history="1">
        <w:r w:rsidRPr="005576D1">
          <w:rPr>
            <w:rStyle w:val="Hyperlink"/>
            <w:noProof/>
          </w:rPr>
          <w:t>12.2.</w:t>
        </w:r>
        <w:r>
          <w:rPr>
            <w:rFonts w:eastAsiaTheme="minorEastAsia" w:cstheme="minorBidi"/>
            <w:smallCaps w:val="0"/>
            <w:noProof/>
            <w:kern w:val="2"/>
            <w:sz w:val="24"/>
            <w:szCs w:val="24"/>
            <w14:ligatures w14:val="standardContextual"/>
          </w:rPr>
          <w:tab/>
        </w:r>
        <w:r w:rsidRPr="005576D1">
          <w:rPr>
            <w:rStyle w:val="Hyperlink"/>
            <w:noProof/>
          </w:rPr>
          <w:t>EXHIBITS</w:t>
        </w:r>
        <w:r>
          <w:rPr>
            <w:noProof/>
            <w:webHidden/>
          </w:rPr>
          <w:tab/>
        </w:r>
        <w:r>
          <w:rPr>
            <w:noProof/>
            <w:webHidden/>
          </w:rPr>
          <w:fldChar w:fldCharType="begin"/>
        </w:r>
        <w:r>
          <w:rPr>
            <w:noProof/>
            <w:webHidden/>
          </w:rPr>
          <w:instrText xml:space="preserve"> PAGEREF _Toc221184158 \h </w:instrText>
        </w:r>
        <w:r>
          <w:rPr>
            <w:noProof/>
            <w:webHidden/>
          </w:rPr>
        </w:r>
        <w:r>
          <w:rPr>
            <w:noProof/>
            <w:webHidden/>
          </w:rPr>
          <w:fldChar w:fldCharType="separate"/>
        </w:r>
        <w:r>
          <w:rPr>
            <w:noProof/>
            <w:webHidden/>
          </w:rPr>
          <w:t>15</w:t>
        </w:r>
        <w:r>
          <w:rPr>
            <w:noProof/>
            <w:webHidden/>
          </w:rPr>
          <w:fldChar w:fldCharType="end"/>
        </w:r>
      </w:hyperlink>
    </w:p>
    <w:p w14:paraId="003A1FD9" w14:textId="4ADA1B22"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59" w:history="1">
        <w:r w:rsidRPr="005576D1">
          <w:rPr>
            <w:rStyle w:val="Hyperlink"/>
            <w:noProof/>
          </w:rPr>
          <w:t>12.3.</w:t>
        </w:r>
        <w:r>
          <w:rPr>
            <w:rFonts w:eastAsiaTheme="minorEastAsia" w:cstheme="minorBidi"/>
            <w:smallCaps w:val="0"/>
            <w:noProof/>
            <w:kern w:val="2"/>
            <w:sz w:val="24"/>
            <w:szCs w:val="24"/>
            <w14:ligatures w14:val="standardContextual"/>
          </w:rPr>
          <w:tab/>
        </w:r>
        <w:r w:rsidRPr="005576D1">
          <w:rPr>
            <w:rStyle w:val="Hyperlink"/>
            <w:noProof/>
          </w:rPr>
          <w:t>THIRD-PARTY BENEFICIARIES</w:t>
        </w:r>
        <w:r>
          <w:rPr>
            <w:noProof/>
            <w:webHidden/>
          </w:rPr>
          <w:tab/>
        </w:r>
        <w:r>
          <w:rPr>
            <w:noProof/>
            <w:webHidden/>
          </w:rPr>
          <w:fldChar w:fldCharType="begin"/>
        </w:r>
        <w:r>
          <w:rPr>
            <w:noProof/>
            <w:webHidden/>
          </w:rPr>
          <w:instrText xml:space="preserve"> PAGEREF _Toc221184159 \h </w:instrText>
        </w:r>
        <w:r>
          <w:rPr>
            <w:noProof/>
            <w:webHidden/>
          </w:rPr>
        </w:r>
        <w:r>
          <w:rPr>
            <w:noProof/>
            <w:webHidden/>
          </w:rPr>
          <w:fldChar w:fldCharType="separate"/>
        </w:r>
        <w:r>
          <w:rPr>
            <w:noProof/>
            <w:webHidden/>
          </w:rPr>
          <w:t>15</w:t>
        </w:r>
        <w:r>
          <w:rPr>
            <w:noProof/>
            <w:webHidden/>
          </w:rPr>
          <w:fldChar w:fldCharType="end"/>
        </w:r>
      </w:hyperlink>
    </w:p>
    <w:p w14:paraId="50E47FF4" w14:textId="0A404BA6"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0" w:history="1">
        <w:r w:rsidRPr="005576D1">
          <w:rPr>
            <w:rStyle w:val="Hyperlink"/>
            <w:noProof/>
          </w:rPr>
          <w:t>12.4.</w:t>
        </w:r>
        <w:r>
          <w:rPr>
            <w:rFonts w:eastAsiaTheme="minorEastAsia" w:cstheme="minorBidi"/>
            <w:smallCaps w:val="0"/>
            <w:noProof/>
            <w:kern w:val="2"/>
            <w:sz w:val="24"/>
            <w:szCs w:val="24"/>
            <w14:ligatures w14:val="standardContextual"/>
          </w:rPr>
          <w:tab/>
        </w:r>
        <w:r w:rsidRPr="005576D1">
          <w:rPr>
            <w:rStyle w:val="Hyperlink"/>
            <w:noProof/>
          </w:rPr>
          <w:t>SURVIVAL</w:t>
        </w:r>
        <w:r>
          <w:rPr>
            <w:noProof/>
            <w:webHidden/>
          </w:rPr>
          <w:tab/>
        </w:r>
        <w:r>
          <w:rPr>
            <w:noProof/>
            <w:webHidden/>
          </w:rPr>
          <w:fldChar w:fldCharType="begin"/>
        </w:r>
        <w:r>
          <w:rPr>
            <w:noProof/>
            <w:webHidden/>
          </w:rPr>
          <w:instrText xml:space="preserve"> PAGEREF _Toc221184160 \h </w:instrText>
        </w:r>
        <w:r>
          <w:rPr>
            <w:noProof/>
            <w:webHidden/>
          </w:rPr>
        </w:r>
        <w:r>
          <w:rPr>
            <w:noProof/>
            <w:webHidden/>
          </w:rPr>
          <w:fldChar w:fldCharType="separate"/>
        </w:r>
        <w:r>
          <w:rPr>
            <w:noProof/>
            <w:webHidden/>
          </w:rPr>
          <w:t>15</w:t>
        </w:r>
        <w:r>
          <w:rPr>
            <w:noProof/>
            <w:webHidden/>
          </w:rPr>
          <w:fldChar w:fldCharType="end"/>
        </w:r>
      </w:hyperlink>
    </w:p>
    <w:p w14:paraId="690D8F5A" w14:textId="0620C17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1" w:history="1">
        <w:r w:rsidRPr="005576D1">
          <w:rPr>
            <w:rStyle w:val="Hyperlink"/>
            <w:noProof/>
          </w:rPr>
          <w:t>13 -</w:t>
        </w:r>
        <w:r>
          <w:rPr>
            <w:rFonts w:eastAsiaTheme="minorEastAsia" w:cstheme="minorBidi"/>
            <w:smallCaps w:val="0"/>
            <w:noProof/>
            <w:kern w:val="2"/>
            <w:sz w:val="24"/>
            <w:szCs w:val="24"/>
            <w14:ligatures w14:val="standardContextual"/>
          </w:rPr>
          <w:tab/>
        </w:r>
        <w:r w:rsidRPr="005576D1">
          <w:rPr>
            <w:rStyle w:val="Hyperlink"/>
            <w:noProof/>
          </w:rPr>
          <w:t>ARTICLE 13 - FEDERAL AND STATE GRANTS</w:t>
        </w:r>
        <w:r>
          <w:rPr>
            <w:noProof/>
            <w:webHidden/>
          </w:rPr>
          <w:tab/>
        </w:r>
        <w:r>
          <w:rPr>
            <w:noProof/>
            <w:webHidden/>
          </w:rPr>
          <w:fldChar w:fldCharType="begin"/>
        </w:r>
        <w:r>
          <w:rPr>
            <w:noProof/>
            <w:webHidden/>
          </w:rPr>
          <w:instrText xml:space="preserve"> PAGEREF _Toc221184161 \h </w:instrText>
        </w:r>
        <w:r>
          <w:rPr>
            <w:noProof/>
            <w:webHidden/>
          </w:rPr>
        </w:r>
        <w:r>
          <w:rPr>
            <w:noProof/>
            <w:webHidden/>
          </w:rPr>
          <w:fldChar w:fldCharType="separate"/>
        </w:r>
        <w:r>
          <w:rPr>
            <w:noProof/>
            <w:webHidden/>
          </w:rPr>
          <w:t>16</w:t>
        </w:r>
        <w:r>
          <w:rPr>
            <w:noProof/>
            <w:webHidden/>
          </w:rPr>
          <w:fldChar w:fldCharType="end"/>
        </w:r>
      </w:hyperlink>
    </w:p>
    <w:p w14:paraId="48416482" w14:textId="6565571C"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2" w:history="1">
        <w:r w:rsidRPr="005576D1">
          <w:rPr>
            <w:rStyle w:val="Hyperlink"/>
            <w:noProof/>
          </w:rPr>
          <w:t>14 -</w:t>
        </w:r>
        <w:r>
          <w:rPr>
            <w:rFonts w:eastAsiaTheme="minorEastAsia" w:cstheme="minorBidi"/>
            <w:smallCaps w:val="0"/>
            <w:noProof/>
            <w:kern w:val="2"/>
            <w:sz w:val="24"/>
            <w:szCs w:val="24"/>
            <w14:ligatures w14:val="standardContextual"/>
          </w:rPr>
          <w:tab/>
        </w:r>
        <w:r w:rsidRPr="005576D1">
          <w:rPr>
            <w:rStyle w:val="Hyperlink"/>
            <w:noProof/>
          </w:rPr>
          <w:t>ARTICLE 14 - NOTICES</w:t>
        </w:r>
        <w:r>
          <w:rPr>
            <w:noProof/>
            <w:webHidden/>
          </w:rPr>
          <w:tab/>
        </w:r>
        <w:r>
          <w:rPr>
            <w:noProof/>
            <w:webHidden/>
          </w:rPr>
          <w:fldChar w:fldCharType="begin"/>
        </w:r>
        <w:r>
          <w:rPr>
            <w:noProof/>
            <w:webHidden/>
          </w:rPr>
          <w:instrText xml:space="preserve"> PAGEREF _Toc221184162 \h </w:instrText>
        </w:r>
        <w:r>
          <w:rPr>
            <w:noProof/>
            <w:webHidden/>
          </w:rPr>
        </w:r>
        <w:r>
          <w:rPr>
            <w:noProof/>
            <w:webHidden/>
          </w:rPr>
          <w:fldChar w:fldCharType="separate"/>
        </w:r>
        <w:r>
          <w:rPr>
            <w:noProof/>
            <w:webHidden/>
          </w:rPr>
          <w:t>16</w:t>
        </w:r>
        <w:r>
          <w:rPr>
            <w:noProof/>
            <w:webHidden/>
          </w:rPr>
          <w:fldChar w:fldCharType="end"/>
        </w:r>
      </w:hyperlink>
    </w:p>
    <w:p w14:paraId="0FB9AFE3" w14:textId="50262080"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3" w:history="1">
        <w:r w:rsidRPr="005576D1">
          <w:rPr>
            <w:rStyle w:val="Hyperlink"/>
            <w:noProof/>
          </w:rPr>
          <w:t>14.1.</w:t>
        </w:r>
        <w:r>
          <w:rPr>
            <w:rFonts w:eastAsiaTheme="minorEastAsia" w:cstheme="minorBidi"/>
            <w:smallCaps w:val="0"/>
            <w:noProof/>
            <w:kern w:val="2"/>
            <w:sz w:val="24"/>
            <w:szCs w:val="24"/>
            <w14:ligatures w14:val="standardContextual"/>
          </w:rPr>
          <w:tab/>
        </w:r>
        <w:r w:rsidRPr="005576D1">
          <w:rPr>
            <w:rStyle w:val="Hyperlink"/>
            <w:noProof/>
          </w:rPr>
          <w:t>UNIVERSITY</w:t>
        </w:r>
        <w:r>
          <w:rPr>
            <w:noProof/>
            <w:webHidden/>
          </w:rPr>
          <w:tab/>
        </w:r>
        <w:r>
          <w:rPr>
            <w:noProof/>
            <w:webHidden/>
          </w:rPr>
          <w:fldChar w:fldCharType="begin"/>
        </w:r>
        <w:r>
          <w:rPr>
            <w:noProof/>
            <w:webHidden/>
          </w:rPr>
          <w:instrText xml:space="preserve"> PAGEREF _Toc221184163 \h </w:instrText>
        </w:r>
        <w:r>
          <w:rPr>
            <w:noProof/>
            <w:webHidden/>
          </w:rPr>
        </w:r>
        <w:r>
          <w:rPr>
            <w:noProof/>
            <w:webHidden/>
          </w:rPr>
          <w:fldChar w:fldCharType="separate"/>
        </w:r>
        <w:r>
          <w:rPr>
            <w:noProof/>
            <w:webHidden/>
          </w:rPr>
          <w:t>16</w:t>
        </w:r>
        <w:r>
          <w:rPr>
            <w:noProof/>
            <w:webHidden/>
          </w:rPr>
          <w:fldChar w:fldCharType="end"/>
        </w:r>
      </w:hyperlink>
    </w:p>
    <w:p w14:paraId="619D5714" w14:textId="2C47CE96"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4" w:history="1">
        <w:r w:rsidRPr="005576D1">
          <w:rPr>
            <w:rStyle w:val="Hyperlink"/>
            <w:noProof/>
          </w:rPr>
          <w:t>14.2.</w:t>
        </w:r>
        <w:r>
          <w:rPr>
            <w:rFonts w:eastAsiaTheme="minorEastAsia" w:cstheme="minorBidi"/>
            <w:smallCaps w:val="0"/>
            <w:noProof/>
            <w:kern w:val="2"/>
            <w:sz w:val="24"/>
            <w:szCs w:val="24"/>
            <w14:ligatures w14:val="standardContextual"/>
          </w:rPr>
          <w:tab/>
        </w:r>
        <w:r w:rsidRPr="005576D1">
          <w:rPr>
            <w:rStyle w:val="Hyperlink"/>
            <w:noProof/>
          </w:rPr>
          <w:t>DESIGN PROFESSIONAL</w:t>
        </w:r>
        <w:r>
          <w:rPr>
            <w:noProof/>
            <w:webHidden/>
          </w:rPr>
          <w:tab/>
        </w:r>
        <w:r>
          <w:rPr>
            <w:noProof/>
            <w:webHidden/>
          </w:rPr>
          <w:fldChar w:fldCharType="begin"/>
        </w:r>
        <w:r>
          <w:rPr>
            <w:noProof/>
            <w:webHidden/>
          </w:rPr>
          <w:instrText xml:space="preserve"> PAGEREF _Toc221184164 \h </w:instrText>
        </w:r>
        <w:r>
          <w:rPr>
            <w:noProof/>
            <w:webHidden/>
          </w:rPr>
        </w:r>
        <w:r>
          <w:rPr>
            <w:noProof/>
            <w:webHidden/>
          </w:rPr>
          <w:fldChar w:fldCharType="separate"/>
        </w:r>
        <w:r>
          <w:rPr>
            <w:noProof/>
            <w:webHidden/>
          </w:rPr>
          <w:t>16</w:t>
        </w:r>
        <w:r>
          <w:rPr>
            <w:noProof/>
            <w:webHidden/>
          </w:rPr>
          <w:fldChar w:fldCharType="end"/>
        </w:r>
      </w:hyperlink>
    </w:p>
    <w:p w14:paraId="6C227C45" w14:textId="2DB89DBE"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5" w:history="1">
        <w:r w:rsidRPr="005576D1">
          <w:rPr>
            <w:rStyle w:val="Hyperlink"/>
            <w:noProof/>
          </w:rPr>
          <w:t>15 -</w:t>
        </w:r>
        <w:r>
          <w:rPr>
            <w:rFonts w:eastAsiaTheme="minorEastAsia" w:cstheme="minorBidi"/>
            <w:smallCaps w:val="0"/>
            <w:noProof/>
            <w:kern w:val="2"/>
            <w:sz w:val="24"/>
            <w:szCs w:val="24"/>
            <w14:ligatures w14:val="standardContextual"/>
          </w:rPr>
          <w:tab/>
        </w:r>
        <w:r w:rsidRPr="005576D1">
          <w:rPr>
            <w:rStyle w:val="Hyperlink"/>
            <w:noProof/>
          </w:rPr>
          <w:t>ARTICLE 15 - SUCCESSORS AND ASSIGNS</w:t>
        </w:r>
        <w:r>
          <w:rPr>
            <w:noProof/>
            <w:webHidden/>
          </w:rPr>
          <w:tab/>
        </w:r>
        <w:r>
          <w:rPr>
            <w:noProof/>
            <w:webHidden/>
          </w:rPr>
          <w:fldChar w:fldCharType="begin"/>
        </w:r>
        <w:r>
          <w:rPr>
            <w:noProof/>
            <w:webHidden/>
          </w:rPr>
          <w:instrText xml:space="preserve"> PAGEREF _Toc221184165 \h </w:instrText>
        </w:r>
        <w:r>
          <w:rPr>
            <w:noProof/>
            <w:webHidden/>
          </w:rPr>
        </w:r>
        <w:r>
          <w:rPr>
            <w:noProof/>
            <w:webHidden/>
          </w:rPr>
          <w:fldChar w:fldCharType="separate"/>
        </w:r>
        <w:r>
          <w:rPr>
            <w:noProof/>
            <w:webHidden/>
          </w:rPr>
          <w:t>16</w:t>
        </w:r>
        <w:r>
          <w:rPr>
            <w:noProof/>
            <w:webHidden/>
          </w:rPr>
          <w:fldChar w:fldCharType="end"/>
        </w:r>
      </w:hyperlink>
    </w:p>
    <w:p w14:paraId="02065363" w14:textId="6FE88293"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6" w:history="1">
        <w:r w:rsidRPr="005576D1">
          <w:rPr>
            <w:rStyle w:val="Hyperlink"/>
            <w:noProof/>
          </w:rPr>
          <w:t>15.1.</w:t>
        </w:r>
        <w:r>
          <w:rPr>
            <w:rFonts w:eastAsiaTheme="minorEastAsia" w:cstheme="minorBidi"/>
            <w:smallCaps w:val="0"/>
            <w:noProof/>
            <w:kern w:val="2"/>
            <w:sz w:val="24"/>
            <w:szCs w:val="24"/>
            <w14:ligatures w14:val="standardContextual"/>
          </w:rPr>
          <w:tab/>
        </w:r>
        <w:r w:rsidRPr="005576D1">
          <w:rPr>
            <w:rStyle w:val="Hyperlink"/>
            <w:noProof/>
          </w:rPr>
          <w:t>DESIGN PROFESSIONAL'S DEATH OR INCAPACITATION</w:t>
        </w:r>
        <w:r>
          <w:rPr>
            <w:noProof/>
            <w:webHidden/>
          </w:rPr>
          <w:tab/>
        </w:r>
        <w:r>
          <w:rPr>
            <w:noProof/>
            <w:webHidden/>
          </w:rPr>
          <w:fldChar w:fldCharType="begin"/>
        </w:r>
        <w:r>
          <w:rPr>
            <w:noProof/>
            <w:webHidden/>
          </w:rPr>
          <w:instrText xml:space="preserve"> PAGEREF _Toc221184166 \h </w:instrText>
        </w:r>
        <w:r>
          <w:rPr>
            <w:noProof/>
            <w:webHidden/>
          </w:rPr>
        </w:r>
        <w:r>
          <w:rPr>
            <w:noProof/>
            <w:webHidden/>
          </w:rPr>
          <w:fldChar w:fldCharType="separate"/>
        </w:r>
        <w:r>
          <w:rPr>
            <w:noProof/>
            <w:webHidden/>
          </w:rPr>
          <w:t>16</w:t>
        </w:r>
        <w:r>
          <w:rPr>
            <w:noProof/>
            <w:webHidden/>
          </w:rPr>
          <w:fldChar w:fldCharType="end"/>
        </w:r>
      </w:hyperlink>
    </w:p>
    <w:p w14:paraId="47B9BB3B" w14:textId="2D69E951"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7" w:history="1">
        <w:r w:rsidRPr="005576D1">
          <w:rPr>
            <w:rStyle w:val="Hyperlink"/>
            <w:noProof/>
          </w:rPr>
          <w:t>16 -</w:t>
        </w:r>
        <w:r>
          <w:rPr>
            <w:rFonts w:eastAsiaTheme="minorEastAsia" w:cstheme="minorBidi"/>
            <w:smallCaps w:val="0"/>
            <w:noProof/>
            <w:kern w:val="2"/>
            <w:sz w:val="24"/>
            <w:szCs w:val="24"/>
            <w14:ligatures w14:val="standardContextual"/>
          </w:rPr>
          <w:tab/>
        </w:r>
        <w:r w:rsidRPr="005576D1">
          <w:rPr>
            <w:rStyle w:val="Hyperlink"/>
            <w:noProof/>
          </w:rPr>
          <w:t>ARTICLE 16 - TERMINATION OF AGREEMENT</w:t>
        </w:r>
        <w:r>
          <w:rPr>
            <w:noProof/>
            <w:webHidden/>
          </w:rPr>
          <w:tab/>
        </w:r>
        <w:r>
          <w:rPr>
            <w:noProof/>
            <w:webHidden/>
          </w:rPr>
          <w:fldChar w:fldCharType="begin"/>
        </w:r>
        <w:r>
          <w:rPr>
            <w:noProof/>
            <w:webHidden/>
          </w:rPr>
          <w:instrText xml:space="preserve"> PAGEREF _Toc221184167 \h </w:instrText>
        </w:r>
        <w:r>
          <w:rPr>
            <w:noProof/>
            <w:webHidden/>
          </w:rPr>
        </w:r>
        <w:r>
          <w:rPr>
            <w:noProof/>
            <w:webHidden/>
          </w:rPr>
          <w:fldChar w:fldCharType="separate"/>
        </w:r>
        <w:r>
          <w:rPr>
            <w:noProof/>
            <w:webHidden/>
          </w:rPr>
          <w:t>16</w:t>
        </w:r>
        <w:r>
          <w:rPr>
            <w:noProof/>
            <w:webHidden/>
          </w:rPr>
          <w:fldChar w:fldCharType="end"/>
        </w:r>
      </w:hyperlink>
    </w:p>
    <w:p w14:paraId="3B509E1A" w14:textId="555C651D"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8" w:history="1">
        <w:r w:rsidRPr="005576D1">
          <w:rPr>
            <w:rStyle w:val="Hyperlink"/>
            <w:noProof/>
          </w:rPr>
          <w:t>16.1.</w:t>
        </w:r>
        <w:r>
          <w:rPr>
            <w:rFonts w:eastAsiaTheme="minorEastAsia" w:cstheme="minorBidi"/>
            <w:smallCaps w:val="0"/>
            <w:noProof/>
            <w:kern w:val="2"/>
            <w:sz w:val="24"/>
            <w:szCs w:val="24"/>
            <w14:ligatures w14:val="standardContextual"/>
          </w:rPr>
          <w:tab/>
        </w:r>
        <w:r w:rsidRPr="005576D1">
          <w:rPr>
            <w:rStyle w:val="Hyperlink"/>
            <w:noProof/>
          </w:rPr>
          <w:t>UNIVERSITY-INITIATED TERMINATION</w:t>
        </w:r>
        <w:r>
          <w:rPr>
            <w:noProof/>
            <w:webHidden/>
          </w:rPr>
          <w:tab/>
        </w:r>
        <w:r>
          <w:rPr>
            <w:noProof/>
            <w:webHidden/>
          </w:rPr>
          <w:fldChar w:fldCharType="begin"/>
        </w:r>
        <w:r>
          <w:rPr>
            <w:noProof/>
            <w:webHidden/>
          </w:rPr>
          <w:instrText xml:space="preserve"> PAGEREF _Toc221184168 \h </w:instrText>
        </w:r>
        <w:r>
          <w:rPr>
            <w:noProof/>
            <w:webHidden/>
          </w:rPr>
        </w:r>
        <w:r>
          <w:rPr>
            <w:noProof/>
            <w:webHidden/>
          </w:rPr>
          <w:fldChar w:fldCharType="separate"/>
        </w:r>
        <w:r>
          <w:rPr>
            <w:noProof/>
            <w:webHidden/>
          </w:rPr>
          <w:t>16</w:t>
        </w:r>
        <w:r>
          <w:rPr>
            <w:noProof/>
            <w:webHidden/>
          </w:rPr>
          <w:fldChar w:fldCharType="end"/>
        </w:r>
      </w:hyperlink>
    </w:p>
    <w:p w14:paraId="1ECE29DB" w14:textId="13E2D70F"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69" w:history="1">
        <w:r w:rsidRPr="005576D1">
          <w:rPr>
            <w:rStyle w:val="Hyperlink"/>
            <w:noProof/>
          </w:rPr>
          <w:t>16.2.</w:t>
        </w:r>
        <w:r>
          <w:rPr>
            <w:rFonts w:eastAsiaTheme="minorEastAsia" w:cstheme="minorBidi"/>
            <w:smallCaps w:val="0"/>
            <w:noProof/>
            <w:kern w:val="2"/>
            <w:sz w:val="24"/>
            <w:szCs w:val="24"/>
            <w14:ligatures w14:val="standardContextual"/>
          </w:rPr>
          <w:tab/>
        </w:r>
        <w:r w:rsidRPr="005576D1">
          <w:rPr>
            <w:rStyle w:val="Hyperlink"/>
            <w:noProof/>
          </w:rPr>
          <w:t>DESIGN PROFESSIONAL-INITIATED TERMINATION</w:t>
        </w:r>
        <w:r>
          <w:rPr>
            <w:noProof/>
            <w:webHidden/>
          </w:rPr>
          <w:tab/>
        </w:r>
        <w:r>
          <w:rPr>
            <w:noProof/>
            <w:webHidden/>
          </w:rPr>
          <w:fldChar w:fldCharType="begin"/>
        </w:r>
        <w:r>
          <w:rPr>
            <w:noProof/>
            <w:webHidden/>
          </w:rPr>
          <w:instrText xml:space="preserve"> PAGEREF _Toc221184169 \h </w:instrText>
        </w:r>
        <w:r>
          <w:rPr>
            <w:noProof/>
            <w:webHidden/>
          </w:rPr>
        </w:r>
        <w:r>
          <w:rPr>
            <w:noProof/>
            <w:webHidden/>
          </w:rPr>
          <w:fldChar w:fldCharType="separate"/>
        </w:r>
        <w:r>
          <w:rPr>
            <w:noProof/>
            <w:webHidden/>
          </w:rPr>
          <w:t>17</w:t>
        </w:r>
        <w:r>
          <w:rPr>
            <w:noProof/>
            <w:webHidden/>
          </w:rPr>
          <w:fldChar w:fldCharType="end"/>
        </w:r>
      </w:hyperlink>
    </w:p>
    <w:p w14:paraId="66288B4D" w14:textId="2987CA6E"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70" w:history="1">
        <w:r w:rsidRPr="005576D1">
          <w:rPr>
            <w:rStyle w:val="Hyperlink"/>
            <w:noProof/>
          </w:rPr>
          <w:t>16.3.</w:t>
        </w:r>
        <w:r>
          <w:rPr>
            <w:rFonts w:eastAsiaTheme="minorEastAsia" w:cstheme="minorBidi"/>
            <w:smallCaps w:val="0"/>
            <w:noProof/>
            <w:kern w:val="2"/>
            <w:sz w:val="24"/>
            <w:szCs w:val="24"/>
            <w14:ligatures w14:val="standardContextual"/>
          </w:rPr>
          <w:tab/>
        </w:r>
        <w:r w:rsidRPr="005576D1">
          <w:rPr>
            <w:rStyle w:val="Hyperlink"/>
            <w:noProof/>
          </w:rPr>
          <w:t>DOCUMENTS AND MATERIALS</w:t>
        </w:r>
        <w:r>
          <w:rPr>
            <w:noProof/>
            <w:webHidden/>
          </w:rPr>
          <w:tab/>
        </w:r>
        <w:r>
          <w:rPr>
            <w:noProof/>
            <w:webHidden/>
          </w:rPr>
          <w:fldChar w:fldCharType="begin"/>
        </w:r>
        <w:r>
          <w:rPr>
            <w:noProof/>
            <w:webHidden/>
          </w:rPr>
          <w:instrText xml:space="preserve"> PAGEREF _Toc221184170 \h </w:instrText>
        </w:r>
        <w:r>
          <w:rPr>
            <w:noProof/>
            <w:webHidden/>
          </w:rPr>
        </w:r>
        <w:r>
          <w:rPr>
            <w:noProof/>
            <w:webHidden/>
          </w:rPr>
          <w:fldChar w:fldCharType="separate"/>
        </w:r>
        <w:r>
          <w:rPr>
            <w:noProof/>
            <w:webHidden/>
          </w:rPr>
          <w:t>17</w:t>
        </w:r>
        <w:r>
          <w:rPr>
            <w:noProof/>
            <w:webHidden/>
          </w:rPr>
          <w:fldChar w:fldCharType="end"/>
        </w:r>
      </w:hyperlink>
    </w:p>
    <w:p w14:paraId="3C74F385" w14:textId="600EC097" w:rsidR="00427776" w:rsidRDefault="00427776">
      <w:pPr>
        <w:pStyle w:val="TOC2"/>
        <w:tabs>
          <w:tab w:val="left" w:pos="960"/>
          <w:tab w:val="right" w:leader="dot" w:pos="10070"/>
        </w:tabs>
        <w:rPr>
          <w:rFonts w:eastAsiaTheme="minorEastAsia" w:cstheme="minorBidi"/>
          <w:smallCaps w:val="0"/>
          <w:noProof/>
          <w:kern w:val="2"/>
          <w:sz w:val="24"/>
          <w:szCs w:val="24"/>
          <w14:ligatures w14:val="standardContextual"/>
        </w:rPr>
      </w:pPr>
      <w:hyperlink w:anchor="_Toc221184171" w:history="1">
        <w:r w:rsidRPr="005576D1">
          <w:rPr>
            <w:rStyle w:val="Hyperlink"/>
            <w:noProof/>
          </w:rPr>
          <w:t>17 -</w:t>
        </w:r>
        <w:r>
          <w:rPr>
            <w:rFonts w:eastAsiaTheme="minorEastAsia" w:cstheme="minorBidi"/>
            <w:smallCaps w:val="0"/>
            <w:noProof/>
            <w:kern w:val="2"/>
            <w:sz w:val="24"/>
            <w:szCs w:val="24"/>
            <w14:ligatures w14:val="standardContextual"/>
          </w:rPr>
          <w:tab/>
        </w:r>
        <w:r w:rsidRPr="005576D1">
          <w:rPr>
            <w:rStyle w:val="Hyperlink"/>
            <w:noProof/>
          </w:rPr>
          <w:t>ARTICLE 17 - STATISTICAL REPORTING</w:t>
        </w:r>
        <w:r>
          <w:rPr>
            <w:noProof/>
            <w:webHidden/>
          </w:rPr>
          <w:tab/>
        </w:r>
        <w:r>
          <w:rPr>
            <w:noProof/>
            <w:webHidden/>
          </w:rPr>
          <w:fldChar w:fldCharType="begin"/>
        </w:r>
        <w:r>
          <w:rPr>
            <w:noProof/>
            <w:webHidden/>
          </w:rPr>
          <w:instrText xml:space="preserve"> PAGEREF _Toc221184171 \h </w:instrText>
        </w:r>
        <w:r>
          <w:rPr>
            <w:noProof/>
            <w:webHidden/>
          </w:rPr>
        </w:r>
        <w:r>
          <w:rPr>
            <w:noProof/>
            <w:webHidden/>
          </w:rPr>
          <w:fldChar w:fldCharType="separate"/>
        </w:r>
        <w:r>
          <w:rPr>
            <w:noProof/>
            <w:webHidden/>
          </w:rPr>
          <w:t>17</w:t>
        </w:r>
        <w:r>
          <w:rPr>
            <w:noProof/>
            <w:webHidden/>
          </w:rPr>
          <w:fldChar w:fldCharType="end"/>
        </w:r>
      </w:hyperlink>
    </w:p>
    <w:p w14:paraId="39DD2D16" w14:textId="6DAF1A64" w:rsidR="001F3347" w:rsidRPr="00AC6B22" w:rsidRDefault="00427776" w:rsidP="006A1927">
      <w:pPr>
        <w:rPr>
          <w:rFonts w:ascii="Arial" w:hAnsi="Arial" w:cs="Arial"/>
          <w:b/>
          <w:sz w:val="18"/>
          <w:szCs w:val="18"/>
        </w:rPr>
      </w:pPr>
      <w:r>
        <w:rPr>
          <w:rFonts w:ascii="Arial" w:hAnsi="Arial" w:cs="Arial"/>
          <w:bCs/>
          <w:caps/>
          <w:sz w:val="18"/>
          <w:szCs w:val="18"/>
        </w:rPr>
        <w:fldChar w:fldCharType="end"/>
      </w:r>
    </w:p>
    <w:p w14:paraId="75178160" w14:textId="77777777" w:rsidR="001F3347" w:rsidRPr="00AC6B22" w:rsidRDefault="001F3347" w:rsidP="006A1927">
      <w:pPr>
        <w:rPr>
          <w:rFonts w:ascii="Arial" w:hAnsi="Arial" w:cs="Arial"/>
          <w:color w:val="FF0000"/>
          <w:sz w:val="18"/>
          <w:szCs w:val="18"/>
        </w:rPr>
        <w:sectPr w:rsidR="001F3347" w:rsidRPr="00AC6B22" w:rsidSect="0041287A">
          <w:footerReference w:type="default" r:id="rId11"/>
          <w:endnotePr>
            <w:numFmt w:val="decimal"/>
          </w:endnotePr>
          <w:pgSz w:w="12240" w:h="15840"/>
          <w:pgMar w:top="1080" w:right="1080" w:bottom="720" w:left="1080" w:header="1080" w:footer="720" w:gutter="0"/>
          <w:cols w:space="720"/>
          <w:noEndnote/>
        </w:sectPr>
      </w:pPr>
    </w:p>
    <w:p w14:paraId="21CB3EA8" w14:textId="77777777" w:rsidR="00F11F47" w:rsidRPr="00AC6B22" w:rsidRDefault="00F11F47" w:rsidP="006A1927">
      <w:pPr>
        <w:spacing w:after="120"/>
        <w:jc w:val="center"/>
        <w:rPr>
          <w:rFonts w:ascii="Arial" w:hAnsi="Arial" w:cs="Arial"/>
          <w:b/>
          <w:sz w:val="18"/>
          <w:szCs w:val="18"/>
        </w:rPr>
      </w:pPr>
      <w:r w:rsidRPr="00AC6B22">
        <w:rPr>
          <w:rFonts w:ascii="Arial" w:hAnsi="Arial" w:cs="Arial"/>
          <w:b/>
          <w:sz w:val="18"/>
          <w:szCs w:val="18"/>
        </w:rPr>
        <w:lastRenderedPageBreak/>
        <w:t>EXECUTIVE DESIGN PROFESSIONAL AGREEMENT</w:t>
      </w:r>
      <w:r w:rsidR="00D15246" w:rsidRPr="00AC6B22">
        <w:rPr>
          <w:rFonts w:ascii="Arial" w:hAnsi="Arial" w:cs="Arial"/>
          <w:b/>
          <w:sz w:val="18"/>
          <w:szCs w:val="18"/>
        </w:rPr>
        <w:t xml:space="preserve"> - BLANKET</w:t>
      </w:r>
    </w:p>
    <w:p w14:paraId="0D2F7366" w14:textId="77777777" w:rsidR="00F11F47" w:rsidRPr="00AC6B22" w:rsidRDefault="00F11F47" w:rsidP="003F0817">
      <w:pPr>
        <w:spacing w:after="120"/>
        <w:jc w:val="center"/>
        <w:rPr>
          <w:rFonts w:ascii="Arial" w:hAnsi="Arial" w:cs="Arial"/>
          <w:b/>
          <w:sz w:val="18"/>
          <w:szCs w:val="18"/>
          <w:u w:val="single"/>
        </w:rPr>
      </w:pPr>
      <w:r w:rsidRPr="00AC6B22">
        <w:rPr>
          <w:rFonts w:ascii="Arial" w:hAnsi="Arial" w:cs="Arial"/>
          <w:b/>
          <w:sz w:val="18"/>
          <w:szCs w:val="18"/>
        </w:rPr>
        <w:t>between</w:t>
      </w:r>
    </w:p>
    <w:p w14:paraId="706AC4A7" w14:textId="77777777" w:rsidR="00F11F47" w:rsidRPr="00AC6B22" w:rsidRDefault="00F11F47" w:rsidP="003F0817">
      <w:pPr>
        <w:spacing w:after="120"/>
        <w:jc w:val="center"/>
        <w:rPr>
          <w:rFonts w:ascii="Arial" w:hAnsi="Arial" w:cs="Arial"/>
          <w:b/>
          <w:sz w:val="18"/>
          <w:szCs w:val="18"/>
        </w:rPr>
      </w:pPr>
      <w:r w:rsidRPr="00AC6B22">
        <w:rPr>
          <w:rFonts w:ascii="Arial" w:hAnsi="Arial" w:cs="Arial"/>
          <w:b/>
          <w:sz w:val="18"/>
          <w:szCs w:val="18"/>
        </w:rPr>
        <w:t xml:space="preserve">THE REGENTS OF THE </w:t>
      </w:r>
      <w:smartTag w:uri="urn:schemas-microsoft-com:office:smarttags" w:element="place">
        <w:smartTag w:uri="urn:schemas-microsoft-com:office:smarttags" w:element="PlaceType">
          <w:r w:rsidRPr="00AC6B22">
            <w:rPr>
              <w:rFonts w:ascii="Arial" w:hAnsi="Arial" w:cs="Arial"/>
              <w:b/>
              <w:sz w:val="18"/>
              <w:szCs w:val="18"/>
            </w:rPr>
            <w:t>UNIVERSITY</w:t>
          </w:r>
        </w:smartTag>
        <w:r w:rsidRPr="00AC6B22">
          <w:rPr>
            <w:rFonts w:ascii="Arial" w:hAnsi="Arial" w:cs="Arial"/>
            <w:b/>
            <w:sz w:val="18"/>
            <w:szCs w:val="18"/>
          </w:rPr>
          <w:t xml:space="preserve"> OF </w:t>
        </w:r>
        <w:smartTag w:uri="urn:schemas-microsoft-com:office:smarttags" w:element="PlaceName">
          <w:r w:rsidRPr="00AC6B22">
            <w:rPr>
              <w:rFonts w:ascii="Arial" w:hAnsi="Arial" w:cs="Arial"/>
              <w:b/>
              <w:sz w:val="18"/>
              <w:szCs w:val="18"/>
            </w:rPr>
            <w:t>CALIFORNIA</w:t>
          </w:r>
        </w:smartTag>
      </w:smartTag>
    </w:p>
    <w:p w14:paraId="4B072823" w14:textId="77777777" w:rsidR="00F11F47" w:rsidRPr="00AC6B22" w:rsidRDefault="00F11F47" w:rsidP="003F0817">
      <w:pPr>
        <w:spacing w:after="120"/>
        <w:jc w:val="center"/>
        <w:rPr>
          <w:rFonts w:ascii="Arial" w:hAnsi="Arial" w:cs="Arial"/>
          <w:b/>
          <w:sz w:val="18"/>
          <w:szCs w:val="18"/>
        </w:rPr>
      </w:pPr>
      <w:r w:rsidRPr="00AC6B22">
        <w:rPr>
          <w:rFonts w:ascii="Arial" w:hAnsi="Arial" w:cs="Arial"/>
          <w:b/>
          <w:sz w:val="18"/>
          <w:szCs w:val="18"/>
        </w:rPr>
        <w:t>and</w:t>
      </w:r>
    </w:p>
    <w:p w14:paraId="6C9BAF16" w14:textId="77777777" w:rsidR="00F11F47" w:rsidRPr="00AC6B22" w:rsidRDefault="00F11F47" w:rsidP="00D15246">
      <w:pPr>
        <w:pStyle w:val="Heading1"/>
        <w:tabs>
          <w:tab w:val="clear" w:pos="-360"/>
          <w:tab w:val="clear" w:pos="0"/>
          <w:tab w:val="clear" w:pos="504"/>
          <w:tab w:val="clear" w:pos="936"/>
          <w:tab w:val="clear" w:pos="1326"/>
          <w:tab w:val="clear" w:pos="8568"/>
          <w:tab w:val="clear" w:pos="9000"/>
        </w:tabs>
        <w:rPr>
          <w:color w:val="auto"/>
          <w:sz w:val="18"/>
          <w:szCs w:val="18"/>
        </w:rPr>
      </w:pPr>
      <w:bookmarkStart w:id="0" w:name="FirmName"/>
      <w:bookmarkStart w:id="1" w:name="FirmAddress"/>
      <w:bookmarkStart w:id="2" w:name="FirmCityStateZipCode"/>
      <w:bookmarkStart w:id="3" w:name="_Toc221184107"/>
      <w:bookmarkEnd w:id="0"/>
      <w:bookmarkEnd w:id="1"/>
      <w:bookmarkEnd w:id="2"/>
      <w:r w:rsidRPr="00AC6B22">
        <w:rPr>
          <w:color w:val="auto"/>
          <w:sz w:val="18"/>
          <w:szCs w:val="18"/>
        </w:rPr>
        <w:t>THE DESIGN PROFESSIONAL</w:t>
      </w:r>
      <w:bookmarkEnd w:id="3"/>
    </w:p>
    <w:p w14:paraId="2B98E02C" w14:textId="77777777" w:rsidR="00F11F47" w:rsidRPr="00AC6B22" w:rsidRDefault="00F11F47" w:rsidP="00B23007">
      <w:pPr>
        <w:tabs>
          <w:tab w:val="left" w:pos="-360"/>
          <w:tab w:val="left" w:pos="0"/>
          <w:tab w:val="left" w:pos="504"/>
          <w:tab w:val="left" w:pos="936"/>
          <w:tab w:val="left" w:pos="1326"/>
          <w:tab w:val="right" w:pos="8568"/>
          <w:tab w:val="right" w:leader="dot" w:pos="9360"/>
        </w:tabs>
        <w:rPr>
          <w:rFonts w:ascii="Arial" w:hAnsi="Arial" w:cs="Arial"/>
          <w:sz w:val="18"/>
          <w:szCs w:val="18"/>
        </w:rPr>
      </w:pPr>
    </w:p>
    <w:p w14:paraId="22DCB128" w14:textId="77777777" w:rsidR="00F11F47" w:rsidRPr="00AC6B22" w:rsidRDefault="00F11F47" w:rsidP="003F0817">
      <w:pPr>
        <w:tabs>
          <w:tab w:val="left" w:pos="-360"/>
          <w:tab w:val="left" w:pos="0"/>
          <w:tab w:val="left" w:pos="504"/>
          <w:tab w:val="left" w:pos="936"/>
          <w:tab w:val="left" w:pos="1326"/>
          <w:tab w:val="right" w:pos="8568"/>
          <w:tab w:val="right" w:leader="dot" w:pos="9360"/>
        </w:tabs>
        <w:rPr>
          <w:rFonts w:ascii="Arial" w:hAnsi="Arial" w:cs="Arial"/>
          <w:sz w:val="18"/>
          <w:szCs w:val="18"/>
        </w:rPr>
      </w:pPr>
    </w:p>
    <w:p w14:paraId="078515B7" w14:textId="77777777" w:rsidR="00F11F47" w:rsidRPr="00AC6B22" w:rsidRDefault="00F11F47" w:rsidP="007D580B">
      <w:pPr>
        <w:jc w:val="both"/>
        <w:rPr>
          <w:rFonts w:ascii="Arial" w:hAnsi="Arial" w:cs="Arial"/>
          <w:sz w:val="18"/>
          <w:szCs w:val="18"/>
        </w:rPr>
      </w:pPr>
      <w:r w:rsidRPr="00AC6B22">
        <w:rPr>
          <w:rFonts w:ascii="Arial" w:hAnsi="Arial" w:cs="Arial"/>
          <w:sz w:val="18"/>
          <w:szCs w:val="18"/>
        </w:rPr>
        <w:t xml:space="preserve">This AGREEMENT is made on the _________day of _____________ in the year ______ between The Regents of the </w:t>
      </w:r>
      <w:smartTag w:uri="urn:schemas-microsoft-com:office:smarttags" w:element="place">
        <w:smartTag w:uri="urn:schemas-microsoft-com:office:smarttags" w:element="PlaceType">
          <w:r w:rsidRPr="00AC6B22">
            <w:rPr>
              <w:rFonts w:ascii="Arial" w:hAnsi="Arial" w:cs="Arial"/>
              <w:sz w:val="18"/>
              <w:szCs w:val="18"/>
            </w:rPr>
            <w:t>University</w:t>
          </w:r>
        </w:smartTag>
        <w:r w:rsidRPr="00AC6B22">
          <w:rPr>
            <w:rFonts w:ascii="Arial" w:hAnsi="Arial" w:cs="Arial"/>
            <w:sz w:val="18"/>
            <w:szCs w:val="18"/>
          </w:rPr>
          <w:t xml:space="preserve"> of </w:t>
        </w:r>
        <w:smartTag w:uri="urn:schemas-microsoft-com:office:smarttags" w:element="PlaceName">
          <w:r w:rsidRPr="00AC6B22">
            <w:rPr>
              <w:rFonts w:ascii="Arial" w:hAnsi="Arial" w:cs="Arial"/>
              <w:sz w:val="18"/>
              <w:szCs w:val="18"/>
            </w:rPr>
            <w:t>California</w:t>
          </w:r>
        </w:smartTag>
      </w:smartTag>
      <w:r w:rsidRPr="00AC6B22">
        <w:rPr>
          <w:rFonts w:ascii="Arial" w:hAnsi="Arial" w:cs="Arial"/>
          <w:sz w:val="18"/>
          <w:szCs w:val="18"/>
        </w:rPr>
        <w:t xml:space="preserve">, a California Corporation, hereinafter called </w:t>
      </w:r>
      <w:r w:rsidRPr="00AC6B22">
        <w:rPr>
          <w:rStyle w:val="Quotes"/>
          <w:rFonts w:ascii="Arial" w:hAnsi="Arial" w:cs="Arial"/>
          <w:sz w:val="18"/>
          <w:szCs w:val="18"/>
        </w:rPr>
        <w:t>“University”</w:t>
      </w:r>
      <w:r w:rsidRPr="00AC6B22">
        <w:rPr>
          <w:rFonts w:ascii="Arial" w:hAnsi="Arial" w:cs="Arial"/>
          <w:sz w:val="18"/>
          <w:szCs w:val="18"/>
        </w:rPr>
        <w:t xml:space="preserve"> and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{INSERT THE NAME OF THE EXECUTIVE ARCHITECT OR ENGINEER} </w:instrText>
      </w:r>
      <w:r w:rsidR="00756CB7" w:rsidRPr="00F81B44">
        <w:rPr>
          <w:rFonts w:ascii="Arial" w:hAnsi="Arial" w:cs="Arial"/>
          <w:color w:val="FF0000"/>
          <w:sz w:val="18"/>
          <w:szCs w:val="18"/>
          <w:highlight w:val="lightGray"/>
        </w:rPr>
        <w:fldChar w:fldCharType="end"/>
      </w:r>
      <w:r w:rsidRPr="00AC6B22">
        <w:rPr>
          <w:rFonts w:ascii="Arial" w:hAnsi="Arial" w:cs="Arial"/>
          <w:sz w:val="18"/>
          <w:szCs w:val="18"/>
        </w:rPr>
        <w:t xml:space="preserve">hereinafter called </w:t>
      </w:r>
      <w:r w:rsidRPr="00AC6B22">
        <w:rPr>
          <w:rStyle w:val="Quotes"/>
          <w:rFonts w:ascii="Arial" w:hAnsi="Arial" w:cs="Arial"/>
          <w:sz w:val="18"/>
          <w:szCs w:val="18"/>
        </w:rPr>
        <w:t>“Design Professional”</w:t>
      </w:r>
      <w:r w:rsidRPr="00AC6B22">
        <w:rPr>
          <w:rFonts w:ascii="Arial" w:hAnsi="Arial" w:cs="Arial"/>
          <w:sz w:val="18"/>
          <w:szCs w:val="18"/>
        </w:rPr>
        <w:t>.</w:t>
      </w:r>
    </w:p>
    <w:p w14:paraId="179EBA37" w14:textId="77777777" w:rsidR="00F11F47" w:rsidRPr="00AC6B22" w:rsidRDefault="00F11F47" w:rsidP="007D580B">
      <w:pPr>
        <w:jc w:val="both"/>
        <w:rPr>
          <w:rFonts w:ascii="Arial" w:hAnsi="Arial" w:cs="Arial"/>
          <w:sz w:val="18"/>
          <w:szCs w:val="18"/>
        </w:rPr>
      </w:pPr>
    </w:p>
    <w:p w14:paraId="3F5A9451" w14:textId="77777777" w:rsidR="00F11F47"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{CONTINUE THE PARAGRAPH AFTER CHOOSING THE APPROPRIATE OPTION:</w:t>
      </w:r>
    </w:p>
    <w:p w14:paraId="10F8B415" w14:textId="77777777" w:rsidR="00F11F47" w:rsidRPr="00F81B44" w:rsidRDefault="00F11F47" w:rsidP="007D580B">
      <w:pPr>
        <w:jc w:val="both"/>
        <w:rPr>
          <w:rFonts w:ascii="Arial" w:hAnsi="Arial" w:cs="Arial"/>
          <w:color w:val="FF0000"/>
          <w:sz w:val="18"/>
          <w:szCs w:val="18"/>
          <w:highlight w:val="lightGray"/>
        </w:rPr>
      </w:pPr>
    </w:p>
    <w:p w14:paraId="30213623" w14:textId="77777777" w:rsidR="00F11F47"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1.</w:t>
      </w:r>
      <w:r w:rsidRPr="00F81B44">
        <w:rPr>
          <w:rFonts w:ascii="Arial" w:hAnsi="Arial" w:cs="Arial"/>
          <w:color w:val="FF0000"/>
          <w:sz w:val="18"/>
          <w:szCs w:val="18"/>
          <w:highlight w:val="lightGray"/>
        </w:rPr>
        <w:tab/>
        <w:t>IF THE FIRM IS A CORPORATION, USE THE CORPORATE TITLE.</w:t>
      </w:r>
    </w:p>
    <w:p w14:paraId="0526B283" w14:textId="77777777" w:rsidR="00F11F47" w:rsidRPr="00F81B44" w:rsidRDefault="00F11F47" w:rsidP="007D580B">
      <w:pPr>
        <w:jc w:val="both"/>
        <w:rPr>
          <w:rFonts w:ascii="Arial" w:hAnsi="Arial" w:cs="Arial"/>
          <w:color w:val="FF0000"/>
          <w:sz w:val="18"/>
          <w:szCs w:val="18"/>
          <w:highlight w:val="lightGray"/>
        </w:rPr>
      </w:pPr>
    </w:p>
    <w:p w14:paraId="389AFE3E" w14:textId="77777777" w:rsidR="00523618" w:rsidRPr="00F81B44" w:rsidRDefault="00F11F47" w:rsidP="007D580B">
      <w:pPr>
        <w:jc w:val="both"/>
        <w:rPr>
          <w:rFonts w:ascii="Arial" w:hAnsi="Arial" w:cs="Arial"/>
          <w:color w:val="FF0000"/>
          <w:sz w:val="18"/>
          <w:szCs w:val="18"/>
          <w:highlight w:val="lightGray"/>
        </w:rPr>
      </w:pPr>
      <w:r w:rsidRPr="00F81B44">
        <w:rPr>
          <w:rFonts w:ascii="Arial" w:hAnsi="Arial" w:cs="Arial"/>
          <w:color w:val="FF0000"/>
          <w:sz w:val="18"/>
          <w:szCs w:val="18"/>
          <w:highlight w:val="lightGray"/>
        </w:rPr>
        <w:t>2.</w:t>
      </w:r>
      <w:r w:rsidRPr="00F81B44">
        <w:rPr>
          <w:rFonts w:ascii="Arial" w:hAnsi="Arial" w:cs="Arial"/>
          <w:color w:val="FF0000"/>
          <w:sz w:val="18"/>
          <w:szCs w:val="18"/>
          <w:highlight w:val="lightGray"/>
        </w:rPr>
        <w:tab/>
        <w:t xml:space="preserve">IF THE FIRM IS A PARTNERSHIP, LIST THE NAMES OF ALL OF THE PARTNERS.  IF THE PARTNERSHIP IS OPERATING AS A </w:t>
      </w:r>
      <w:r w:rsidRPr="00F81B44">
        <w:rPr>
          <w:rStyle w:val="Quotes"/>
          <w:rFonts w:ascii="Arial" w:hAnsi="Arial" w:cs="Arial"/>
          <w:color w:val="FF0000"/>
          <w:sz w:val="18"/>
          <w:szCs w:val="18"/>
          <w:highlight w:val="lightGray"/>
        </w:rPr>
        <w:t>“DOING BUSINESS AS (DBA)”</w:t>
      </w:r>
      <w:r w:rsidRPr="00F81B44">
        <w:rPr>
          <w:rFonts w:ascii="Arial" w:hAnsi="Arial" w:cs="Arial"/>
          <w:color w:val="FF0000"/>
          <w:sz w:val="18"/>
          <w:szCs w:val="18"/>
          <w:highlight w:val="lightGray"/>
        </w:rPr>
        <w:t xml:space="preserve"> FIRM, INCLUDE THE DBA NAME.  FOR A GENERAL PARTNERSHIP, STIPULATE AFTER ALL LISTED NAMES THE TERM </w:t>
      </w:r>
      <w:r w:rsidRPr="00F81B44">
        <w:rPr>
          <w:rStyle w:val="Quotes"/>
          <w:rFonts w:ascii="Arial" w:hAnsi="Arial" w:cs="Arial"/>
          <w:color w:val="FF0000"/>
          <w:sz w:val="18"/>
          <w:szCs w:val="18"/>
          <w:highlight w:val="lightGray"/>
        </w:rPr>
        <w:t>“Co-partners.”</w:t>
      </w:r>
    </w:p>
    <w:p w14:paraId="2D186246" w14:textId="77777777" w:rsidR="00F11F47" w:rsidRPr="00F81B44" w:rsidRDefault="00F11F47" w:rsidP="007D580B">
      <w:pPr>
        <w:jc w:val="both"/>
        <w:rPr>
          <w:rFonts w:ascii="Arial" w:hAnsi="Arial" w:cs="Arial"/>
          <w:color w:val="FF0000"/>
          <w:sz w:val="18"/>
          <w:szCs w:val="18"/>
          <w:highlight w:val="lightGray"/>
        </w:rPr>
      </w:pPr>
    </w:p>
    <w:p w14:paraId="1B7ED16D" w14:textId="77777777" w:rsidR="007D580B" w:rsidRPr="00F81B44" w:rsidRDefault="00F11F47" w:rsidP="007D580B">
      <w:pPr>
        <w:jc w:val="both"/>
        <w:rPr>
          <w:rFonts w:ascii="Arial" w:hAnsi="Arial" w:cs="Arial"/>
          <w:color w:val="FF0000"/>
          <w:sz w:val="18"/>
          <w:szCs w:val="18"/>
        </w:rPr>
      </w:pPr>
      <w:r w:rsidRPr="00F81B44">
        <w:rPr>
          <w:rFonts w:ascii="Arial" w:hAnsi="Arial" w:cs="Arial"/>
          <w:color w:val="FF0000"/>
          <w:sz w:val="18"/>
          <w:szCs w:val="18"/>
          <w:highlight w:val="lightGray"/>
        </w:rPr>
        <w:t>3.</w:t>
      </w:r>
      <w:r w:rsidRPr="00F81B44">
        <w:rPr>
          <w:rFonts w:ascii="Arial" w:hAnsi="Arial" w:cs="Arial"/>
          <w:color w:val="FF0000"/>
          <w:sz w:val="18"/>
          <w:szCs w:val="18"/>
          <w:highlight w:val="lightGray"/>
        </w:rPr>
        <w:tab/>
        <w:t xml:space="preserve">IF THE FIRM IS A SOLE PROPRIETORSHIP, LIST THE NAME OF THE INDIVIDUAL, FOLLOWED BY THE WORDS </w:t>
      </w:r>
      <w:r w:rsidRPr="00F81B44">
        <w:rPr>
          <w:rStyle w:val="Quotes"/>
          <w:rFonts w:ascii="Arial" w:hAnsi="Arial" w:cs="Arial"/>
          <w:color w:val="FF0000"/>
          <w:sz w:val="18"/>
          <w:szCs w:val="18"/>
          <w:highlight w:val="lightGray"/>
        </w:rPr>
        <w:t>“An Individual.”</w:t>
      </w:r>
      <w:r w:rsidRPr="00F81B44">
        <w:rPr>
          <w:rFonts w:ascii="Arial" w:hAnsi="Arial" w:cs="Arial"/>
          <w:color w:val="FF0000"/>
          <w:sz w:val="18"/>
          <w:szCs w:val="18"/>
          <w:highlight w:val="lightGray"/>
        </w:rPr>
        <w:t xml:space="preserve">  IF THE SOLE PROPRIETORSHIP IS OPERATING AS A DBA FIRM, INCLUDE THE DBA NAME.}</w:t>
      </w:r>
    </w:p>
    <w:p w14:paraId="6B350CB3" w14:textId="77777777" w:rsidR="00291DCE" w:rsidRPr="00AC6B22" w:rsidRDefault="00291DCE" w:rsidP="007D580B">
      <w:pPr>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2A53B3C6" w14:textId="77777777" w:rsidTr="00105A3F">
        <w:tc>
          <w:tcPr>
            <w:tcW w:w="10188" w:type="dxa"/>
          </w:tcPr>
          <w:p w14:paraId="6D352184" w14:textId="77777777" w:rsidR="00291DCE" w:rsidRPr="00AC6B22" w:rsidRDefault="00291DCE" w:rsidP="001A7742">
            <w:pPr>
              <w:jc w:val="both"/>
              <w:rPr>
                <w:rFonts w:ascii="Arial" w:hAnsi="Arial" w:cs="Arial"/>
                <w:sz w:val="18"/>
                <w:szCs w:val="18"/>
              </w:rPr>
            </w:pPr>
            <w:r w:rsidRPr="00AC6B22">
              <w:rPr>
                <w:rFonts w:ascii="Arial" w:hAnsi="Arial" w:cs="Arial"/>
                <w:b/>
                <w:sz w:val="18"/>
                <w:szCs w:val="18"/>
              </w:rPr>
              <w:t>FOR OPEN BLANKETS THE ORDER PERIOD SHOULD BE 2 YEARS FROM THE START OF THE AGREEMENT.  FOR PROJECT SPECIFIC BLANKETS THE ORDER PERIOD SHOULD BE 3 YEARS FROM THE START OF THE AGREEMENT.</w:t>
            </w:r>
          </w:p>
        </w:tc>
      </w:tr>
    </w:tbl>
    <w:p w14:paraId="68247F48" w14:textId="77777777" w:rsidR="00291DCE" w:rsidRPr="00AC6B22" w:rsidRDefault="00291DCE" w:rsidP="007D580B">
      <w:pPr>
        <w:jc w:val="both"/>
        <w:rPr>
          <w:rFonts w:ascii="Arial" w:hAnsi="Arial" w:cs="Arial"/>
          <w:sz w:val="18"/>
          <w:szCs w:val="18"/>
        </w:rPr>
      </w:pPr>
    </w:p>
    <w:p w14:paraId="5B33CA84" w14:textId="77777777" w:rsidR="00291DCE" w:rsidRPr="00AC6B22" w:rsidRDefault="00291DCE" w:rsidP="007D580B">
      <w:pPr>
        <w:jc w:val="both"/>
        <w:rPr>
          <w:rFonts w:ascii="Arial" w:hAnsi="Arial" w:cs="Arial"/>
          <w:sz w:val="18"/>
          <w:szCs w:val="18"/>
        </w:rPr>
      </w:pPr>
    </w:p>
    <w:p w14:paraId="6CED103A" w14:textId="77777777" w:rsidR="00CA2CF8" w:rsidRPr="00AC6B22" w:rsidRDefault="00CA2CF8" w:rsidP="007D580B">
      <w:pPr>
        <w:jc w:val="both"/>
        <w:rPr>
          <w:rFonts w:ascii="Arial" w:hAnsi="Arial" w:cs="Arial"/>
          <w:sz w:val="18"/>
          <w:szCs w:val="18"/>
        </w:rPr>
      </w:pPr>
      <w:r w:rsidRPr="00AC6B22">
        <w:rPr>
          <w:rFonts w:ascii="Arial" w:hAnsi="Arial" w:cs="Arial"/>
          <w:sz w:val="18"/>
          <w:szCs w:val="18"/>
        </w:rPr>
        <w:t>The Order Period shall be from</w:t>
      </w:r>
      <w:r w:rsidRPr="00AC6B22">
        <w:rPr>
          <w:rFonts w:ascii="Arial" w:hAnsi="Arial" w:cs="Arial"/>
          <w:b/>
          <w:bCs/>
          <w:sz w:val="18"/>
          <w:szCs w:val="18"/>
        </w:rPr>
        <w:t xml:space="preserve"> </w:t>
      </w:r>
      <w:r w:rsidRPr="00AC6B22">
        <w:rPr>
          <w:rFonts w:ascii="Arial" w:hAnsi="Arial" w:cs="Arial"/>
          <w:sz w:val="18"/>
          <w:szCs w:val="18"/>
        </w:rPr>
        <w:t xml:space="preserve">the date of the Agreement to </w:t>
      </w:r>
      <w:r w:rsidRPr="00F81B44">
        <w:rPr>
          <w:rFonts w:ascii="Arial" w:hAnsi="Arial" w:cs="Arial"/>
          <w:b/>
          <w:color w:val="FF0000"/>
          <w:sz w:val="18"/>
          <w:szCs w:val="18"/>
          <w:highlight w:val="lightGray"/>
        </w:rPr>
        <w:t>DATE</w:t>
      </w:r>
      <w:r w:rsidRPr="00AC6B22">
        <w:rPr>
          <w:rFonts w:ascii="Arial" w:hAnsi="Arial" w:cs="Arial"/>
          <w:sz w:val="18"/>
          <w:szCs w:val="18"/>
        </w:rPr>
        <w:t>.  </w:t>
      </w:r>
    </w:p>
    <w:p w14:paraId="5D947EF3" w14:textId="77777777" w:rsidR="00291DCE" w:rsidRPr="00AC6B22" w:rsidRDefault="00291DCE" w:rsidP="007D580B">
      <w:pPr>
        <w:widowControl/>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6991E839" w14:textId="77777777" w:rsidTr="00105A3F">
        <w:tc>
          <w:tcPr>
            <w:tcW w:w="10188" w:type="dxa"/>
          </w:tcPr>
          <w:p w14:paraId="24D7101D" w14:textId="77777777" w:rsidR="00291DCE" w:rsidRPr="00AC6B22" w:rsidRDefault="00291DCE" w:rsidP="001A7742">
            <w:pPr>
              <w:widowControl/>
              <w:suppressAutoHyphens/>
              <w:jc w:val="both"/>
              <w:rPr>
                <w:rFonts w:ascii="Arial" w:hAnsi="Arial" w:cs="Arial"/>
                <w:sz w:val="18"/>
                <w:szCs w:val="18"/>
              </w:rPr>
            </w:pPr>
            <w:r w:rsidRPr="00AC6B22">
              <w:rPr>
                <w:rFonts w:ascii="Arial" w:hAnsi="Arial" w:cs="Arial"/>
                <w:b/>
                <w:sz w:val="18"/>
                <w:szCs w:val="18"/>
              </w:rPr>
              <w:t>OPEN BLANKET</w:t>
            </w:r>
          </w:p>
        </w:tc>
      </w:tr>
    </w:tbl>
    <w:p w14:paraId="1D86BBAF" w14:textId="77777777" w:rsidR="00291DCE" w:rsidRPr="00AC6B22" w:rsidRDefault="00291DCE" w:rsidP="007D580B">
      <w:pPr>
        <w:widowControl/>
        <w:suppressAutoHyphens/>
        <w:jc w:val="both"/>
        <w:rPr>
          <w:rFonts w:ascii="Arial" w:hAnsi="Arial" w:cs="Arial"/>
          <w:sz w:val="18"/>
          <w:szCs w:val="18"/>
        </w:rPr>
      </w:pPr>
    </w:p>
    <w:p w14:paraId="54DAEE68" w14:textId="77777777" w:rsidR="00CA2CF8" w:rsidRPr="00AC6B22" w:rsidRDefault="00CA2CF8" w:rsidP="007D580B">
      <w:pPr>
        <w:widowControl/>
        <w:suppressAutoHyphens/>
        <w:jc w:val="both"/>
        <w:rPr>
          <w:rFonts w:ascii="Arial" w:hAnsi="Arial" w:cs="Arial"/>
          <w:sz w:val="18"/>
          <w:szCs w:val="18"/>
        </w:rPr>
      </w:pPr>
      <w:r w:rsidRPr="00AC6B22">
        <w:rPr>
          <w:rFonts w:ascii="Arial" w:hAnsi="Arial" w:cs="Arial"/>
          <w:sz w:val="18"/>
          <w:szCs w:val="18"/>
        </w:rPr>
        <w:t>The above named individual or firm shall be the Executive Architect or Engineer and shall comply with the licensing laws of the State of California regarding the practice of Architecture or Engineering in performing the services set forth in this Agreement and in each written Authorization issued pursuant to this Agreement for the following services:</w:t>
      </w:r>
    </w:p>
    <w:p w14:paraId="6DF8F0B5" w14:textId="77777777" w:rsidR="007D580B" w:rsidRPr="00AC6B22" w:rsidRDefault="007D580B" w:rsidP="007D580B">
      <w:pPr>
        <w:widowControl/>
        <w:suppressAutoHyphens/>
        <w:rPr>
          <w:rFonts w:ascii="Arial" w:hAnsi="Arial" w:cs="Arial"/>
          <w:color w:val="000000"/>
          <w:sz w:val="18"/>
          <w:szCs w:val="18"/>
        </w:rPr>
      </w:pPr>
      <w:bookmarkStart w:id="4" w:name="OpenTypeofServices"/>
      <w:bookmarkEnd w:id="4"/>
    </w:p>
    <w:p w14:paraId="0237434C" w14:textId="77777777" w:rsidR="00F11F47" w:rsidRDefault="00CA2CF8" w:rsidP="00291DCE">
      <w:pPr>
        <w:widowControl/>
        <w:suppressAutoHyphens/>
        <w:rPr>
          <w:rFonts w:ascii="Arial" w:hAnsi="Arial" w:cs="Arial"/>
          <w:color w:val="000000"/>
          <w:sz w:val="18"/>
          <w:szCs w:val="18"/>
        </w:rPr>
      </w:pPr>
      <w:r w:rsidRPr="00AC6B22">
        <w:rPr>
          <w:rFonts w:ascii="Arial" w:hAnsi="Arial" w:cs="Arial"/>
          <w:color w:val="000000"/>
          <w:sz w:val="18"/>
          <w:szCs w:val="18"/>
        </w:rPr>
        <w:t>TYPE OF SERVICES</w:t>
      </w:r>
    </w:p>
    <w:p w14:paraId="1D1D71AF" w14:textId="77777777" w:rsidR="00F81B44" w:rsidRPr="00F81B44" w:rsidRDefault="00F81B44" w:rsidP="00291DCE">
      <w:pPr>
        <w:widowControl/>
        <w:suppressAutoHyphens/>
        <w:rPr>
          <w:rFonts w:ascii="Arial" w:hAnsi="Arial" w:cs="Arial"/>
          <w:color w:val="FF0000"/>
          <w:sz w:val="18"/>
          <w:szCs w:val="18"/>
        </w:rPr>
      </w:pPr>
      <w:r w:rsidRPr="00F81B44">
        <w:rPr>
          <w:rFonts w:ascii="Arial" w:hAnsi="Arial" w:cs="Arial"/>
          <w:color w:val="FF0000"/>
          <w:sz w:val="18"/>
          <w:szCs w:val="18"/>
          <w:highlight w:val="lightGray"/>
        </w:rPr>
        <w:t>Describe type of services.</w:t>
      </w:r>
    </w:p>
    <w:p w14:paraId="0D9F0D76" w14:textId="77777777" w:rsidR="00291DCE" w:rsidRPr="00AC6B22" w:rsidRDefault="00291DCE" w:rsidP="00291DCE">
      <w:pPr>
        <w:widowControl/>
        <w:suppressAutoHyphen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70"/>
      </w:tblGrid>
      <w:tr w:rsidR="00291DCE" w:rsidRPr="00AC6B22" w14:paraId="4BA5140F" w14:textId="77777777" w:rsidTr="00105A3F">
        <w:tc>
          <w:tcPr>
            <w:tcW w:w="10188" w:type="dxa"/>
          </w:tcPr>
          <w:p w14:paraId="29D42BE7" w14:textId="77777777" w:rsidR="00291DCE" w:rsidRPr="00AC6B22" w:rsidRDefault="00291DCE" w:rsidP="001A7742">
            <w:pPr>
              <w:jc w:val="both"/>
              <w:rPr>
                <w:rFonts w:ascii="Arial" w:hAnsi="Arial" w:cs="Arial"/>
                <w:sz w:val="18"/>
                <w:szCs w:val="18"/>
              </w:rPr>
            </w:pPr>
            <w:r w:rsidRPr="00AC6B22">
              <w:rPr>
                <w:rFonts w:ascii="Arial" w:hAnsi="Arial" w:cs="Arial"/>
                <w:b/>
                <w:sz w:val="18"/>
                <w:szCs w:val="18"/>
              </w:rPr>
              <w:t>PROJECT SPECIFIC BLANKET</w:t>
            </w:r>
          </w:p>
        </w:tc>
      </w:tr>
    </w:tbl>
    <w:p w14:paraId="16FF66CF" w14:textId="77777777" w:rsidR="00291DCE" w:rsidRPr="00AC6B22" w:rsidRDefault="00291DCE" w:rsidP="007D580B">
      <w:pPr>
        <w:jc w:val="both"/>
        <w:rPr>
          <w:rFonts w:ascii="Arial" w:hAnsi="Arial" w:cs="Arial"/>
          <w:sz w:val="18"/>
          <w:szCs w:val="18"/>
        </w:rPr>
      </w:pPr>
    </w:p>
    <w:p w14:paraId="5F17C121" w14:textId="77777777" w:rsidR="00F11F47" w:rsidRPr="00AC6B22" w:rsidRDefault="00F11F47" w:rsidP="007D580B">
      <w:pPr>
        <w:jc w:val="both"/>
        <w:rPr>
          <w:rFonts w:ascii="Arial" w:hAnsi="Arial" w:cs="Arial"/>
          <w:sz w:val="18"/>
          <w:szCs w:val="18"/>
        </w:rPr>
      </w:pPr>
      <w:bookmarkStart w:id="5" w:name="C02"/>
      <w:bookmarkEnd w:id="5"/>
      <w:r w:rsidRPr="00AC6B22">
        <w:rPr>
          <w:rFonts w:ascii="Arial" w:hAnsi="Arial" w:cs="Arial"/>
          <w:sz w:val="18"/>
          <w:szCs w:val="18"/>
        </w:rPr>
        <w:t xml:space="preserve">The above named individual or firm shall be the Executive  </w:t>
      </w:r>
      <w:r w:rsidR="00AD736B" w:rsidRPr="00AC6B22">
        <w:rPr>
          <w:rFonts w:ascii="Arial" w:hAnsi="Arial" w:cs="Arial"/>
          <w:sz w:val="18"/>
          <w:szCs w:val="18"/>
        </w:rPr>
        <w:t xml:space="preserve">Architect or Engineer </w:t>
      </w:r>
      <w:r w:rsidRPr="00AC6B22">
        <w:rPr>
          <w:rFonts w:ascii="Arial" w:hAnsi="Arial" w:cs="Arial"/>
          <w:sz w:val="18"/>
          <w:szCs w:val="18"/>
        </w:rPr>
        <w:t xml:space="preserve">and shall comply with the licensing laws of the State of California regarding the practice of  </w:t>
      </w:r>
      <w:r w:rsidR="00AD736B" w:rsidRPr="00AC6B22">
        <w:rPr>
          <w:rFonts w:ascii="Arial" w:hAnsi="Arial" w:cs="Arial"/>
          <w:sz w:val="18"/>
          <w:szCs w:val="18"/>
        </w:rPr>
        <w:t xml:space="preserve">Architecture or Engineering </w:t>
      </w:r>
      <w:r w:rsidRPr="00AC6B22">
        <w:rPr>
          <w:rFonts w:ascii="Arial" w:hAnsi="Arial" w:cs="Arial"/>
          <w:sz w:val="18"/>
          <w:szCs w:val="18"/>
        </w:rPr>
        <w:t xml:space="preserve">in performing the services set forth in this Agreement </w:t>
      </w:r>
      <w:r w:rsidR="00CA2CF8" w:rsidRPr="00AC6B22">
        <w:rPr>
          <w:rFonts w:ascii="Arial" w:hAnsi="Arial" w:cs="Arial"/>
          <w:sz w:val="18"/>
          <w:szCs w:val="18"/>
        </w:rPr>
        <w:t xml:space="preserve">and in each written Authorization issued pursuant to this Agreement </w:t>
      </w:r>
      <w:r w:rsidRPr="00AC6B22">
        <w:rPr>
          <w:rFonts w:ascii="Arial" w:hAnsi="Arial" w:cs="Arial"/>
          <w:sz w:val="18"/>
          <w:szCs w:val="18"/>
        </w:rPr>
        <w:t>for the following project:</w:t>
      </w:r>
    </w:p>
    <w:p w14:paraId="2D58F617" w14:textId="77777777" w:rsidR="00F11F47" w:rsidRPr="00AC6B22" w:rsidRDefault="00F11F47" w:rsidP="007D580B">
      <w:pPr>
        <w:jc w:val="both"/>
        <w:rPr>
          <w:rFonts w:ascii="Arial" w:hAnsi="Arial" w:cs="Arial"/>
          <w:sz w:val="18"/>
          <w:szCs w:val="18"/>
        </w:rPr>
      </w:pPr>
    </w:p>
    <w:p w14:paraId="48E5A7CC" w14:textId="77777777" w:rsidR="00F11F47" w:rsidRPr="00F81B44" w:rsidRDefault="00F11F47" w:rsidP="007D580B">
      <w:pPr>
        <w:jc w:val="both"/>
        <w:rPr>
          <w:rFonts w:ascii="Arial" w:hAnsi="Arial" w:cs="Arial"/>
          <w:color w:val="FF0000"/>
          <w:sz w:val="18"/>
          <w:szCs w:val="18"/>
        </w:rPr>
      </w:pPr>
      <w:r w:rsidRPr="00F81B44">
        <w:rPr>
          <w:rFonts w:ascii="Arial" w:hAnsi="Arial" w:cs="Arial"/>
          <w:color w:val="FF0000"/>
          <w:sz w:val="18"/>
          <w:szCs w:val="18"/>
          <w:highlight w:val="lightGray"/>
        </w:rPr>
        <w:t>{NOTE:</w:t>
      </w:r>
      <w:r w:rsidRPr="00F81B44">
        <w:rPr>
          <w:rFonts w:ascii="Arial" w:hAnsi="Arial" w:cs="Arial"/>
          <w:color w:val="FF0000"/>
          <w:sz w:val="18"/>
          <w:szCs w:val="18"/>
          <w:highlight w:val="lightGray"/>
        </w:rPr>
        <w:tab/>
        <w:t>THE FACILITY NAME, PROJECT NUMBER, AND PROJECT NAME MUST BE THE SAME AS THOSE RECORDED FOR FUNDING PURPOSES.}</w:t>
      </w:r>
    </w:p>
    <w:p w14:paraId="2D6315FA" w14:textId="77777777" w:rsidR="00F11F47" w:rsidRPr="00F81B44" w:rsidRDefault="00F11F47" w:rsidP="007D580B">
      <w:pPr>
        <w:jc w:val="both"/>
        <w:rPr>
          <w:rFonts w:ascii="Arial" w:hAnsi="Arial" w:cs="Arial"/>
          <w:color w:val="FF0000"/>
          <w:sz w:val="18"/>
          <w:szCs w:val="18"/>
        </w:rPr>
      </w:pPr>
    </w:p>
    <w:p w14:paraId="4D4EDBA1" w14:textId="77777777" w:rsidR="00F11F47" w:rsidRPr="00F81B44" w:rsidRDefault="00756CB7" w:rsidP="00291DCE">
      <w:pPr>
        <w:rPr>
          <w:rFonts w:ascii="Arial" w:hAnsi="Arial" w:cs="Arial"/>
          <w:color w:val="FF0000"/>
          <w:sz w:val="18"/>
          <w:szCs w:val="18"/>
        </w:rPr>
      </w:pPr>
      <w:r w:rsidRPr="00F81B44">
        <w:rPr>
          <w:rFonts w:ascii="Arial" w:hAnsi="Arial" w:cs="Arial"/>
          <w:color w:val="FF0000"/>
          <w:sz w:val="18"/>
          <w:szCs w:val="18"/>
          <w:highlight w:val="lightGray"/>
        </w:rPr>
        <w:fldChar w:fldCharType="begin"/>
      </w:r>
      <w:r w:rsidR="00F11F47" w:rsidRPr="00F81B44">
        <w:rPr>
          <w:rFonts w:ascii="Arial" w:hAnsi="Arial" w:cs="Arial"/>
          <w:color w:val="FF0000"/>
          <w:sz w:val="18"/>
          <w:szCs w:val="18"/>
          <w:highlight w:val="lightGray"/>
        </w:rPr>
        <w:instrText xml:space="preserve"> MACROBUTTON nomacro {PROJECT NUMBER} </w:instrText>
      </w:r>
      <w:r w:rsidRPr="00F81B44">
        <w:rPr>
          <w:rFonts w:ascii="Arial" w:hAnsi="Arial" w:cs="Arial"/>
          <w:color w:val="FF0000"/>
          <w:sz w:val="18"/>
          <w:szCs w:val="18"/>
          <w:highlight w:val="lightGray"/>
        </w:rPr>
        <w:fldChar w:fldCharType="end"/>
      </w:r>
      <w:r w:rsidR="00291DCE" w:rsidRPr="00F81B44">
        <w:rPr>
          <w:rFonts w:ascii="Arial" w:hAnsi="Arial" w:cs="Arial"/>
          <w:color w:val="FF0000"/>
          <w:sz w:val="18"/>
          <w:szCs w:val="18"/>
        </w:rPr>
        <w:t xml:space="preserve"> - </w:t>
      </w:r>
      <w:r w:rsidRPr="00F81B44">
        <w:rPr>
          <w:rFonts w:ascii="Arial" w:hAnsi="Arial" w:cs="Arial"/>
          <w:color w:val="FF0000"/>
          <w:sz w:val="18"/>
          <w:szCs w:val="18"/>
          <w:highlight w:val="lightGray"/>
        </w:rPr>
        <w:fldChar w:fldCharType="begin"/>
      </w:r>
      <w:r w:rsidR="00F11F47" w:rsidRPr="00F81B44">
        <w:rPr>
          <w:rFonts w:ascii="Arial" w:hAnsi="Arial" w:cs="Arial"/>
          <w:color w:val="FF0000"/>
          <w:sz w:val="18"/>
          <w:szCs w:val="18"/>
          <w:highlight w:val="lightGray"/>
        </w:rPr>
        <w:instrText xml:space="preserve"> MACROBUTTON nomacro {PROJECT NAME} </w:instrText>
      </w:r>
      <w:r w:rsidRPr="00F81B44">
        <w:rPr>
          <w:rFonts w:ascii="Arial" w:hAnsi="Arial" w:cs="Arial"/>
          <w:color w:val="FF0000"/>
          <w:sz w:val="18"/>
          <w:szCs w:val="18"/>
          <w:highlight w:val="lightGray"/>
        </w:rPr>
        <w:fldChar w:fldCharType="end"/>
      </w:r>
    </w:p>
    <w:p w14:paraId="654C9816" w14:textId="77777777" w:rsidR="00F11F47" w:rsidRPr="00F81B44" w:rsidRDefault="00F11F47" w:rsidP="007D580B">
      <w:pPr>
        <w:jc w:val="both"/>
        <w:rPr>
          <w:rFonts w:ascii="Arial" w:hAnsi="Arial" w:cs="Arial"/>
          <w:color w:val="FF0000"/>
          <w:sz w:val="18"/>
          <w:szCs w:val="18"/>
        </w:rPr>
      </w:pPr>
    </w:p>
    <w:p w14:paraId="467373B6" w14:textId="77777777" w:rsidR="00CA2CF8" w:rsidRPr="00F81B44" w:rsidRDefault="00CA2CF8" w:rsidP="007D580B">
      <w:pPr>
        <w:widowControl/>
        <w:suppressAutoHyphens/>
        <w:rPr>
          <w:rFonts w:ascii="Arial" w:hAnsi="Arial" w:cs="Arial"/>
          <w:color w:val="FF0000"/>
          <w:sz w:val="18"/>
          <w:szCs w:val="18"/>
        </w:rPr>
      </w:pPr>
      <w:r w:rsidRPr="00F81B44">
        <w:rPr>
          <w:rFonts w:ascii="Arial" w:hAnsi="Arial" w:cs="Arial"/>
          <w:color w:val="FF0000"/>
          <w:sz w:val="18"/>
          <w:szCs w:val="18"/>
          <w:highlight w:val="lightGray"/>
        </w:rPr>
        <w:t>TYPE OF SERVICES</w:t>
      </w:r>
    </w:p>
    <w:p w14:paraId="562AE049" w14:textId="77777777" w:rsidR="00291DCE" w:rsidRPr="00AC6B22" w:rsidRDefault="00291DCE" w:rsidP="007D580B">
      <w:pPr>
        <w:jc w:val="both"/>
        <w:rPr>
          <w:rFonts w:ascii="Arial" w:hAnsi="Arial" w:cs="Arial"/>
          <w:sz w:val="18"/>
          <w:szCs w:val="18"/>
        </w:rPr>
      </w:pPr>
    </w:p>
    <w:p w14:paraId="45EB4230" w14:textId="77777777" w:rsidR="00F11F47" w:rsidRPr="00F81B44" w:rsidRDefault="00F11F47" w:rsidP="00105A3F">
      <w:pPr>
        <w:jc w:val="both"/>
        <w:rPr>
          <w:rFonts w:ascii="Arial" w:hAnsi="Arial" w:cs="Arial"/>
          <w:color w:val="FF0000"/>
          <w:sz w:val="18"/>
          <w:szCs w:val="18"/>
        </w:rPr>
      </w:pPr>
      <w:r w:rsidRPr="00AC6B22">
        <w:rPr>
          <w:rFonts w:ascii="Arial" w:hAnsi="Arial" w:cs="Arial"/>
          <w:sz w:val="18"/>
          <w:szCs w:val="18"/>
        </w:rPr>
        <w:t xml:space="preserve">CONSTRUCTION BUDGET: </w:t>
      </w:r>
      <w:r w:rsidR="00291DCE" w:rsidRPr="00AC6B22">
        <w:rPr>
          <w:rFonts w:ascii="Arial" w:hAnsi="Arial" w:cs="Arial"/>
          <w:sz w:val="18"/>
          <w:szCs w:val="18"/>
        </w:rPr>
        <w:t xml:space="preserve"> $</w:t>
      </w:r>
      <w:r w:rsidR="00756CB7" w:rsidRPr="00F81B44">
        <w:rPr>
          <w:rFonts w:ascii="Arial" w:hAnsi="Arial" w:cs="Arial"/>
          <w:color w:val="FF0000"/>
          <w:sz w:val="18"/>
          <w:szCs w:val="18"/>
          <w:highlight w:val="lightGray"/>
        </w:rPr>
        <w:fldChar w:fldCharType="begin"/>
      </w:r>
      <w:r w:rsidRPr="00F81B44">
        <w:rPr>
          <w:rFonts w:ascii="Arial" w:hAnsi="Arial" w:cs="Arial"/>
          <w:color w:val="FF0000"/>
          <w:sz w:val="18"/>
          <w:szCs w:val="18"/>
          <w:highlight w:val="lightGray"/>
        </w:rPr>
        <w:instrText xml:space="preserve"> MACROBUTTON nomacro {DOLLAR AMOUNT} </w:instrText>
      </w:r>
      <w:r w:rsidR="00756CB7" w:rsidRPr="00F81B44">
        <w:rPr>
          <w:rFonts w:ascii="Arial" w:hAnsi="Arial" w:cs="Arial"/>
          <w:color w:val="FF0000"/>
          <w:sz w:val="18"/>
          <w:szCs w:val="18"/>
          <w:highlight w:val="lightGray"/>
        </w:rPr>
        <w:fldChar w:fldCharType="end"/>
      </w:r>
    </w:p>
    <w:p w14:paraId="6D56F3F7" w14:textId="77777777" w:rsidR="00105A3F" w:rsidRDefault="00105A3F" w:rsidP="0021615D">
      <w:pPr>
        <w:pStyle w:val="Heading2"/>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suppressAutoHyphens/>
        <w:rPr>
          <w:color w:val="auto"/>
          <w:sz w:val="18"/>
          <w:szCs w:val="18"/>
        </w:rPr>
        <w:sectPr w:rsidR="00105A3F" w:rsidSect="006A1927">
          <w:footerReference w:type="default" r:id="rId12"/>
          <w:endnotePr>
            <w:numFmt w:val="decimal"/>
          </w:endnotePr>
          <w:pgSz w:w="12240" w:h="15840"/>
          <w:pgMar w:top="1080" w:right="1080" w:bottom="720" w:left="1080" w:header="1080" w:footer="720" w:gutter="0"/>
          <w:pgNumType w:start="1"/>
          <w:cols w:space="720"/>
          <w:noEndnote/>
        </w:sectPr>
      </w:pPr>
    </w:p>
    <w:p w14:paraId="7C4C8FC3" w14:textId="77777777" w:rsidR="00E178F6" w:rsidRPr="003C0167" w:rsidRDefault="00E178F6" w:rsidP="00E178F6">
      <w:pPr>
        <w:pStyle w:val="1-Article"/>
      </w:pPr>
      <w:bookmarkStart w:id="6" w:name="_Toc219111972"/>
      <w:bookmarkStart w:id="7" w:name="_Toc221184108"/>
      <w:r w:rsidRPr="003C0167">
        <w:lastRenderedPageBreak/>
        <w:t>ARTICLE 1 - GENERAL PROVISIONS</w:t>
      </w:r>
      <w:bookmarkEnd w:id="6"/>
      <w:bookmarkEnd w:id="7"/>
    </w:p>
    <w:p w14:paraId="28AB4F05" w14:textId="77777777" w:rsidR="00523618" w:rsidRPr="00AC6B22" w:rsidRDefault="00F11F47" w:rsidP="00E178F6">
      <w:pPr>
        <w:pStyle w:val="2-Paragraph"/>
        <w:numPr>
          <w:ilvl w:val="0"/>
          <w:numId w:val="0"/>
        </w:numPr>
      </w:pPr>
      <w:bookmarkStart w:id="8" w:name="_Toc221184109"/>
      <w:r w:rsidRPr="00AC6B22">
        <w:t>1.1</w:t>
      </w:r>
      <w:r w:rsidRPr="00AC6B22">
        <w:tab/>
        <w:t>GENERAL REQUIREMENTS</w:t>
      </w:r>
      <w:bookmarkEnd w:id="8"/>
    </w:p>
    <w:p w14:paraId="4B13EC8D" w14:textId="2A7E9067" w:rsidR="00523618" w:rsidRPr="00AC6B22" w:rsidRDefault="00F11F47" w:rsidP="00F5528A">
      <w:pPr>
        <w:pStyle w:val="3-SectionText"/>
      </w:pPr>
      <w:r w:rsidRPr="00AC6B22">
        <w:t>This Agreement shall be governed by the laws of the State of California.</w:t>
      </w:r>
    </w:p>
    <w:p w14:paraId="3C75BEE6" w14:textId="0DC167BD" w:rsidR="00523618" w:rsidRPr="00AC6B22" w:rsidRDefault="00F11F47" w:rsidP="00F5528A">
      <w:pPr>
        <w:pStyle w:val="3-SectionText"/>
      </w:pPr>
      <w:r w:rsidRPr="00AC6B22">
        <w:t>In the event of a conflict between the provisions of any exhibit to this Agreement and the Agreement, the provisions of this Agreement shall govern.</w:t>
      </w:r>
    </w:p>
    <w:p w14:paraId="2AC53B73" w14:textId="42A8FAE1" w:rsidR="00523618" w:rsidRPr="00AC6B22" w:rsidRDefault="00F11F47" w:rsidP="00F5528A">
      <w:pPr>
        <w:pStyle w:val="3-SectionText"/>
      </w:pPr>
      <w:r w:rsidRPr="00AC6B22">
        <w:t>University's exercise of any of its rights or remedies prescribed in this Agreement shall not relieve Design Professional from responsibility for damages or other losses incurred or to be incurred by University as a result of Design Professional's breach of its obligation under this Agreement.</w:t>
      </w:r>
    </w:p>
    <w:p w14:paraId="1F6A17CD" w14:textId="3FC8F07E" w:rsidR="00523618" w:rsidRPr="00AC6B22" w:rsidRDefault="00F11F47" w:rsidP="00F5528A">
      <w:pPr>
        <w:pStyle w:val="3-SectionText"/>
      </w:pPr>
      <w:r w:rsidRPr="00AC6B22">
        <w:t>Time is of the essence for this Agreement.</w:t>
      </w:r>
    </w:p>
    <w:p w14:paraId="150008D8" w14:textId="4A4BF6BE" w:rsidR="00523618" w:rsidRPr="00AC6B22" w:rsidRDefault="00F11F47" w:rsidP="00F5528A">
      <w:pPr>
        <w:pStyle w:val="3-SectionText"/>
      </w:pPr>
      <w:r w:rsidRPr="00AC6B22">
        <w:t>Design Professional shall cooperate with University, its designees, and Contractor in furthering the interests of University.</w:t>
      </w:r>
    </w:p>
    <w:p w14:paraId="28D32A42" w14:textId="7CA18774" w:rsidR="00523618" w:rsidRPr="00AC6B22" w:rsidRDefault="00F11F47" w:rsidP="00F5528A">
      <w:pPr>
        <w:pStyle w:val="3-SectionText"/>
      </w:pPr>
      <w:r w:rsidRPr="00AC6B22">
        <w:t>Design Professional shall cooperate with other professionals University may employ for related work.</w:t>
      </w:r>
    </w:p>
    <w:p w14:paraId="174E8005" w14:textId="56FB68D9" w:rsidR="00523618" w:rsidRPr="00AC6B22" w:rsidRDefault="00F11F47" w:rsidP="00F5528A">
      <w:pPr>
        <w:pStyle w:val="3-SectionText"/>
      </w:pPr>
      <w:r w:rsidRPr="00AC6B22">
        <w:t>To the extent required by University, Design Professional shall consult with authorized employees, agents, and representatives of University relative to the design and construction of a Project.</w:t>
      </w:r>
    </w:p>
    <w:p w14:paraId="331D68A8" w14:textId="50BF669E" w:rsidR="00523618" w:rsidRPr="00AC6B22" w:rsidRDefault="00F11F47" w:rsidP="00F5528A">
      <w:pPr>
        <w:pStyle w:val="3-SectionText"/>
      </w:pPr>
      <w:r w:rsidRPr="00AC6B22">
        <w:t>Design Professional shall perform all services in compliance with applicable laws, codes, rules, regulations, ordinances, University policies, and Facility standards.  University policies include without limitation those related to Seismic Safety and Sustainable Practices.</w:t>
      </w:r>
    </w:p>
    <w:p w14:paraId="09403B09" w14:textId="359A70E0" w:rsidR="00523618" w:rsidRPr="00AC6B22" w:rsidRDefault="00F11F47" w:rsidP="00F5528A">
      <w:pPr>
        <w:pStyle w:val="3-SectionText"/>
      </w:pPr>
      <w:r w:rsidRPr="00AC6B22">
        <w:t>Services required by this Agreement</w:t>
      </w:r>
      <w:r w:rsidRPr="00AC6B22">
        <w:rPr>
          <w:b/>
        </w:rPr>
        <w:t xml:space="preserve"> </w:t>
      </w:r>
      <w:r w:rsidRPr="00AC6B22">
        <w:t>include, at no additional cost to University, all services necessitated, in whole or in part, by errors and omissions of, or breach of this</w:t>
      </w:r>
      <w:r w:rsidRPr="00AC6B22">
        <w:rPr>
          <w:b/>
        </w:rPr>
        <w:t xml:space="preserve"> </w:t>
      </w:r>
      <w:r w:rsidRPr="00AC6B22">
        <w:t>Agreement by, Design Professional, its subconsultants, or any person or entity working under Design Professional.</w:t>
      </w:r>
    </w:p>
    <w:p w14:paraId="3BEEBEB1" w14:textId="5C92C0AF" w:rsidR="00900F34" w:rsidRDefault="00900F34" w:rsidP="00F5528A">
      <w:pPr>
        <w:pStyle w:val="3-SectionText"/>
      </w:pPr>
      <w:r w:rsidRPr="00AC6B22">
        <w:t>The Architect of Record or Engineer of Record named in the written Authorization shall attend design-related meetings for the applicable Scope of Work, unless a substitution mutually acceptable to Design Professional and University is made.</w:t>
      </w:r>
    </w:p>
    <w:p w14:paraId="43592300" w14:textId="40AFED03" w:rsidR="003A2CDA" w:rsidRDefault="004C62A6" w:rsidP="00303B03">
      <w:pPr>
        <w:pStyle w:val="3-SectionText"/>
      </w:pPr>
      <w:r w:rsidRPr="004C62A6">
        <w:t>Consultant/D</w:t>
      </w:r>
      <w:r w:rsidR="00DB719C">
        <w:t xml:space="preserve">esign </w:t>
      </w:r>
      <w:r w:rsidRPr="004C62A6">
        <w:t>P</w:t>
      </w:r>
      <w:r w:rsidR="00DB719C">
        <w:t>rofessional</w:t>
      </w:r>
      <w:r w:rsidRPr="004C62A6">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4DA0A1B3" w14:textId="77777777" w:rsidR="003A2CDA" w:rsidRPr="003A2CDA" w:rsidRDefault="003A2CDA" w:rsidP="00303B03">
      <w:pPr>
        <w:pStyle w:val="3-SectionText"/>
        <w:numPr>
          <w:ilvl w:val="0"/>
          <w:numId w:val="0"/>
        </w:numPr>
        <w:rPr>
          <w:color w:val="FF0000"/>
          <w:highlight w:val="lightGray"/>
        </w:rPr>
      </w:pPr>
      <w:r w:rsidRPr="00F81B44">
        <w:rPr>
          <w:color w:val="FF0000"/>
          <w:highlight w:val="lightGray"/>
        </w:rPr>
        <w:t xml:space="preserve">{FACILITY HAS THE OPTION TO USE </w:t>
      </w:r>
      <w:r>
        <w:rPr>
          <w:color w:val="FF0000"/>
          <w:highlight w:val="lightGray"/>
        </w:rPr>
        <w:t>1.1.1</w:t>
      </w:r>
      <w:r w:rsidR="006A1C96">
        <w:rPr>
          <w:color w:val="FF0000"/>
          <w:highlight w:val="lightGray"/>
        </w:rPr>
        <w:t>2</w:t>
      </w:r>
      <w:r>
        <w:rPr>
          <w:color w:val="FF0000"/>
          <w:highlight w:val="lightGray"/>
        </w:rPr>
        <w:t xml:space="preserve"> OR TO DELETE IT}</w:t>
      </w:r>
    </w:p>
    <w:p w14:paraId="26681CAE" w14:textId="651087F1" w:rsidR="003A2CDA" w:rsidRPr="003A2CDA" w:rsidRDefault="003A2CDA" w:rsidP="00F5528A">
      <w:pPr>
        <w:pStyle w:val="3-SectionText"/>
        <w:rPr>
          <w:color w:val="FF0000"/>
        </w:rPr>
      </w:pPr>
      <w:r w:rsidRPr="003A2CDA">
        <w:rPr>
          <w:color w:val="FF000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03211216" w14:textId="77777777" w:rsidR="003F0817" w:rsidRPr="00AC6B22" w:rsidRDefault="003F0817" w:rsidP="00867678">
      <w:pPr>
        <w:widowControl/>
        <w:tabs>
          <w:tab w:val="left" w:pos="720"/>
        </w:tabs>
        <w:suppressAutoHyphens/>
        <w:jc w:val="both"/>
        <w:rPr>
          <w:rFonts w:ascii="Arial" w:hAnsi="Arial" w:cs="Arial"/>
          <w:b/>
          <w:sz w:val="18"/>
          <w:szCs w:val="18"/>
        </w:rPr>
      </w:pPr>
    </w:p>
    <w:p w14:paraId="26BF856C" w14:textId="62A8BD42" w:rsidR="00523618" w:rsidRPr="000F1D24" w:rsidRDefault="00F11F47" w:rsidP="000F1D24">
      <w:pPr>
        <w:pStyle w:val="2-Paragraph"/>
      </w:pPr>
      <w:bookmarkStart w:id="9" w:name="_Toc221184110"/>
      <w:r w:rsidRPr="000F1D24">
        <w:t>DESIGN PROFESSIONAL STANDARD OF CARE</w:t>
      </w:r>
      <w:bookmarkEnd w:id="9"/>
    </w:p>
    <w:p w14:paraId="5062D500" w14:textId="488F29DC" w:rsidR="00523618" w:rsidRPr="00AC6B22" w:rsidRDefault="00F11F47" w:rsidP="000F1D24">
      <w:pPr>
        <w:pStyle w:val="3-SectionText"/>
      </w:pPr>
      <w:r w:rsidRPr="00AC6B22">
        <w:t>Design Professional, its officers, agents, employees, subcontractors, subconsultants and any persons or entities for whom Design Professional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5686602C" w14:textId="7006E083" w:rsidR="00523618" w:rsidRPr="00AC6B22" w:rsidRDefault="00F11F47" w:rsidP="000F1D24">
      <w:pPr>
        <w:pStyle w:val="2-Paragraph"/>
      </w:pPr>
      <w:bookmarkStart w:id="10" w:name="_Toc221184111"/>
      <w:r w:rsidRPr="00AC6B22">
        <w:t>DEFINITIONS</w:t>
      </w:r>
      <w:bookmarkEnd w:id="10"/>
    </w:p>
    <w:p w14:paraId="1C12B2E8" w14:textId="77777777" w:rsidR="00523618" w:rsidRPr="00AC6B22" w:rsidRDefault="00F11F47" w:rsidP="00867678">
      <w:pPr>
        <w:widowControl/>
        <w:tabs>
          <w:tab w:val="left" w:pos="720"/>
        </w:tabs>
        <w:suppressAutoHyphens/>
        <w:jc w:val="both"/>
        <w:rPr>
          <w:rFonts w:ascii="Arial" w:hAnsi="Arial" w:cs="Arial"/>
          <w:sz w:val="18"/>
          <w:szCs w:val="18"/>
        </w:rPr>
      </w:pPr>
      <w:r w:rsidRPr="00AC6B22">
        <w:rPr>
          <w:rFonts w:ascii="Arial" w:hAnsi="Arial" w:cs="Arial"/>
          <w:sz w:val="18"/>
          <w:szCs w:val="18"/>
        </w:rPr>
        <w:t>Unless defined differently herein, terms used in this Agreement shall have the same meaning as those used in University's Bidding Documents General Conditions in the Exhibits.</w:t>
      </w:r>
    </w:p>
    <w:p w14:paraId="14663ED5" w14:textId="77777777" w:rsidR="00AC6B22" w:rsidRPr="00AC6B22" w:rsidRDefault="00AC6B22" w:rsidP="00867678">
      <w:pPr>
        <w:widowControl/>
        <w:tabs>
          <w:tab w:val="left" w:pos="720"/>
        </w:tabs>
        <w:suppressAutoHyphens/>
        <w:jc w:val="both"/>
        <w:rPr>
          <w:rFonts w:ascii="Arial" w:hAnsi="Arial" w:cs="Arial"/>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291DCE" w:rsidRPr="00AC6B22" w14:paraId="5D67C5C5" w14:textId="77777777" w:rsidTr="00105A3F">
        <w:tc>
          <w:tcPr>
            <w:tcW w:w="4968" w:type="dxa"/>
          </w:tcPr>
          <w:p w14:paraId="31852EF9" w14:textId="77777777" w:rsidR="00291DCE" w:rsidRPr="00AC6B22" w:rsidRDefault="00291DCE" w:rsidP="001A7742">
            <w:pPr>
              <w:widowControl/>
              <w:tabs>
                <w:tab w:val="left" w:pos="720"/>
              </w:tabs>
              <w:suppressAutoHyphens/>
              <w:jc w:val="both"/>
              <w:rPr>
                <w:rFonts w:ascii="Arial" w:hAnsi="Arial" w:cs="Arial"/>
                <w:b/>
                <w:sz w:val="18"/>
                <w:szCs w:val="18"/>
              </w:rPr>
            </w:pPr>
            <w:r w:rsidRPr="00AC6B22">
              <w:rPr>
                <w:rFonts w:ascii="Arial" w:hAnsi="Arial" w:cs="Arial"/>
                <w:sz w:val="18"/>
                <w:szCs w:val="18"/>
              </w:rPr>
              <w:t>NOTE:  EXHIBITS MUST ALSO INCLUDE THE FACILITY’S STANDARD SPECIFICATIONS, DIVISION 1, GENERAL REQUIREMENTS.</w:t>
            </w:r>
          </w:p>
        </w:tc>
      </w:tr>
    </w:tbl>
    <w:p w14:paraId="711B030F" w14:textId="77777777" w:rsidR="00291DCE" w:rsidRPr="00AC6B22" w:rsidRDefault="00291DCE" w:rsidP="00867678">
      <w:pPr>
        <w:widowControl/>
        <w:tabs>
          <w:tab w:val="left" w:pos="720"/>
        </w:tabs>
        <w:suppressAutoHyphens/>
        <w:jc w:val="both"/>
        <w:rPr>
          <w:rFonts w:ascii="Arial" w:hAnsi="Arial" w:cs="Arial"/>
          <w:b/>
          <w:sz w:val="18"/>
          <w:szCs w:val="18"/>
        </w:rPr>
      </w:pPr>
    </w:p>
    <w:p w14:paraId="34515741" w14:textId="55F442A1" w:rsidR="00523618" w:rsidRPr="00AC6B22" w:rsidRDefault="00F11F47" w:rsidP="000835C1">
      <w:pPr>
        <w:pStyle w:val="3-SectionText"/>
      </w:pPr>
      <w:r w:rsidRPr="00AC6B22">
        <w:rPr>
          <w:i/>
          <w:iCs/>
        </w:rPr>
        <w:t>Agreement</w:t>
      </w:r>
      <w:r w:rsidRPr="00AC6B22">
        <w:t xml:space="preserve">. The term “Agreement” means this Agreement, Supplemental Requirements, Exhibits, </w:t>
      </w:r>
      <w:r w:rsidR="00900F34" w:rsidRPr="00AC6B22">
        <w:t xml:space="preserve">Written Authorization, </w:t>
      </w:r>
      <w:r w:rsidRPr="00AC6B22">
        <w:t>Amendments, and all other documents identified in this Agreement which together form the agreement between University and the Design Professional for the Work</w:t>
      </w:r>
      <w:r w:rsidR="00D04251">
        <w:t xml:space="preserve">.  </w:t>
      </w:r>
      <w:r w:rsidRPr="00AC6B22">
        <w:t>The Agreement constitutes the complete agreement between University and the Design Professional and supersedes any previous agreements or understandings.</w:t>
      </w:r>
    </w:p>
    <w:p w14:paraId="2F8D1562" w14:textId="77777777" w:rsidR="003F0817" w:rsidRPr="00AC6B22" w:rsidRDefault="003F0817" w:rsidP="00867678">
      <w:pPr>
        <w:widowControl/>
        <w:tabs>
          <w:tab w:val="left" w:pos="720"/>
        </w:tabs>
        <w:suppressAutoHyphens/>
        <w:jc w:val="both"/>
        <w:rPr>
          <w:rFonts w:ascii="Arial" w:hAnsi="Arial" w:cs="Arial"/>
          <w:b/>
          <w:sz w:val="18"/>
          <w:szCs w:val="18"/>
        </w:rPr>
      </w:pPr>
    </w:p>
    <w:p w14:paraId="527A0FFD" w14:textId="3F4EA659" w:rsidR="00523618" w:rsidRPr="00AC6B22" w:rsidRDefault="00F11F47" w:rsidP="000835C1">
      <w:pPr>
        <w:pStyle w:val="3-SectionText"/>
      </w:pPr>
      <w:r w:rsidRPr="00AC6B22">
        <w:rPr>
          <w:i/>
        </w:rPr>
        <w:lastRenderedPageBreak/>
        <w:t>Architect (or Engineer) of Record</w:t>
      </w:r>
      <w:r w:rsidRPr="00AC6B22">
        <w:t xml:space="preserve">.  The term “Architect of Record” or “Engineer of Record” shall mean the specific University-approved Design Professional named </w:t>
      </w:r>
      <w:r w:rsidR="009103CF" w:rsidRPr="00AC6B22">
        <w:t xml:space="preserve">in the applicable written Authorization </w:t>
      </w:r>
      <w:r w:rsidRPr="00AC6B22">
        <w:t>who is the Design Professional's designated principal or staff member in charge of providing all services required by</w:t>
      </w:r>
      <w:bookmarkStart w:id="11" w:name="C03"/>
      <w:bookmarkEnd w:id="11"/>
      <w:r w:rsidRPr="00AC6B22">
        <w:t xml:space="preserve"> this Agreement.</w:t>
      </w:r>
    </w:p>
    <w:p w14:paraId="194C4932" w14:textId="4BFA31C0" w:rsidR="00523618" w:rsidRPr="00AC6B22" w:rsidRDefault="00F11F47" w:rsidP="000835C1">
      <w:pPr>
        <w:pStyle w:val="3-SectionText"/>
      </w:pPr>
      <w:r w:rsidRPr="00AC6B22">
        <w:rPr>
          <w:i/>
        </w:rPr>
        <w:t>As-builts (As-built Drawings and Specifications).</w:t>
      </w:r>
      <w:r w:rsidRPr="00AC6B22">
        <w:t xml:space="preserve">  The term </w:t>
      </w:r>
      <w:r w:rsidRPr="00AC6B22">
        <w:rPr>
          <w:rStyle w:val="Quotes"/>
        </w:rPr>
        <w:t>“As-builts”</w:t>
      </w:r>
      <w:r w:rsidRPr="00AC6B22">
        <w:t xml:space="preserve"> shall mean the marked up version of the Contract Documents prepared by the construction Contractor to record as-built conditions, current changes, and selections made during construction.</w:t>
      </w:r>
    </w:p>
    <w:p w14:paraId="17FB72B3" w14:textId="7138A1E8" w:rsidR="00523618" w:rsidRPr="00AC6B22" w:rsidRDefault="00F11F47" w:rsidP="000835C1">
      <w:pPr>
        <w:pStyle w:val="3-SectionText"/>
      </w:pPr>
      <w:r w:rsidRPr="00AC6B22">
        <w:rPr>
          <w:i/>
        </w:rPr>
        <w:t>Bidding Documents.</w:t>
      </w:r>
      <w:r w:rsidRPr="00AC6B22">
        <w:t xml:space="preserve">  The term "Bidding Documents" shall mean those documents prepared and furnished by University for the purpose of obtaining bids from contractors to construct the Project, including without limitation, the General Conditions and General Requirements attached in the Exhibits.</w:t>
      </w:r>
    </w:p>
    <w:p w14:paraId="5D5506C2" w14:textId="44DB09BF" w:rsidR="00523618" w:rsidRPr="00AC6B22" w:rsidRDefault="00F11F47" w:rsidP="000835C1">
      <w:pPr>
        <w:pStyle w:val="3-SectionText"/>
      </w:pPr>
      <w:r w:rsidRPr="00AC6B22">
        <w:rPr>
          <w:i/>
        </w:rPr>
        <w:t>Construction Budget.</w:t>
      </w:r>
      <w:r w:rsidRPr="00AC6B22">
        <w:t xml:space="preserve">  The term </w:t>
      </w:r>
      <w:r w:rsidRPr="00AC6B22">
        <w:rPr>
          <w:rStyle w:val="Quotes"/>
        </w:rPr>
        <w:t>“Construction Budget”</w:t>
      </w:r>
      <w:r w:rsidRPr="00AC6B22">
        <w:t xml:space="preserve"> shall mean University's written statement of funds available to pay for the cost of construction.</w:t>
      </w:r>
    </w:p>
    <w:p w14:paraId="38DEEEDC" w14:textId="1B5CDEC9" w:rsidR="00523618" w:rsidRPr="00AC6B22" w:rsidRDefault="00F11F47" w:rsidP="000835C1">
      <w:pPr>
        <w:pStyle w:val="3-SectionText"/>
      </w:pPr>
      <w:r w:rsidRPr="00AC6B22">
        <w:rPr>
          <w:i/>
        </w:rPr>
        <w:t>Construction Documents.</w:t>
      </w:r>
      <w:r w:rsidRPr="00AC6B22">
        <w:t xml:space="preserve">  The term "Construction Documents" shall mean the documents prepared and furnished by the Design Professional to be used for bidding the construction work for the Project</w:t>
      </w:r>
      <w:r w:rsidR="009103CF" w:rsidRPr="00AC6B22">
        <w:rPr>
          <w:color w:val="000000"/>
        </w:rPr>
        <w:t xml:space="preserve"> identified in a written Authorization</w:t>
      </w:r>
      <w:r w:rsidRPr="00AC6B22">
        <w:t>.</w:t>
      </w:r>
    </w:p>
    <w:p w14:paraId="13523B05" w14:textId="4CE72A05" w:rsidR="00523618" w:rsidRPr="00AC6B22" w:rsidRDefault="00F11F47" w:rsidP="000835C1">
      <w:pPr>
        <w:pStyle w:val="3-SectionText"/>
      </w:pPr>
      <w:r w:rsidRPr="00AC6B22">
        <w:rPr>
          <w:i/>
        </w:rPr>
        <w:t xml:space="preserve">Contract Documents.  </w:t>
      </w:r>
      <w:r w:rsidRPr="00AC6B22">
        <w:t>The term "Contract Documents" shall mean the Advertisement for Bids, Instructions to Bidders, Supplementary Instructions to Bidders, Bid Form, Agreement, General Conditions, Supplementary Conditions, Exhibits to the Construction Documents, Specifications, List of Drawings, Drawings, Addenda, Notice to Proceed, Change Orders, Notice of Completion and all other items identified as contract documents in the Construction Contract Agreement</w:t>
      </w:r>
      <w:r w:rsidR="00A33E34" w:rsidRPr="00AC6B22">
        <w:rPr>
          <w:color w:val="000000"/>
        </w:rPr>
        <w:t xml:space="preserve"> for the Scope of Work identified in a written Authorization</w:t>
      </w:r>
      <w:r w:rsidRPr="00AC6B22">
        <w:t>.</w:t>
      </w:r>
    </w:p>
    <w:p w14:paraId="54FB1F9B" w14:textId="3A4C5CB1" w:rsidR="00523618" w:rsidRPr="00AC6B22" w:rsidRDefault="00F11F47" w:rsidP="000835C1">
      <w:pPr>
        <w:pStyle w:val="3-SectionText"/>
      </w:pPr>
      <w:r w:rsidRPr="00AC6B22">
        <w:rPr>
          <w:i/>
        </w:rPr>
        <w:t>Coordination.</w:t>
      </w:r>
      <w:r w:rsidRPr="00AC6B22">
        <w:t xml:space="preserve">  The term "Coordination" shall mean that the documents shall be consistent and in conformance each part with all other parts.</w:t>
      </w:r>
    </w:p>
    <w:p w14:paraId="13A9CDAB" w14:textId="19908CC2" w:rsidR="00523618" w:rsidRPr="00AC6B22" w:rsidRDefault="00F11F47" w:rsidP="000835C1">
      <w:pPr>
        <w:pStyle w:val="3-SectionText"/>
      </w:pPr>
      <w:r w:rsidRPr="00AC6B22">
        <w:rPr>
          <w:i/>
        </w:rPr>
        <w:t>Estimated Project Construction Cost.</w:t>
      </w:r>
      <w:r w:rsidRPr="00AC6B22">
        <w:t xml:space="preserve">  The term </w:t>
      </w:r>
      <w:r w:rsidRPr="00AC6B22">
        <w:rPr>
          <w:rStyle w:val="Quotes"/>
        </w:rPr>
        <w:t>“Estimated Project Construction Cost”</w:t>
      </w:r>
      <w:r w:rsidRPr="00AC6B22">
        <w:t xml:space="preserve"> shall mean Design Professional's written estimate in the form specified by University in the Exhibits, of the total Construction Cost of the Project at the various stages of the design process.</w:t>
      </w:r>
    </w:p>
    <w:p w14:paraId="682F59B3" w14:textId="4285D987" w:rsidR="00523618" w:rsidRPr="00AC6B22" w:rsidRDefault="00F11F47" w:rsidP="000835C1">
      <w:pPr>
        <w:pStyle w:val="3-SectionText"/>
      </w:pPr>
      <w:r w:rsidRPr="00AC6B22">
        <w:rPr>
          <w:i/>
          <w:iCs/>
        </w:rPr>
        <w:t>Facility</w:t>
      </w:r>
      <w:r w:rsidR="007128AE" w:rsidRPr="00AC6B22">
        <w:rPr>
          <w:i/>
          <w:iCs/>
        </w:rPr>
        <w:t>.</w:t>
      </w:r>
      <w:r w:rsidRPr="00AC6B22">
        <w:rPr>
          <w:i/>
          <w:iCs/>
        </w:rPr>
        <w:t xml:space="preserve"> </w:t>
      </w:r>
      <w:r w:rsidRPr="00AC6B22">
        <w:t xml:space="preserve"> The term “Facility” means the University of California, </w:t>
      </w:r>
      <w:r w:rsidR="00756CB7" w:rsidRPr="00F81B44">
        <w:rPr>
          <w:color w:val="FF0000"/>
          <w:highlight w:val="lightGray"/>
        </w:rPr>
        <w:fldChar w:fldCharType="begin">
          <w:ffData>
            <w:name w:val="Text2"/>
            <w:enabled/>
            <w:calcOnExit w:val="0"/>
            <w:textInput>
              <w:default w:val="{INSERT FACILITY NAME}"/>
            </w:textInput>
          </w:ffData>
        </w:fldChar>
      </w:r>
      <w:r w:rsidRPr="00F81B44">
        <w:rPr>
          <w:color w:val="FF0000"/>
          <w:highlight w:val="lightGray"/>
        </w:rPr>
        <w:instrText xml:space="preserve"> FORMTEXT </w:instrText>
      </w:r>
      <w:r w:rsidR="00756CB7" w:rsidRPr="00F81B44">
        <w:rPr>
          <w:color w:val="FF0000"/>
          <w:highlight w:val="lightGray"/>
        </w:rPr>
      </w:r>
      <w:r w:rsidR="00756CB7" w:rsidRPr="00F81B44">
        <w:rPr>
          <w:color w:val="FF0000"/>
          <w:highlight w:val="lightGray"/>
        </w:rPr>
        <w:fldChar w:fldCharType="separate"/>
      </w:r>
      <w:r w:rsidRPr="00F81B44">
        <w:rPr>
          <w:noProof/>
          <w:color w:val="FF0000"/>
          <w:highlight w:val="lightGray"/>
        </w:rPr>
        <w:t>{INSERT FACILITY NAME}</w:t>
      </w:r>
      <w:r w:rsidR="00756CB7" w:rsidRPr="00F81B44">
        <w:rPr>
          <w:color w:val="FF0000"/>
          <w:highlight w:val="lightGray"/>
        </w:rPr>
        <w:fldChar w:fldCharType="end"/>
      </w:r>
      <w:r w:rsidRPr="00AC6B22">
        <w:t>.</w:t>
      </w:r>
    </w:p>
    <w:p w14:paraId="090C44C4" w14:textId="0F3C8B8F" w:rsidR="00900F34" w:rsidRPr="00AC6B22" w:rsidRDefault="00900F34" w:rsidP="000835C1">
      <w:pPr>
        <w:pStyle w:val="3-SectionText"/>
      </w:pPr>
      <w:r w:rsidRPr="00AC6B22">
        <w:rPr>
          <w:i/>
        </w:rPr>
        <w:t>Order Period.</w:t>
      </w:r>
      <w:r w:rsidRPr="00AC6B22">
        <w:t xml:space="preserve">  The term “Order Period” under this Agreement means the period of time specified above for issuance of written Authorizations to Perform Services.</w:t>
      </w:r>
    </w:p>
    <w:p w14:paraId="1EC83DAD" w14:textId="41197E52" w:rsidR="00900F34" w:rsidRPr="00AC6B22" w:rsidRDefault="00900F34" w:rsidP="000835C1">
      <w:pPr>
        <w:pStyle w:val="3-SectionText"/>
      </w:pPr>
      <w:r w:rsidRPr="00AC6B22">
        <w:rPr>
          <w:i/>
        </w:rPr>
        <w:t>Period of Performance.</w:t>
      </w:r>
      <w:r w:rsidRPr="00AC6B22">
        <w:t xml:space="preserve">  The term “Period of Performance” under the Agreement shall be as specified in any written Authorizations to Perform Services, or subsequent revisions thereto, issued during the Order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291DCE" w:rsidRPr="00AC6B22" w14:paraId="11467D46" w14:textId="77777777" w:rsidTr="00105A3F">
        <w:tc>
          <w:tcPr>
            <w:tcW w:w="4968" w:type="dxa"/>
          </w:tcPr>
          <w:p w14:paraId="39446E41" w14:textId="77777777" w:rsidR="00291DCE" w:rsidRPr="00AC6B22" w:rsidRDefault="00291DCE" w:rsidP="001A7742">
            <w:pPr>
              <w:widowControl/>
              <w:tabs>
                <w:tab w:val="left" w:pos="720"/>
              </w:tabs>
              <w:suppressAutoHyphens/>
              <w:jc w:val="both"/>
              <w:rPr>
                <w:rFonts w:ascii="Arial" w:hAnsi="Arial" w:cs="Arial"/>
                <w:b/>
                <w:sz w:val="18"/>
                <w:szCs w:val="18"/>
              </w:rPr>
            </w:pPr>
            <w:r w:rsidRPr="00AC6B22">
              <w:rPr>
                <w:rFonts w:ascii="Arial" w:hAnsi="Arial" w:cs="Arial"/>
                <w:b/>
                <w:bCs/>
                <w:sz w:val="18"/>
                <w:szCs w:val="18"/>
              </w:rPr>
              <w:t xml:space="preserve">APPLICABLE TO </w:t>
            </w:r>
            <w:r w:rsidRPr="00AC6B22">
              <w:rPr>
                <w:rFonts w:ascii="Arial" w:hAnsi="Arial" w:cs="Arial"/>
                <w:b/>
                <w:sz w:val="18"/>
                <w:szCs w:val="18"/>
              </w:rPr>
              <w:t>OPEN BLANKET</w:t>
            </w:r>
          </w:p>
        </w:tc>
      </w:tr>
    </w:tbl>
    <w:p w14:paraId="58409FC0" w14:textId="77777777" w:rsidR="00291DCE" w:rsidRPr="00AC6B22" w:rsidRDefault="00291DCE" w:rsidP="00867678">
      <w:pPr>
        <w:widowControl/>
        <w:tabs>
          <w:tab w:val="left" w:pos="720"/>
        </w:tabs>
        <w:suppressAutoHyphens/>
        <w:jc w:val="both"/>
        <w:rPr>
          <w:rFonts w:ascii="Arial" w:hAnsi="Arial" w:cs="Arial"/>
          <w:sz w:val="18"/>
          <w:szCs w:val="18"/>
        </w:rPr>
      </w:pPr>
    </w:p>
    <w:p w14:paraId="423D60DE" w14:textId="4475B1F3" w:rsidR="00900F34" w:rsidRPr="00AC6B22" w:rsidRDefault="00900F34" w:rsidP="00C0557E">
      <w:pPr>
        <w:pStyle w:val="3-SectionText"/>
      </w:pPr>
      <w:r w:rsidRPr="00AC6B22">
        <w:rPr>
          <w:i/>
        </w:rPr>
        <w:t>Project.</w:t>
      </w:r>
      <w:r w:rsidRPr="00AC6B22">
        <w:t xml:space="preserve">  The term </w:t>
      </w:r>
      <w:r w:rsidRPr="00AC6B22">
        <w:rPr>
          <w:rStyle w:val="Quotes"/>
        </w:rPr>
        <w:t>“Project”</w:t>
      </w:r>
      <w:r w:rsidRPr="00AC6B22">
        <w:t xml:space="preserve"> means the project described in each written Authorization issued by the University.</w:t>
      </w:r>
    </w:p>
    <w:p w14:paraId="47B9EF80" w14:textId="77777777" w:rsidR="00291DCE" w:rsidRPr="00AC6B22" w:rsidRDefault="00291DCE" w:rsidP="00867678">
      <w:pPr>
        <w:widowControl/>
        <w:tabs>
          <w:tab w:val="left" w:pos="720"/>
        </w:tabs>
        <w:suppressAutoHyphens/>
        <w:jc w:val="both"/>
        <w:rPr>
          <w:rFonts w:ascii="Arial" w:hAnsi="Arial" w:cs="Arial"/>
          <w:sz w:val="18"/>
          <w:szCs w:val="18"/>
        </w:rPr>
      </w:pPr>
    </w:p>
    <w:p w14:paraId="4325ECF3" w14:textId="77777777" w:rsidR="00FA731C" w:rsidRPr="00F81B44" w:rsidRDefault="00291DCE" w:rsidP="00867678">
      <w:pPr>
        <w:widowControl/>
        <w:tabs>
          <w:tab w:val="left" w:pos="720"/>
        </w:tabs>
        <w:suppressAutoHyphens/>
        <w:jc w:val="both"/>
        <w:rPr>
          <w:rFonts w:ascii="Arial" w:hAnsi="Arial" w:cs="Arial"/>
          <w:color w:val="FF0000"/>
          <w:sz w:val="18"/>
          <w:szCs w:val="18"/>
        </w:rPr>
      </w:pPr>
      <w:r w:rsidRPr="00F81B44">
        <w:rPr>
          <w:rFonts w:ascii="Arial" w:hAnsi="Arial" w:cs="Arial"/>
          <w:color w:val="FF0000"/>
          <w:sz w:val="18"/>
          <w:szCs w:val="18"/>
          <w:highlight w:val="lightGray"/>
        </w:rPr>
        <w:t>- OR -</w:t>
      </w:r>
    </w:p>
    <w:p w14:paraId="20FFEBE3" w14:textId="77777777" w:rsidR="00AC6B22" w:rsidRPr="00AC6B22" w:rsidRDefault="00AC6B22" w:rsidP="00867678">
      <w:pPr>
        <w:widowControl/>
        <w:tabs>
          <w:tab w:val="left" w:pos="720"/>
        </w:tabs>
        <w:suppressAutoHyphens/>
        <w:jc w:val="both"/>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291DCE" w:rsidRPr="00AC6B22" w14:paraId="1D091BF4" w14:textId="77777777" w:rsidTr="00105A3F">
        <w:tc>
          <w:tcPr>
            <w:tcW w:w="4968" w:type="dxa"/>
          </w:tcPr>
          <w:p w14:paraId="1509337E" w14:textId="77777777" w:rsidR="00291DCE" w:rsidRPr="00AC6B22" w:rsidRDefault="00291DCE" w:rsidP="001A7742">
            <w:pPr>
              <w:widowControl/>
              <w:tabs>
                <w:tab w:val="left" w:pos="720"/>
              </w:tabs>
              <w:suppressAutoHyphens/>
              <w:jc w:val="both"/>
              <w:rPr>
                <w:rFonts w:ascii="Arial" w:hAnsi="Arial" w:cs="Arial"/>
                <w:sz w:val="18"/>
                <w:szCs w:val="18"/>
              </w:rPr>
            </w:pPr>
            <w:r w:rsidRPr="00AC6B22">
              <w:rPr>
                <w:rFonts w:ascii="Arial" w:hAnsi="Arial" w:cs="Arial"/>
                <w:b/>
                <w:bCs/>
                <w:sz w:val="18"/>
                <w:szCs w:val="18"/>
              </w:rPr>
              <w:t>APPLICABLE TO PROJECT SPECIFIC BLANKET</w:t>
            </w:r>
          </w:p>
        </w:tc>
      </w:tr>
    </w:tbl>
    <w:p w14:paraId="01821571" w14:textId="77777777" w:rsidR="00291DCE" w:rsidRPr="00AC6B22" w:rsidRDefault="00291DCE" w:rsidP="00867678">
      <w:pPr>
        <w:widowControl/>
        <w:tabs>
          <w:tab w:val="left" w:pos="720"/>
        </w:tabs>
        <w:suppressAutoHyphens/>
        <w:jc w:val="both"/>
        <w:rPr>
          <w:rFonts w:ascii="Arial" w:hAnsi="Arial" w:cs="Arial"/>
          <w:sz w:val="18"/>
          <w:szCs w:val="18"/>
        </w:rPr>
      </w:pPr>
    </w:p>
    <w:p w14:paraId="767D538F" w14:textId="05C4D439" w:rsidR="00523618" w:rsidRPr="00AC6B22" w:rsidRDefault="00156B31" w:rsidP="00867678">
      <w:pPr>
        <w:widowControl/>
        <w:tabs>
          <w:tab w:val="left" w:pos="720"/>
        </w:tabs>
        <w:suppressAutoHyphens/>
        <w:jc w:val="both"/>
        <w:rPr>
          <w:rFonts w:ascii="Arial" w:hAnsi="Arial" w:cs="Arial"/>
          <w:sz w:val="18"/>
          <w:szCs w:val="18"/>
        </w:rPr>
      </w:pPr>
      <w:r>
        <w:rPr>
          <w:rFonts w:ascii="Arial" w:hAnsi="Arial" w:cs="Arial"/>
          <w:b/>
          <w:bCs/>
          <w:sz w:val="18"/>
          <w:szCs w:val="18"/>
        </w:rPr>
        <w:tab/>
      </w:r>
      <w:r w:rsidR="00F11F47" w:rsidRPr="00AC6B22">
        <w:rPr>
          <w:rFonts w:ascii="Arial" w:hAnsi="Arial" w:cs="Arial"/>
          <w:i/>
          <w:sz w:val="18"/>
          <w:szCs w:val="18"/>
        </w:rPr>
        <w:t>Project.</w:t>
      </w:r>
      <w:r w:rsidR="00F11F47" w:rsidRPr="00AC6B22">
        <w:rPr>
          <w:rFonts w:ascii="Arial" w:hAnsi="Arial" w:cs="Arial"/>
          <w:sz w:val="18"/>
          <w:szCs w:val="18"/>
        </w:rPr>
        <w:t xml:space="preserve">  The term </w:t>
      </w:r>
      <w:r w:rsidR="00F11F47" w:rsidRPr="00AC6B22">
        <w:rPr>
          <w:rStyle w:val="Quotes"/>
          <w:rFonts w:ascii="Arial" w:hAnsi="Arial" w:cs="Arial"/>
          <w:sz w:val="18"/>
          <w:szCs w:val="18"/>
        </w:rPr>
        <w:t>“Project”</w:t>
      </w:r>
      <w:r w:rsidR="00F11F47" w:rsidRPr="00AC6B22">
        <w:rPr>
          <w:rFonts w:ascii="Arial" w:hAnsi="Arial" w:cs="Arial"/>
          <w:sz w:val="18"/>
          <w:szCs w:val="18"/>
        </w:rPr>
        <w:t xml:space="preserve"> means the project described on page 1 of this Agreement.</w:t>
      </w:r>
    </w:p>
    <w:p w14:paraId="40FB880A" w14:textId="77777777" w:rsidR="001407FF" w:rsidRPr="00AC6B22" w:rsidRDefault="001407FF" w:rsidP="00867678">
      <w:pPr>
        <w:widowControl/>
        <w:tabs>
          <w:tab w:val="left" w:pos="720"/>
        </w:tabs>
        <w:suppressAutoHyphens/>
        <w:jc w:val="both"/>
        <w:rPr>
          <w:rFonts w:ascii="Arial" w:hAnsi="Arial" w:cs="Arial"/>
          <w:b/>
          <w:sz w:val="18"/>
          <w:szCs w:val="18"/>
        </w:rPr>
      </w:pPr>
    </w:p>
    <w:p w14:paraId="0C9ECD04" w14:textId="2B44426A" w:rsidR="00523618" w:rsidRPr="00AC6B22" w:rsidRDefault="00F11F47" w:rsidP="00156B31">
      <w:pPr>
        <w:pStyle w:val="3-SectionText"/>
      </w:pPr>
      <w:r w:rsidRPr="00AC6B22">
        <w:rPr>
          <w:i/>
        </w:rPr>
        <w:t>Project Architect (or Engineer).</w:t>
      </w:r>
      <w:r w:rsidRPr="00AC6B22">
        <w:t xml:space="preserve">  The term </w:t>
      </w:r>
      <w:r w:rsidRPr="00AC6B22">
        <w:rPr>
          <w:rStyle w:val="Quotes"/>
        </w:rPr>
        <w:t>“Project Architect”</w:t>
      </w:r>
      <w:r w:rsidRPr="00AC6B22">
        <w:t xml:space="preserve"> or </w:t>
      </w:r>
      <w:r w:rsidRPr="00AC6B22">
        <w:rPr>
          <w:rStyle w:val="Quotes"/>
        </w:rPr>
        <w:t>“Project Engineer”</w:t>
      </w:r>
      <w:r w:rsidRPr="00AC6B22">
        <w:t xml:space="preserve"> shall mean the specific University-approved Design Professional </w:t>
      </w:r>
      <w:r w:rsidR="009103CF" w:rsidRPr="00AC6B22">
        <w:t xml:space="preserve">named in the applicable written Authorization </w:t>
      </w:r>
      <w:r w:rsidRPr="00AC6B22">
        <w:t>who is the Design Professional's designated architect (or engineer) who is the first point of contact in providing all services required by this Agreement.</w:t>
      </w:r>
    </w:p>
    <w:p w14:paraId="7FF37D09" w14:textId="371C0409" w:rsidR="00523618" w:rsidRPr="00AC6B22" w:rsidRDefault="00F11F47" w:rsidP="00156B31">
      <w:pPr>
        <w:pStyle w:val="3-SectionText"/>
      </w:pPr>
      <w:r w:rsidRPr="00AC6B22">
        <w:rPr>
          <w:i/>
        </w:rPr>
        <w:t>Project Program</w:t>
      </w:r>
      <w:r w:rsidRPr="00AC6B22">
        <w:t xml:space="preserve">.  The term "Project Program" shall mean a written statement in the Exhibits </w:t>
      </w:r>
      <w:r w:rsidR="00B07E35">
        <w:t xml:space="preserve">or applicable written authorization </w:t>
      </w:r>
      <w:r w:rsidRPr="00AC6B22">
        <w:t>of University's design objectives, constraints, and criteria, including space requirements and relationships, flexibility and expendability, special equipment and systems, and Project site requirements.</w:t>
      </w:r>
    </w:p>
    <w:p w14:paraId="0E298076" w14:textId="74C7EC86" w:rsidR="00523618" w:rsidRPr="00AC6B22" w:rsidRDefault="00F11F47" w:rsidP="00156B31">
      <w:pPr>
        <w:pStyle w:val="3-SectionText"/>
        <w:rPr>
          <w:i/>
        </w:rPr>
      </w:pPr>
      <w:r w:rsidRPr="00AC6B22">
        <w:rPr>
          <w:i/>
        </w:rPr>
        <w:t xml:space="preserve">Project Schedule.  </w:t>
      </w:r>
      <w:r w:rsidRPr="00AC6B22">
        <w:t>The term “Project Schedule” shall mean the schedule prepared by University showing project milestones, funding, design, design review, construction, and other deadlines applicable to the Project.</w:t>
      </w:r>
    </w:p>
    <w:p w14:paraId="3B6BA8A1" w14:textId="2B0922B8" w:rsidR="00523618" w:rsidRPr="00AC6B22" w:rsidRDefault="00F11F47" w:rsidP="00156B31">
      <w:pPr>
        <w:pStyle w:val="3-SectionText"/>
      </w:pPr>
      <w:r w:rsidRPr="00AC6B22">
        <w:rPr>
          <w:i/>
        </w:rPr>
        <w:t xml:space="preserve">Record Documents. </w:t>
      </w:r>
      <w:r w:rsidRPr="00AC6B22">
        <w:t>The term "Record Documents" shall mean those documents  (including without limitation the updated version of the Construction Documents) prepared by the Design Professional incorporating Addenda, Change Orders and information from the As-Builts and other data furnished by Contractor to Design Professional.</w:t>
      </w:r>
    </w:p>
    <w:p w14:paraId="7055751F" w14:textId="1F9E2181" w:rsidR="00523618" w:rsidRPr="00AC6B22" w:rsidRDefault="00F11F47" w:rsidP="00156B31">
      <w:pPr>
        <w:pStyle w:val="3-SectionText"/>
      </w:pPr>
      <w:r w:rsidRPr="00AC6B22">
        <w:rPr>
          <w:i/>
        </w:rPr>
        <w:t>University.</w:t>
      </w:r>
      <w:r w:rsidRPr="00AC6B22">
        <w:t xml:space="preserve">  The term "University" shall mean the Regents of the University of California.</w:t>
      </w:r>
    </w:p>
    <w:p w14:paraId="254B8BDF" w14:textId="2BB92851" w:rsidR="00523618" w:rsidRPr="00AC6B22" w:rsidRDefault="00F11F47" w:rsidP="00156B31">
      <w:pPr>
        <w:pStyle w:val="3-SectionText"/>
      </w:pPr>
      <w:r w:rsidRPr="00AC6B22">
        <w:rPr>
          <w:i/>
        </w:rPr>
        <w:t>University’s Representative</w:t>
      </w:r>
      <w:r w:rsidRPr="00AC6B22">
        <w:t>. The term "University’s Representative" shall mean the person or entity providing University’s Representative services as indicated in the Contract Documents including, but not limited to, issuance of written communications with the Contractor.</w:t>
      </w:r>
    </w:p>
    <w:p w14:paraId="09ECF275" w14:textId="1E1C8DA7" w:rsidR="001407FF" w:rsidRPr="00835FBA" w:rsidRDefault="00F11F47" w:rsidP="00835FBA">
      <w:pPr>
        <w:pStyle w:val="3-SectionText"/>
      </w:pPr>
      <w:r w:rsidRPr="00AC6B22">
        <w:rPr>
          <w:i/>
        </w:rPr>
        <w:lastRenderedPageBreak/>
        <w:t xml:space="preserve">University's Designated Administrator.  </w:t>
      </w:r>
      <w:r w:rsidRPr="00AC6B22">
        <w:t>The term "University's Designated Administrator” shall mean the individual acting as University’s Designated Administrator pursuant to paragraph 4.1.1.</w:t>
      </w:r>
    </w:p>
    <w:p w14:paraId="621E3244" w14:textId="7CA766F4" w:rsidR="00523618" w:rsidRPr="00AC6B22" w:rsidRDefault="00F11F47" w:rsidP="00835FBA">
      <w:pPr>
        <w:pStyle w:val="1-Article"/>
      </w:pPr>
      <w:bookmarkStart w:id="12" w:name="_Toc221184112"/>
      <w:r w:rsidRPr="00AC6B22">
        <w:t>ARTICLE</w:t>
      </w:r>
      <w:r w:rsidR="00835FBA">
        <w:t xml:space="preserve"> </w:t>
      </w:r>
      <w:r w:rsidRPr="00AC6B22">
        <w:t>2</w:t>
      </w:r>
      <w:r w:rsidR="0021615D" w:rsidRPr="00AC6B22">
        <w:t xml:space="preserve"> - </w:t>
      </w:r>
      <w:r w:rsidRPr="00AC6B22">
        <w:t>BASIC SERVICES</w:t>
      </w:r>
      <w:bookmarkEnd w:id="12"/>
    </w:p>
    <w:p w14:paraId="3B7B4AA6" w14:textId="77777777" w:rsidR="001407FF" w:rsidRPr="00AC6B22" w:rsidRDefault="001407FF" w:rsidP="00867678">
      <w:pPr>
        <w:widowControl/>
        <w:tabs>
          <w:tab w:val="left" w:pos="720"/>
        </w:tabs>
        <w:suppressAutoHyphens/>
        <w:jc w:val="both"/>
        <w:rPr>
          <w:rFonts w:ascii="Arial" w:hAnsi="Arial" w:cs="Arial"/>
          <w:sz w:val="18"/>
          <w:szCs w:val="18"/>
        </w:rPr>
      </w:pPr>
    </w:p>
    <w:p w14:paraId="03EB8405" w14:textId="77777777" w:rsidR="008A18D2" w:rsidRPr="00F81B44" w:rsidRDefault="008A18D2" w:rsidP="00867678">
      <w:pPr>
        <w:widowControl/>
        <w:tabs>
          <w:tab w:val="left" w:pos="720"/>
        </w:tabs>
        <w:suppressAutoHyphens/>
        <w:jc w:val="both"/>
        <w:rPr>
          <w:rFonts w:ascii="Arial" w:hAnsi="Arial" w:cs="Arial"/>
          <w:bCs/>
          <w:sz w:val="18"/>
          <w:szCs w:val="18"/>
        </w:rPr>
      </w:pPr>
      <w:r w:rsidRPr="00F81B44">
        <w:rPr>
          <w:rFonts w:ascii="Arial" w:hAnsi="Arial" w:cs="Arial"/>
          <w:bCs/>
          <w:sz w:val="18"/>
          <w:szCs w:val="18"/>
        </w:rPr>
        <w:t>The University will authorize the Design Professional to perform specific services by the issuance of a written Authorization(s) on the form contained in the Exhibits. Each written Authorization will identify the specific Basic and/or Additional Services described in the Supplemental Requirements to be performed, the schedule for their completion, and the method of compensation.</w:t>
      </w:r>
    </w:p>
    <w:p w14:paraId="7D3472C1" w14:textId="77777777" w:rsidR="001407FF" w:rsidRPr="00F81B44" w:rsidRDefault="001407FF" w:rsidP="00867678">
      <w:pPr>
        <w:widowControl/>
        <w:tabs>
          <w:tab w:val="left" w:pos="720"/>
        </w:tabs>
        <w:suppressAutoHyphens/>
        <w:jc w:val="both"/>
        <w:rPr>
          <w:rFonts w:ascii="Arial" w:hAnsi="Arial" w:cs="Arial"/>
          <w:bCs/>
          <w:sz w:val="18"/>
          <w:szCs w:val="18"/>
        </w:rPr>
      </w:pPr>
    </w:p>
    <w:p w14:paraId="60234621" w14:textId="77777777" w:rsidR="008A18D2" w:rsidRPr="00F81B44" w:rsidRDefault="008A18D2" w:rsidP="00867678">
      <w:pPr>
        <w:widowControl/>
        <w:tabs>
          <w:tab w:val="left" w:pos="720"/>
        </w:tabs>
        <w:suppressAutoHyphens/>
        <w:jc w:val="both"/>
        <w:rPr>
          <w:rFonts w:ascii="Arial" w:hAnsi="Arial" w:cs="Arial"/>
          <w:bCs/>
          <w:sz w:val="18"/>
          <w:szCs w:val="18"/>
        </w:rPr>
      </w:pPr>
      <w:r w:rsidRPr="00F81B44">
        <w:rPr>
          <w:rFonts w:ascii="Arial" w:hAnsi="Arial" w:cs="Arial"/>
          <w:bCs/>
          <w:sz w:val="18"/>
          <w:szCs w:val="18"/>
        </w:rPr>
        <w:t>If a change in the scope, cost and/or duration of these services is necessary, the change will be set forth in writing in a revised Authorization.</w:t>
      </w:r>
    </w:p>
    <w:p w14:paraId="44464F1B" w14:textId="77777777" w:rsidR="001407FF" w:rsidRDefault="001407FF" w:rsidP="00867678">
      <w:pPr>
        <w:widowControl/>
        <w:tabs>
          <w:tab w:val="left" w:pos="720"/>
        </w:tabs>
        <w:suppressAutoHyphens/>
        <w:jc w:val="both"/>
        <w:rPr>
          <w:rFonts w:ascii="Arial" w:hAnsi="Arial" w:cs="Arial"/>
          <w:b/>
          <w:bCs/>
          <w:sz w:val="18"/>
          <w:szCs w:val="18"/>
        </w:rPr>
      </w:pPr>
    </w:p>
    <w:p w14:paraId="5855A6F5" w14:textId="77777777" w:rsidR="00F81B44" w:rsidRPr="00AC6B22" w:rsidRDefault="00F81B44" w:rsidP="00F81B44">
      <w:pPr>
        <w:widowControl/>
        <w:tabs>
          <w:tab w:val="left" w:pos="720"/>
        </w:tabs>
        <w:suppressAutoHyphens/>
        <w:jc w:val="both"/>
        <w:rPr>
          <w:rFonts w:ascii="Arial" w:hAnsi="Arial" w:cs="Arial"/>
          <w:sz w:val="18"/>
          <w:szCs w:val="18"/>
        </w:rPr>
      </w:pPr>
      <w:r w:rsidRPr="00AC6B22">
        <w:rPr>
          <w:rFonts w:ascii="Arial" w:hAnsi="Arial" w:cs="Arial"/>
          <w:sz w:val="18"/>
          <w:szCs w:val="18"/>
        </w:rPr>
        <w:t>Basic Services to be provided by Design Professional include the services described in this Article 2 and as further described in the Supplemental Requirements</w:t>
      </w:r>
      <w:bookmarkStart w:id="13" w:name="C04"/>
      <w:bookmarkEnd w:id="13"/>
      <w:r w:rsidRPr="00AC6B22">
        <w:rPr>
          <w:rFonts w:ascii="Arial" w:hAnsi="Arial" w:cs="Arial"/>
          <w:sz w:val="18"/>
          <w:szCs w:val="18"/>
        </w:rPr>
        <w:t xml:space="preserve"> in the Exhibits.</w:t>
      </w:r>
    </w:p>
    <w:p w14:paraId="68F2F146" w14:textId="77777777" w:rsidR="00F81B44" w:rsidRPr="00AC6B22" w:rsidRDefault="00F81B44" w:rsidP="00867678">
      <w:pPr>
        <w:widowControl/>
        <w:tabs>
          <w:tab w:val="left" w:pos="720"/>
        </w:tabs>
        <w:suppressAutoHyphens/>
        <w:jc w:val="both"/>
        <w:rPr>
          <w:rFonts w:ascii="Arial" w:hAnsi="Arial" w:cs="Arial"/>
          <w:b/>
          <w:bCs/>
          <w:sz w:val="18"/>
          <w:szCs w:val="18"/>
        </w:rPr>
      </w:pPr>
    </w:p>
    <w:p w14:paraId="4B1EF653" w14:textId="1F626C73" w:rsidR="00523618" w:rsidRPr="00AC6B22" w:rsidRDefault="00F11F47" w:rsidP="00835FBA">
      <w:pPr>
        <w:pStyle w:val="2-Paragraph"/>
      </w:pPr>
      <w:bookmarkStart w:id="14" w:name="_Toc221184113"/>
      <w:r w:rsidRPr="00AC6B22">
        <w:t>GENERAL</w:t>
      </w:r>
      <w:bookmarkEnd w:id="14"/>
    </w:p>
    <w:p w14:paraId="186167B4" w14:textId="326A6882" w:rsidR="00523618" w:rsidRPr="00AC6B22" w:rsidRDefault="00F11F47" w:rsidP="00835FBA">
      <w:pPr>
        <w:pStyle w:val="3-SectionText"/>
      </w:pPr>
      <w:r w:rsidRPr="00AC6B22">
        <w:t>The services of Design Professional shall be performed in accordance with this Agreement and the Supplemental Requirements</w:t>
      </w:r>
      <w:bookmarkStart w:id="15" w:name="C05"/>
      <w:bookmarkEnd w:id="15"/>
      <w:r w:rsidR="0093220B" w:rsidRPr="00AC6B22">
        <w:t xml:space="preserve"> in the Exhibits</w:t>
      </w:r>
      <w:r w:rsidRPr="00AC6B22">
        <w:t>.</w:t>
      </w:r>
    </w:p>
    <w:p w14:paraId="42F4EDB3" w14:textId="10688A75" w:rsidR="00523618" w:rsidRPr="00AC6B22" w:rsidRDefault="00F11F47" w:rsidP="00835FBA">
      <w:pPr>
        <w:pStyle w:val="3-SectionText"/>
      </w:pPr>
      <w:r w:rsidRPr="00AC6B22">
        <w:t xml:space="preserve">To the extent deemed necessary by Design Professional, Design Professional shall employ architects, mechanical, electrical, structural, and civil engineers licensed as such by the State of California, and such other consultants necessary for the provision of services under this Agreement.  All consultants provided under basic services shall be paid by Design Professional. Design Professional shall submit, for approval by University, names of consultants for each professional element of service of the Project.  University-approved consultants provided under basic service shall be as named </w:t>
      </w:r>
      <w:r w:rsidR="00643431" w:rsidRPr="00AC6B22">
        <w:rPr>
          <w:color w:val="000000"/>
        </w:rPr>
        <w:t>in the applicable written authorization</w:t>
      </w:r>
      <w:r w:rsidRPr="00AC6B22">
        <w:t>.</w:t>
      </w:r>
    </w:p>
    <w:p w14:paraId="144FA85C" w14:textId="77777777" w:rsidR="00523618" w:rsidRPr="00AC6B22" w:rsidRDefault="00F11F47" w:rsidP="00835FBA">
      <w:pPr>
        <w:widowControl/>
        <w:tabs>
          <w:tab w:val="left" w:pos="720"/>
        </w:tabs>
        <w:suppressAutoHyphens/>
        <w:ind w:left="720"/>
        <w:jc w:val="both"/>
        <w:rPr>
          <w:rFonts w:ascii="Arial" w:hAnsi="Arial" w:cs="Arial"/>
          <w:sz w:val="18"/>
          <w:szCs w:val="18"/>
        </w:rPr>
      </w:pPr>
      <w:r w:rsidRPr="00AC6B22">
        <w:rPr>
          <w:rFonts w:ascii="Arial" w:hAnsi="Arial" w:cs="Arial"/>
          <w:sz w:val="18"/>
          <w:szCs w:val="18"/>
        </w:rPr>
        <w:t>Nothing in the foregoing shall create any contractual relationship between University and any consultants employed by Design Professional under the terms of this Agreement.  Design Professional is as responsible for the performance of its consultants as it would be if it had rendered these services itself.</w:t>
      </w:r>
    </w:p>
    <w:p w14:paraId="4EFA7F0D" w14:textId="77777777" w:rsidR="001407FF" w:rsidRPr="00AC6B22" w:rsidRDefault="001407FF" w:rsidP="00867678">
      <w:pPr>
        <w:widowControl/>
        <w:tabs>
          <w:tab w:val="left" w:pos="720"/>
        </w:tabs>
        <w:suppressAutoHyphens/>
        <w:jc w:val="both"/>
        <w:rPr>
          <w:rFonts w:ascii="Arial" w:hAnsi="Arial" w:cs="Arial"/>
          <w:b/>
          <w:sz w:val="18"/>
          <w:szCs w:val="18"/>
        </w:rPr>
      </w:pPr>
    </w:p>
    <w:p w14:paraId="7AE90750" w14:textId="768710D3" w:rsidR="00F11F47" w:rsidRPr="00AC6B22" w:rsidRDefault="00F11F47" w:rsidP="00835FBA">
      <w:pPr>
        <w:pStyle w:val="3-SectionText"/>
      </w:pPr>
      <w:r w:rsidRPr="00AC6B22">
        <w:t>Design Professional shall designate a principal or a staff member as the Project Architect or Project Engineer. So long as the Project Architect or Project Engineer performs in a manner acceptable to University, and remains in Design Professional's employ, the Project Architect or Project Engineer shall remain the first point of contact for all design and other services required under this Agreement, including attending design-related meetings for the Project, unless a substitution mutually acceptable to Design Professional and University is made.  University-approved Project Architect or Project Engineer shall be the person named</w:t>
      </w:r>
      <w:r w:rsidR="00643431" w:rsidRPr="00AC6B22">
        <w:rPr>
          <w:color w:val="000000"/>
        </w:rPr>
        <w:t xml:space="preserve"> in the applicable written authorization</w:t>
      </w:r>
      <w:r w:rsidRPr="00AC6B22">
        <w:t>:</w:t>
      </w:r>
    </w:p>
    <w:p w14:paraId="69371459" w14:textId="77777777" w:rsidR="00523618" w:rsidRPr="00AC6B22" w:rsidRDefault="00F11F47" w:rsidP="00835FBA">
      <w:pPr>
        <w:widowControl/>
        <w:tabs>
          <w:tab w:val="left" w:pos="720"/>
        </w:tabs>
        <w:suppressAutoHyphens/>
        <w:ind w:left="720"/>
        <w:jc w:val="both"/>
        <w:rPr>
          <w:rFonts w:ascii="Arial" w:hAnsi="Arial" w:cs="Arial"/>
          <w:sz w:val="18"/>
          <w:szCs w:val="18"/>
        </w:rPr>
      </w:pPr>
      <w:r w:rsidRPr="00AC6B22">
        <w:rPr>
          <w:rFonts w:ascii="Arial" w:hAnsi="Arial" w:cs="Arial"/>
          <w:sz w:val="18"/>
          <w:szCs w:val="18"/>
        </w:rPr>
        <w:t>Additionally, the University may require other individuals working for the Design Professional or its subconsultants to attend design-related meetings as requested by University.</w:t>
      </w:r>
    </w:p>
    <w:p w14:paraId="0E53ED20" w14:textId="1109536D" w:rsidR="00523618" w:rsidRPr="00AC6B22" w:rsidRDefault="00F11F47" w:rsidP="00835FBA">
      <w:pPr>
        <w:pStyle w:val="3-SectionText"/>
      </w:pPr>
      <w:r w:rsidRPr="00AC6B22">
        <w:t>Design Professional shall assist University in fulfilling the requirements of the authorities and funding agencies whose interests bear on the design, cost, and construction of the Project.</w:t>
      </w:r>
    </w:p>
    <w:p w14:paraId="145A4125" w14:textId="3D131724" w:rsidR="00523618" w:rsidRPr="00AC6B22" w:rsidRDefault="00F11F47" w:rsidP="00835FBA">
      <w:pPr>
        <w:pStyle w:val="3-SectionText"/>
      </w:pPr>
      <w:r w:rsidRPr="00AC6B22">
        <w:t>Design Professional shall abide by all regulations imposed by authorities having jurisdiction over the Project.</w:t>
      </w:r>
    </w:p>
    <w:p w14:paraId="43122A35" w14:textId="3017303A" w:rsidR="00523618" w:rsidRPr="00AC6B22" w:rsidRDefault="00F11F47" w:rsidP="00835FBA">
      <w:pPr>
        <w:pStyle w:val="3-SectionText"/>
      </w:pPr>
      <w:r w:rsidRPr="00AC6B22">
        <w:t xml:space="preserve">Design Professional shall review site surveys; existing record documents; seismic data; mechanical, geotechnical, and other test reports; environmental documents, and any other documentation furnished by University.  From an examination of the site and a review of available information, Design Professional shall determine whether such data are sufficient for purposes of design or whether additional data are needed and, if so, recommend the manner in which it be provided and needed services obtained.  Design Professional may rely on the information provided by University but only to the extent such reliance </w:t>
      </w:r>
      <w:r w:rsidR="00C268E0">
        <w:t>shall be</w:t>
      </w:r>
      <w:r w:rsidRPr="00AC6B22">
        <w:t xml:space="preserve"> consistent with Design Professional’s obligations under this Agreement.</w:t>
      </w:r>
    </w:p>
    <w:p w14:paraId="6D1CA4E2" w14:textId="50A730F1" w:rsidR="00523618" w:rsidRPr="00AC6B22" w:rsidRDefault="00F11F47" w:rsidP="00835FBA">
      <w:pPr>
        <w:pStyle w:val="3-SectionText"/>
      </w:pPr>
      <w:r w:rsidRPr="00AC6B22">
        <w:t>Review, approval or acceptance of Design Professional's work whether by University or others and whether during Schematic Design Phase, Design Development Phase, Construction Documents Phase, Bidding Phase, Construction Phase, Guarantee to Repair Period, or otherwise, shall not relieve Design Professional from responsibility for errors and omissions in Design Professional's work.</w:t>
      </w:r>
    </w:p>
    <w:p w14:paraId="1B8D18B4" w14:textId="7167E790" w:rsidR="00523618" w:rsidRPr="00AC6B22" w:rsidRDefault="0093220B" w:rsidP="00835FBA">
      <w:pPr>
        <w:pStyle w:val="3-SectionText"/>
      </w:pPr>
      <w:bookmarkStart w:id="16" w:name="C06"/>
      <w:bookmarkEnd w:id="16"/>
      <w:r w:rsidRPr="00AC6B22">
        <w:t>Design</w:t>
      </w:r>
      <w:r w:rsidRPr="00AC6B22">
        <w:rPr>
          <w:b/>
        </w:rPr>
        <w:t xml:space="preserve"> </w:t>
      </w:r>
      <w:r w:rsidR="00F11F47" w:rsidRPr="00AC6B22">
        <w:t>Professional shall, at no cost to University, satisfactorily correct any and all errors, omissions, deficiencies, or conflicts in the Construction Documents prepared by Design Professional or Design Professional’s consultants promptly upon discovery or notice.  The obligations of Design Professional to correct defective or nonconforming Work shall not in any way limit any other obligations of Design Professional.</w:t>
      </w:r>
    </w:p>
    <w:p w14:paraId="1511B71C" w14:textId="465EA12D" w:rsidR="00523618" w:rsidRPr="00AC6B22" w:rsidRDefault="00F11F47" w:rsidP="000311E4">
      <w:pPr>
        <w:pStyle w:val="2-Paragraph"/>
      </w:pPr>
      <w:bookmarkStart w:id="17" w:name="_Toc221184114"/>
      <w:r w:rsidRPr="00AC6B22">
        <w:t>SCHEMATIC DESIGN PHASE</w:t>
      </w:r>
      <w:bookmarkEnd w:id="17"/>
    </w:p>
    <w:p w14:paraId="1CDFB43C" w14:textId="1F752D5E" w:rsidR="00931FC6" w:rsidRPr="00AC6B22" w:rsidRDefault="00931FC6" w:rsidP="000311E4">
      <w:pPr>
        <w:pStyle w:val="3-SectionText"/>
        <w:rPr>
          <w:color w:val="000000"/>
        </w:rPr>
      </w:pPr>
      <w:r w:rsidRPr="00AC6B22">
        <w:lastRenderedPageBreak/>
        <w:t>Upon University’s written direction to proceed, Design Professional shall provide Schematic Design Phase services described herein and in the Supplemental Requirements in the Exhibits including, without limitation, Schematic Design Documents for approval by University.</w:t>
      </w:r>
    </w:p>
    <w:p w14:paraId="4B64DD7A" w14:textId="3B911F55" w:rsidR="00523618" w:rsidRPr="00AC6B22" w:rsidRDefault="00F11F47" w:rsidP="000311E4">
      <w:pPr>
        <w:pStyle w:val="2-Paragraph"/>
      </w:pPr>
      <w:bookmarkStart w:id="18" w:name="_Toc221184115"/>
      <w:r w:rsidRPr="00AC6B22">
        <w:t>DESIGN DEVELOPMENT PHASE</w:t>
      </w:r>
      <w:bookmarkEnd w:id="18"/>
    </w:p>
    <w:p w14:paraId="23C5732B" w14:textId="76105635" w:rsidR="00523618" w:rsidRPr="00AC6B22" w:rsidRDefault="00BF23F6" w:rsidP="000311E4">
      <w:pPr>
        <w:pStyle w:val="3-SectionText"/>
      </w:pPr>
      <w:r w:rsidRPr="00AC6B22">
        <w:t>Upon University's written direction to proceed, Design Professional shall provide Design Development Phase services as described herein and in the Supplemental Requirements in the Exhibits and based on Schematic Design documents approved in writing by University and any written adjustments in the scope or quality of the Project or in the Construction Budget including, without limitation, Design Development Documents for approval by University.</w:t>
      </w:r>
    </w:p>
    <w:p w14:paraId="73D2B155" w14:textId="07FB99C4" w:rsidR="00523618" w:rsidRPr="00AC6B22" w:rsidRDefault="00F11F47" w:rsidP="000311E4">
      <w:pPr>
        <w:pStyle w:val="2-Paragraph"/>
      </w:pPr>
      <w:bookmarkStart w:id="19" w:name="_Toc221184116"/>
      <w:r w:rsidRPr="00AC6B22">
        <w:t>CONSTRUCTION DOCUMENTS PHASE</w:t>
      </w:r>
      <w:bookmarkEnd w:id="19"/>
    </w:p>
    <w:p w14:paraId="52CDCB26" w14:textId="63D090A9" w:rsidR="00523618" w:rsidRPr="00AC6B22" w:rsidRDefault="00BF23F6" w:rsidP="000311E4">
      <w:pPr>
        <w:pStyle w:val="3-SectionText"/>
      </w:pPr>
      <w:r w:rsidRPr="00AC6B22">
        <w:t>Upon University's written direction to proceed, Design Professional shall provide Construction Documents Phase services as described herein and in the Supplemental Requirements in the Exhibits and based on Design Development documents approved in writing by University and any written adjustments in the scope or quality of the Project or in the Construction Budget including, without limitation, Construction Documents for approval by University.</w:t>
      </w:r>
    </w:p>
    <w:p w14:paraId="1B029614" w14:textId="4B9D192D" w:rsidR="00523618" w:rsidRPr="00AC6B22" w:rsidRDefault="00F11F47" w:rsidP="000311E4">
      <w:pPr>
        <w:pStyle w:val="3-SectionText"/>
      </w:pPr>
      <w:r w:rsidRPr="00AC6B22">
        <w:t>The Drawings and Specifications shall be consistent with the University's General Conditions in the Exhibits and the Division 1 tailored for the Project including but not limited to any Facility requirements.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AC6B22" w:rsidRPr="00AC6B22" w14:paraId="69B9BF8F" w14:textId="77777777" w:rsidTr="00105A3F">
        <w:tc>
          <w:tcPr>
            <w:tcW w:w="4968" w:type="dxa"/>
          </w:tcPr>
          <w:p w14:paraId="4E929DBA" w14:textId="77777777" w:rsidR="00AC6B22" w:rsidRPr="00AC6B22" w:rsidRDefault="00AC6B22" w:rsidP="00AC6B22">
            <w:pPr>
              <w:rPr>
                <w:rFonts w:ascii="Arial" w:hAnsi="Arial" w:cs="Arial"/>
                <w:sz w:val="18"/>
                <w:szCs w:val="18"/>
              </w:rPr>
            </w:pPr>
            <w:r w:rsidRPr="00AC6B22">
              <w:rPr>
                <w:rFonts w:ascii="Arial" w:hAnsi="Arial" w:cs="Arial"/>
                <w:sz w:val="18"/>
                <w:szCs w:val="18"/>
              </w:rPr>
              <w:t>NOTE:  ATTACH AS EXHIBIT A, LONG FORM GENERAL CONDITIONS. SUPPLEMENTARY CONDITIONS AND THE FACILITY’S DIVISION 1 OF UNIVERSITY’S BIDDING DOCUMENTS.</w:t>
            </w:r>
          </w:p>
        </w:tc>
      </w:tr>
    </w:tbl>
    <w:p w14:paraId="74BBF743" w14:textId="77777777" w:rsidR="00FF6B9C" w:rsidRDefault="00FF6B9C" w:rsidP="00FF6B9C">
      <w:pPr>
        <w:pStyle w:val="2-Paragraph"/>
        <w:numPr>
          <w:ilvl w:val="0"/>
          <w:numId w:val="0"/>
        </w:numPr>
        <w:ind w:left="720" w:hanging="720"/>
      </w:pPr>
    </w:p>
    <w:p w14:paraId="3818FE79" w14:textId="397B5D74" w:rsidR="00523618" w:rsidRPr="00AC6B22" w:rsidRDefault="00F11F47" w:rsidP="00FF6B9C">
      <w:pPr>
        <w:pStyle w:val="2-Paragraph"/>
      </w:pPr>
      <w:bookmarkStart w:id="20" w:name="_Toc221184117"/>
      <w:r w:rsidRPr="00AC6B22">
        <w:t>BIDDING PHASE</w:t>
      </w:r>
      <w:bookmarkEnd w:id="20"/>
    </w:p>
    <w:p w14:paraId="0BF44D67" w14:textId="36E6AB2F" w:rsidR="00523618" w:rsidRPr="00AC6B22" w:rsidRDefault="00F11F47" w:rsidP="00FF6B9C">
      <w:pPr>
        <w:pStyle w:val="3-SectionText"/>
      </w:pPr>
      <w:r w:rsidRPr="00AC6B22">
        <w:t>Upon University's written direction to proceed, Design Professional shall provide Bidding Phase services as described herein and in the Supplemental Requirements in the Exhibits.</w:t>
      </w:r>
    </w:p>
    <w:p w14:paraId="5464CEA1" w14:textId="0D1C4BD4" w:rsidR="00541AEF" w:rsidRPr="00AC6B22" w:rsidRDefault="00F11F47" w:rsidP="00FF6B9C">
      <w:pPr>
        <w:pStyle w:val="3-SectionText"/>
      </w:pPr>
      <w:r w:rsidRPr="00AC6B22">
        <w:t xml:space="preserve">If the lowest responsive total bid price received exceeds the Construction Budget </w:t>
      </w:r>
      <w:r w:rsidR="00756CB7" w:rsidRPr="00F81B44">
        <w:rPr>
          <w:color w:val="FF0000"/>
          <w:highlight w:val="lightGray"/>
        </w:rPr>
        <w:fldChar w:fldCharType="begin">
          <w:ffData>
            <w:name w:val="Text4"/>
            <w:enabled/>
            <w:calcOnExit w:val="0"/>
            <w:textInput>
              <w:default w:val="{PERCENTAGE, e.g. 10}"/>
            </w:textInput>
          </w:ffData>
        </w:fldChar>
      </w:r>
      <w:r w:rsidRPr="00F81B44">
        <w:rPr>
          <w:color w:val="FF0000"/>
          <w:highlight w:val="lightGray"/>
        </w:rPr>
        <w:instrText xml:space="preserve"> FORMTEXT </w:instrText>
      </w:r>
      <w:r w:rsidR="00756CB7" w:rsidRPr="00F81B44">
        <w:rPr>
          <w:color w:val="FF0000"/>
          <w:highlight w:val="lightGray"/>
        </w:rPr>
      </w:r>
      <w:r w:rsidR="00756CB7" w:rsidRPr="00F81B44">
        <w:rPr>
          <w:color w:val="FF0000"/>
          <w:highlight w:val="lightGray"/>
        </w:rPr>
        <w:fldChar w:fldCharType="separate"/>
      </w:r>
      <w:r w:rsidRPr="00F81B44">
        <w:rPr>
          <w:noProof/>
          <w:color w:val="FF0000"/>
          <w:highlight w:val="lightGray"/>
        </w:rPr>
        <w:t>{PERCENTAGE, e.g. 10}</w:t>
      </w:r>
      <w:r w:rsidR="00756CB7" w:rsidRPr="00F81B44">
        <w:rPr>
          <w:color w:val="FF0000"/>
          <w:highlight w:val="lightGray"/>
        </w:rPr>
        <w:fldChar w:fldCharType="end"/>
      </w:r>
      <w:r w:rsidRPr="00AC6B22">
        <w:t>, University may, at its discretion, (1) authorize rebidding of the Project within a reasonable period of time; or (2) require Design Professional, at Design Professional's expense, to modify the Project design and the Construction Documents in order to reduce the Estimated Project Construction Cost to a level that falls within the Construction Budget.</w:t>
      </w:r>
    </w:p>
    <w:p w14:paraId="579D8424" w14:textId="36E3E416" w:rsidR="00523618" w:rsidRPr="00AC6B22" w:rsidRDefault="00F11F47" w:rsidP="00FF6B9C">
      <w:pPr>
        <w:pStyle w:val="2-Paragraph"/>
      </w:pPr>
      <w:bookmarkStart w:id="21" w:name="_Toc221184118"/>
      <w:r w:rsidRPr="00AC6B22">
        <w:t>CONSTRUCTION PHASE</w:t>
      </w:r>
      <w:bookmarkEnd w:id="21"/>
    </w:p>
    <w:p w14:paraId="39167CAC" w14:textId="2C04EDD9" w:rsidR="00523618" w:rsidRPr="00AC6B22" w:rsidRDefault="00F11F47" w:rsidP="00FF6B9C">
      <w:pPr>
        <w:pStyle w:val="3-SectionText"/>
      </w:pPr>
      <w:r w:rsidRPr="00AC6B22">
        <w:t>Upon University's written direction to proceed, Design Professional shall provide Construction Phase services as described herein and in the Supplemental Requirements in the Exhibits.</w:t>
      </w:r>
    </w:p>
    <w:p w14:paraId="20A80545" w14:textId="796DC946" w:rsidR="00523618" w:rsidRPr="00AC6B22" w:rsidRDefault="00F11F47" w:rsidP="00FF6B9C">
      <w:pPr>
        <w:pStyle w:val="3-SectionText"/>
      </w:pPr>
      <w:r w:rsidRPr="00AC6B22">
        <w:t>The Construction Phase will commence on the date the Agreement between University and Contractor is signed by University and will terminate one year after Notice of Completion or Notice of Cessation, or in the absence of either a Notice of Completion or Notice of Cessation, one year after Final Completion.</w:t>
      </w:r>
    </w:p>
    <w:p w14:paraId="4CEBE361" w14:textId="459C713F" w:rsidR="00523618" w:rsidRPr="00AC6B22" w:rsidRDefault="00F11F47" w:rsidP="00FF6B9C">
      <w:pPr>
        <w:pStyle w:val="3-SectionText"/>
      </w:pPr>
      <w:r w:rsidRPr="00AC6B22">
        <w:t>Except as otherwise provided in the Contract Documents or as directed by University, all written communications with Contractor shall be sent and received by University’s Representative.</w:t>
      </w:r>
    </w:p>
    <w:p w14:paraId="6B61BB61" w14:textId="6152CDEF" w:rsidR="00523618" w:rsidRPr="00AC6B22" w:rsidRDefault="00F11F47" w:rsidP="00FF6B9C">
      <w:pPr>
        <w:pStyle w:val="3-SectionText"/>
      </w:pPr>
      <w:r w:rsidRPr="00AC6B22">
        <w:t>Design Professional shall render design interpretations of, and design decisions regarding, the Contract Documents that are necessary for the proper execution or progress of the Work including provision of clarifications and interpretations of the Contract Documents that are consistent with the intent of the documents but which do not involve a change in the scope of the Work.  Such clarifications and interpretations shall not involve an adjustment of the Contract Sum or an extension of the Contract Time.</w:t>
      </w:r>
    </w:p>
    <w:p w14:paraId="022BE7AC" w14:textId="01E2C235" w:rsidR="00523618" w:rsidRPr="00AC6B22" w:rsidRDefault="00F11F47" w:rsidP="00FF6B9C">
      <w:pPr>
        <w:pStyle w:val="3-SectionText"/>
      </w:pPr>
      <w:r w:rsidRPr="00AC6B22">
        <w:t>Design Professional shall not be responsible for construction means, methods, techniques, sequences, procedures, or safety precautions and programs in connection with the Work, unless Design Professional specifies, directs, recommends or approves such means, methods, techniques, sequences, procedures, or safety precautions/programs.</w:t>
      </w:r>
    </w:p>
    <w:p w14:paraId="250B2435" w14:textId="14F31724" w:rsidR="00C4362E" w:rsidRPr="0032378A" w:rsidRDefault="00C4362E" w:rsidP="00FF6B9C">
      <w:pPr>
        <w:pStyle w:val="3-SectionText"/>
        <w:rPr>
          <w:b/>
        </w:rPr>
      </w:pPr>
      <w:r w:rsidRPr="00700E56">
        <w:t>Design Professional shall prepare drawings</w:t>
      </w:r>
      <w:r w:rsidRPr="00811B10">
        <w:rPr>
          <w:color w:val="00B050"/>
        </w:rPr>
        <w:t>,</w:t>
      </w:r>
      <w:r w:rsidRPr="00811B10">
        <w:t> specifications</w:t>
      </w:r>
      <w:r w:rsidRPr="00811B10">
        <w:rPr>
          <w:color w:val="00B050"/>
        </w:rPr>
        <w:t xml:space="preserve">, </w:t>
      </w:r>
      <w:r w:rsidRPr="0032378A">
        <w:t>supporting data, and other services in connection with Field Orders and Change Orders as required by the Supplemental Requirements in the Exhibits.  Design Professional will be paid for these services, as Additional Services, if it (1) submits a written estimate of the cost of such service within {DAYS} of the notification that the services are required and (2) the cost of such services do not exceed the estimated amount, as thereafter approved in writing by University. Under no circumstances will the Design Professional be entitled to compensation in excess of {AMOUNT} for such services for any individual Change Order without prior written approval of University.</w:t>
      </w:r>
    </w:p>
    <w:p w14:paraId="3778CE03" w14:textId="77777777" w:rsidR="00C4362E" w:rsidRPr="00811B10" w:rsidRDefault="00C4362E" w:rsidP="00C4362E">
      <w:pPr>
        <w:pStyle w:val="Heading2"/>
        <w:keepNext w:val="0"/>
        <w:spacing w:after="120"/>
        <w:rPr>
          <w:b w:val="0"/>
          <w:bCs w:val="0"/>
          <w:color w:val="FF0000"/>
          <w:sz w:val="18"/>
          <w:szCs w:val="18"/>
          <w:highlight w:val="lightGray"/>
          <w:u w:val="none"/>
        </w:rPr>
      </w:pPr>
      <w:bookmarkStart w:id="22" w:name="_Toc221184119"/>
      <w:r w:rsidRPr="00811B10">
        <w:rPr>
          <w:b w:val="0"/>
          <w:bCs w:val="0"/>
          <w:color w:val="FF0000"/>
          <w:sz w:val="18"/>
          <w:szCs w:val="18"/>
          <w:highlight w:val="lightGray"/>
          <w:u w:val="none"/>
        </w:rPr>
        <w:t>{FACILITY HAS THE OPTION TO USE 2.6.7 OR TO LEAVE PREPARATION OF CHANGE ORDERS AS ADDITIONAL SERVICES.</w:t>
      </w:r>
      <w:bookmarkEnd w:id="22"/>
    </w:p>
    <w:p w14:paraId="30840AE1" w14:textId="6BC5F385" w:rsidR="00C4362E" w:rsidRPr="00301A26" w:rsidRDefault="00C4362E" w:rsidP="00EE7500">
      <w:pPr>
        <w:pStyle w:val="3-SectionText"/>
        <w:rPr>
          <w:rFonts w:eastAsiaTheme="minorHAnsi"/>
          <w:color w:val="EE0000"/>
        </w:rPr>
      </w:pPr>
      <w:r w:rsidRPr="00301A26">
        <w:rPr>
          <w:color w:val="EE0000"/>
          <w:highlight w:val="lightGray"/>
        </w:rPr>
        <w:lastRenderedPageBreak/>
        <w:t>However, no additional compensation shall be paid to Design Professional for the preparation of Change Orders, including the preparation of Drawings, Specifications, and supporting data and other services required in connection with the preparation of Change Orders until the total cumulative value (calculated by adding the absolute values of both additive and deductive changes not caused, in whole or in part, by Design Professional errors or omissions) exceeds {</w:t>
      </w:r>
      <w:r w:rsidR="00301A26" w:rsidRPr="00301A26">
        <w:rPr>
          <w:color w:val="EE0000"/>
          <w:highlight w:val="lightGray"/>
        </w:rPr>
        <w:t>xx</w:t>
      </w:r>
      <w:r w:rsidRPr="00301A26">
        <w:rPr>
          <w:color w:val="EE0000"/>
          <w:highlight w:val="lightGray"/>
        </w:rPr>
        <w:t>} percent of the Contract Sum</w:t>
      </w:r>
      <w:r w:rsidRPr="00301A26">
        <w:rPr>
          <w:color w:val="EE0000"/>
        </w:rPr>
        <w:t>.</w:t>
      </w:r>
    </w:p>
    <w:p w14:paraId="11E6A89E" w14:textId="2D8CE3D9" w:rsidR="00EC45C0" w:rsidRPr="00AC6B22" w:rsidRDefault="00EC45C0" w:rsidP="00EE7500">
      <w:pPr>
        <w:pStyle w:val="3-SectionText"/>
        <w:rPr>
          <w:rStyle w:val="CommentReference"/>
          <w:sz w:val="18"/>
          <w:szCs w:val="18"/>
        </w:rPr>
      </w:pPr>
      <w:r w:rsidRPr="00AC6B22">
        <w:t>Design</w:t>
      </w:r>
      <w:r w:rsidRPr="00AC6B22">
        <w:rPr>
          <w:b/>
        </w:rPr>
        <w:t xml:space="preserve"> </w:t>
      </w:r>
      <w:r w:rsidRPr="00AC6B22">
        <w:t>Professional shall provide Record Documents as described herein and in the Supplemental Requirements in the Exhibits</w:t>
      </w:r>
      <w:r w:rsidRPr="00AC6B22">
        <w:rPr>
          <w:b/>
        </w:rPr>
        <w:t>.</w:t>
      </w:r>
    </w:p>
    <w:p w14:paraId="0D7F4E49" w14:textId="76C72F82" w:rsidR="00541AEF" w:rsidRPr="00AC6B22" w:rsidRDefault="00F11F47" w:rsidP="00EE7500">
      <w:pPr>
        <w:pStyle w:val="3-SectionText"/>
      </w:pPr>
      <w:r w:rsidRPr="00AC6B22">
        <w:t>Design Professional shall review the Work at 11 months after Substantial Completion or Final Completion, as applicable, and shall make written recommendations to University for the correction of any deficiencies as required by the Supplemental Requirements in the Exhibits</w:t>
      </w:r>
      <w:r w:rsidRPr="00AC6B22">
        <w:rPr>
          <w:b/>
        </w:rPr>
        <w:t xml:space="preserve">.  </w:t>
      </w:r>
      <w:r w:rsidRPr="00AC6B22">
        <w:t xml:space="preserve">Dates for inspections shall be as mutually agreed by the parties within the 11th month time frame.  The number of work hours associated with the on-site review and preparation of written recommendations shall not exceed </w:t>
      </w:r>
      <w:r w:rsidR="00756CB7" w:rsidRPr="00F81B44">
        <w:rPr>
          <w:highlight w:val="lightGray"/>
        </w:rPr>
        <w:fldChar w:fldCharType="begin"/>
      </w:r>
      <w:r w:rsidRPr="00F81B44">
        <w:rPr>
          <w:highlight w:val="lightGray"/>
        </w:rPr>
        <w:instrText xml:space="preserve"> MACROBUTTON nomacro {     } </w:instrText>
      </w:r>
      <w:r w:rsidR="00756CB7" w:rsidRPr="00F81B44">
        <w:rPr>
          <w:highlight w:val="lightGray"/>
        </w:rPr>
        <w:fldChar w:fldCharType="end"/>
      </w:r>
      <w:r w:rsidRPr="00AC6B22">
        <w:t xml:space="preserve"> hours excluding review and preparation necessitated in whole or in part by Design Professional’s errors and omissions.</w:t>
      </w:r>
    </w:p>
    <w:p w14:paraId="3AA572E8" w14:textId="690D66F5" w:rsidR="00523618" w:rsidRPr="00AC6B22" w:rsidRDefault="00F11F47" w:rsidP="00301A26">
      <w:pPr>
        <w:pStyle w:val="2-Paragraph"/>
      </w:pPr>
      <w:bookmarkStart w:id="23" w:name="_Toc221184120"/>
      <w:r w:rsidRPr="00AC6B22">
        <w:t xml:space="preserve">INDEPENDENT </w:t>
      </w:r>
      <w:r w:rsidR="00016921" w:rsidRPr="00AC6B22">
        <w:t>SEISMIC</w:t>
      </w:r>
      <w:r w:rsidR="00EC45C0" w:rsidRPr="00AC6B22">
        <w:t>/STRUCTURAL</w:t>
      </w:r>
      <w:r w:rsidR="00016921" w:rsidRPr="00AC6B22">
        <w:t xml:space="preserve"> </w:t>
      </w:r>
      <w:r w:rsidRPr="00AC6B22">
        <w:t>REVIEW</w:t>
      </w:r>
      <w:bookmarkEnd w:id="23"/>
    </w:p>
    <w:p w14:paraId="4B7803B8" w14:textId="69E52C6D" w:rsidR="00523618" w:rsidRPr="00AC6B22" w:rsidRDefault="00F11F47" w:rsidP="00301A26">
      <w:pPr>
        <w:pStyle w:val="3-SectionText"/>
      </w:pPr>
      <w:r w:rsidRPr="00AC6B22">
        <w:t>Project</w:t>
      </w:r>
      <w:r w:rsidR="00B07E35">
        <w:t>s</w:t>
      </w:r>
      <w:r w:rsidRPr="00AC6B22">
        <w:t xml:space="preserve"> </w:t>
      </w:r>
      <w:r w:rsidR="00B07E35">
        <w:t xml:space="preserve">are </w:t>
      </w:r>
      <w:r w:rsidRPr="00AC6B22">
        <w:t>subject to an independent seismic/structure review conducted by University and at University expense.  Design Professional shall attend meetings as necessary to resolve all seismic issues.  Design Professional shall present Drawings and other items as necessary to describe the Project design.</w:t>
      </w:r>
    </w:p>
    <w:p w14:paraId="111BE494" w14:textId="0F52470E" w:rsidR="00523618" w:rsidRPr="00AC6B22" w:rsidRDefault="00F11F47" w:rsidP="00301A26">
      <w:pPr>
        <w:pStyle w:val="2-Paragraph"/>
      </w:pPr>
      <w:bookmarkStart w:id="24" w:name="_Toc221184121"/>
      <w:r w:rsidRPr="00AC6B22">
        <w:t>SCHEDULE</w:t>
      </w:r>
      <w:bookmarkEnd w:id="24"/>
    </w:p>
    <w:p w14:paraId="45EEE25E" w14:textId="5370284B" w:rsidR="00523618" w:rsidRPr="00AC6B22" w:rsidRDefault="00F11F47" w:rsidP="00301A26">
      <w:pPr>
        <w:pStyle w:val="3-SectionText"/>
      </w:pPr>
      <w:r w:rsidRPr="00AC6B22">
        <w:t>Design Professional acknowledges that all time limits stated in this Agreement are of the utmost importance to University. Design Professional shall meet the Project Schedule, which may be revised from time to time by mutual agreement, for completion of Design Professional's services.</w:t>
      </w:r>
    </w:p>
    <w:p w14:paraId="58886D71" w14:textId="57F34B30" w:rsidR="00523618" w:rsidRPr="00AC6B22" w:rsidRDefault="00F11F47" w:rsidP="00301A26">
      <w:pPr>
        <w:pStyle w:val="3-SectionText"/>
      </w:pPr>
      <w:r w:rsidRPr="00AC6B22">
        <w:t xml:space="preserve">Design Professional shall submit its proposed work plan for the performance of Design Professional's services within </w:t>
      </w:r>
      <w:r w:rsidR="00756CB7" w:rsidRPr="00AC6B22">
        <w:rPr>
          <w:highlight w:val="lightGray"/>
        </w:rPr>
        <w:fldChar w:fldCharType="begin"/>
      </w:r>
      <w:r w:rsidRPr="00AC6B22">
        <w:rPr>
          <w:highlight w:val="lightGray"/>
        </w:rPr>
        <w:instrText xml:space="preserve"> MACROBUTTON nomacro { 5 }</w:instrText>
      </w:r>
      <w:r w:rsidR="00756CB7" w:rsidRPr="00AC6B22">
        <w:rPr>
          <w:highlight w:val="lightGray"/>
        </w:rPr>
        <w:fldChar w:fldCharType="end"/>
      </w:r>
      <w:r w:rsidRPr="00AC6B22">
        <w:t xml:space="preserve">  calendar days following the later of (1) the execution date of this Agreement, or (2) the date on which University authorizes Design Professional to begin performing Schematic Design Phase services.  Design Professional’s work plan shall include without limitation, a schedule for how Design Professional will comply with the Project Schedule.</w:t>
      </w:r>
    </w:p>
    <w:p w14:paraId="6FD1334A" w14:textId="77777777" w:rsidR="00523618" w:rsidRPr="00AC6B22" w:rsidRDefault="00F11F47" w:rsidP="007D0128">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Design Professional's work plan shall include allowances for the periods of time required for University's review and approval of submissions and for approvals by authorities having jurisdiction over the Project.  Design Professional's work plan, when approved by University, shall not be exceeded by Design Professional except when University and Design Professional mutually agree, in writing, to a revised Project Schedule.</w:t>
      </w:r>
    </w:p>
    <w:p w14:paraId="4D219551" w14:textId="378E6B2A" w:rsidR="00C25D42" w:rsidRDefault="00F11F47" w:rsidP="007D0128">
      <w:pPr>
        <w:pStyle w:val="3-SectionText"/>
      </w:pPr>
      <w:r w:rsidRPr="00AC6B22">
        <w:t xml:space="preserve">The total time scheduled for full completion of Design Professional's services for each phase of the Project shall not exceed the durations listed </w:t>
      </w:r>
      <w:r w:rsidR="00643431" w:rsidRPr="00AC6B22">
        <w:rPr>
          <w:color w:val="000000"/>
        </w:rPr>
        <w:t>in the applicable written authorization</w:t>
      </w:r>
      <w:r w:rsidRPr="00AC6B22">
        <w:t>, unless mutually agreed upon in writing by Design Professional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 as not meeting the deliverables required by submittal requirements of this Agreement and the attachments thereto, shall not be cause for adjustment of the Project Schedule, and any such delay caused by such rejected submittals shall be at the sole responsibility of Design Professional.</w:t>
      </w:r>
    </w:p>
    <w:p w14:paraId="41091D19" w14:textId="2E85D759" w:rsidR="00C25D42" w:rsidRDefault="00C25D42" w:rsidP="007D0128">
      <w:pPr>
        <w:pStyle w:val="2-Paragraph"/>
      </w:pPr>
      <w:bookmarkStart w:id="25" w:name="_Hlk204694323"/>
      <w:bookmarkStart w:id="26" w:name="_Toc221184122"/>
      <w:r w:rsidRPr="00BA654A">
        <w:t>UNIVERSITY-DESIGNATED DATA SYSTEMS</w:t>
      </w:r>
      <w:bookmarkEnd w:id="26"/>
    </w:p>
    <w:p w14:paraId="5224C5C1" w14:textId="12643B0C" w:rsidR="00C25D42" w:rsidRDefault="0016603D" w:rsidP="007D0128">
      <w:pPr>
        <w:pStyle w:val="3-SectionText"/>
      </w:pPr>
      <w:r>
        <w:t>Design Professional</w:t>
      </w:r>
      <w:r w:rsidR="00C25D42" w:rsidRPr="000B6674">
        <w:t xml:space="preserve"> is required to use University-designated data systems, which may include but is not limited to those for document review workflows, document retention, labor compliance software, and supplier diversity software.</w:t>
      </w:r>
    </w:p>
    <w:p w14:paraId="66C3FA7B" w14:textId="6657461A" w:rsidR="00523618" w:rsidRPr="00AC6B22" w:rsidRDefault="00F11F47" w:rsidP="007D0128">
      <w:pPr>
        <w:pStyle w:val="1-Article"/>
      </w:pPr>
      <w:bookmarkStart w:id="27" w:name="_Toc221184123"/>
      <w:bookmarkEnd w:id="25"/>
      <w:r w:rsidRPr="00AC6B22">
        <w:t>ARTICLE</w:t>
      </w:r>
      <w:r w:rsidR="007D0128">
        <w:t xml:space="preserve"> </w:t>
      </w:r>
      <w:r w:rsidRPr="00AC6B22">
        <w:t>3</w:t>
      </w:r>
      <w:r w:rsidR="0021615D" w:rsidRPr="00AC6B22">
        <w:t xml:space="preserve"> - </w:t>
      </w:r>
      <w:r w:rsidRPr="00AC6B22">
        <w:t>ADDITIONAL SERVICES</w:t>
      </w:r>
      <w:bookmarkEnd w:id="27"/>
    </w:p>
    <w:p w14:paraId="02B5D4CA" w14:textId="5B85DDE0" w:rsidR="00523618" w:rsidRPr="00AC6B22" w:rsidRDefault="00F11F47" w:rsidP="007D0128">
      <w:pPr>
        <w:pStyle w:val="3-SectionText"/>
      </w:pPr>
      <w:r w:rsidRPr="00AC6B22">
        <w:t xml:space="preserve">Unless required in Article 2 of this Agreement or in the Supplemental Requirements to be performed as part of Basic Services, the services described in this Agreement and the Supplemental Requirements are Additional Services.  These Additional Services shall be paid for by University, as provided in this Agreement, in addition to the compensation for Basic Services.  Design Professional shall provide Additional Services only when and as authorized in a written </w:t>
      </w:r>
      <w:r w:rsidR="008B4E76" w:rsidRPr="00AC6B22">
        <w:t xml:space="preserve">Authorization </w:t>
      </w:r>
      <w:r w:rsidRPr="00AC6B22">
        <w:t>signed by University.  No Additional Services shall be compensable unless so authorized.</w:t>
      </w:r>
    </w:p>
    <w:p w14:paraId="677397FA" w14:textId="16B71756" w:rsidR="00523618" w:rsidRPr="00AC6B22" w:rsidRDefault="00F11F47" w:rsidP="007D0128">
      <w:pPr>
        <w:pStyle w:val="1-Article"/>
      </w:pPr>
      <w:bookmarkStart w:id="28" w:name="_Toc221184124"/>
      <w:r w:rsidRPr="00AC6B22">
        <w:t>ARTICLE</w:t>
      </w:r>
      <w:r w:rsidR="007D0128">
        <w:t xml:space="preserve"> </w:t>
      </w:r>
      <w:r w:rsidRPr="00AC6B22">
        <w:t>4</w:t>
      </w:r>
      <w:r w:rsidR="0021615D" w:rsidRPr="00AC6B22">
        <w:t xml:space="preserve"> - </w:t>
      </w:r>
      <w:r w:rsidRPr="00AC6B22">
        <w:t>UNIVERSITY RIGHTS AND RESPONSIBILITIES</w:t>
      </w:r>
      <w:bookmarkEnd w:id="28"/>
    </w:p>
    <w:p w14:paraId="333842A1" w14:textId="42ACB2BA" w:rsidR="00523618" w:rsidRPr="00AC6B22" w:rsidRDefault="00F11F47" w:rsidP="007D0128">
      <w:pPr>
        <w:pStyle w:val="2-Paragraph"/>
      </w:pPr>
      <w:bookmarkStart w:id="29" w:name="_Toc221184125"/>
      <w:r w:rsidRPr="00AC6B22">
        <w:t>ADMINISTRATION</w:t>
      </w:r>
      <w:bookmarkEnd w:id="29"/>
    </w:p>
    <w:p w14:paraId="706DA480" w14:textId="4017225C" w:rsidR="00523618" w:rsidRPr="00AC6B22" w:rsidRDefault="008B4E76" w:rsidP="007D0128">
      <w:pPr>
        <w:pStyle w:val="3-SectionText"/>
      </w:pPr>
      <w:r w:rsidRPr="00AC6B22">
        <w:t xml:space="preserve">For each project </w:t>
      </w:r>
      <w:r w:rsidR="00F11F47" w:rsidRPr="00AC6B22">
        <w:t>University shall designate, in writing, an Administrator who will act on behalf of University with respect to this Agreement.  Design Professional shall accept directives only from University's Designated Administrator and not from other University employees or consultants.  University may replace University's Designated Administrator at its sole option; if this replacement is made, University shall notify Design Professional in writing.</w:t>
      </w:r>
    </w:p>
    <w:p w14:paraId="4C24BB32" w14:textId="376D9E6B" w:rsidR="00523618" w:rsidRPr="00AC6B22" w:rsidRDefault="00F11F47" w:rsidP="007D0128">
      <w:pPr>
        <w:pStyle w:val="3-SectionText"/>
      </w:pPr>
      <w:r w:rsidRPr="00AC6B22">
        <w:lastRenderedPageBreak/>
        <w:t>University shall designate, in writing, prior to bidding</w:t>
      </w:r>
      <w:r w:rsidR="008B4E76" w:rsidRPr="00AC6B22">
        <w:t xml:space="preserve"> any project</w:t>
      </w:r>
      <w:r w:rsidRPr="00AC6B22">
        <w:t>, a University’s Representative.</w:t>
      </w:r>
    </w:p>
    <w:p w14:paraId="62D11E40" w14:textId="0D065F3E" w:rsidR="00523618" w:rsidRPr="00AC6B22" w:rsidRDefault="00F11F47" w:rsidP="001C68F3">
      <w:pPr>
        <w:pStyle w:val="2-Paragraph"/>
      </w:pPr>
      <w:bookmarkStart w:id="30" w:name="_Toc221184126"/>
      <w:r w:rsidRPr="00AC6B22">
        <w:t>PROVISION OF INFORMATION, SURVEYS, REPORTS, AND DATA</w:t>
      </w:r>
      <w:bookmarkEnd w:id="30"/>
    </w:p>
    <w:p w14:paraId="2267FE20" w14:textId="49696DC7" w:rsidR="00523618" w:rsidRPr="00AC6B22" w:rsidRDefault="00F11F47" w:rsidP="001C68F3">
      <w:pPr>
        <w:pStyle w:val="3-SectionText"/>
      </w:pPr>
      <w:r w:rsidRPr="00AC6B22">
        <w:t>University shall have the right to make changes to the Project Program.  When such changes increase the duties of Design Professional beyond those reasonably and customarily provided in Basic Services, Design Professional shall be compensated in accordance with this Agreement.</w:t>
      </w:r>
    </w:p>
    <w:p w14:paraId="56CE1878" w14:textId="5D7EF44D" w:rsidR="00523618" w:rsidRPr="00AC6B22" w:rsidRDefault="00F11F47" w:rsidP="001C68F3">
      <w:pPr>
        <w:pStyle w:val="3-SectionText"/>
      </w:pPr>
      <w:r w:rsidRPr="00AC6B22">
        <w:t>University shall have the right to make reasonable changes to its Bidding Documents and Design Professional shall be bound by such changes.  When such changes increase the duties of Design Professional, beyond those reasonably and customarily provided in Basic Services, Design Professional shall be compensated in accordance with this Agreement.</w:t>
      </w:r>
    </w:p>
    <w:p w14:paraId="40694DA5" w14:textId="5A94F2B5" w:rsidR="00523618" w:rsidRPr="00AC6B22" w:rsidRDefault="00F11F47" w:rsidP="001C68F3">
      <w:pPr>
        <w:pStyle w:val="3-SectionText"/>
      </w:pPr>
      <w:r w:rsidRPr="00AC6B22">
        <w:t>University shall furnish structural, mechanical, electrical, chemical, soils, and other tests, inspections, and reports as required by law or by the Contract Documents, which are not required to be furnished by Contractor under the Contract Documents.</w:t>
      </w:r>
    </w:p>
    <w:p w14:paraId="4C6F25C1" w14:textId="2324B1D9" w:rsidR="00523618" w:rsidRPr="00AC6B22" w:rsidRDefault="00F11F47" w:rsidP="001C68F3">
      <w:pPr>
        <w:pStyle w:val="3-SectionText"/>
      </w:pPr>
      <w:r w:rsidRPr="00AC6B22">
        <w:t>University shall update the Project Schedule as dates and durations applicable to the Project such as funding deadlines, review periods, anticipated periods of Project suspension, and construction deadlines become known.</w:t>
      </w:r>
    </w:p>
    <w:p w14:paraId="59B81A3C" w14:textId="58040BE7" w:rsidR="00523618" w:rsidRPr="00AC6B22" w:rsidRDefault="00F11F47" w:rsidP="001C68F3">
      <w:pPr>
        <w:pStyle w:val="3-SectionText"/>
      </w:pPr>
      <w:r w:rsidRPr="00AC6B22">
        <w:t>If required for the performance of Design Professional's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7263A7E5" w14:textId="676346EE" w:rsidR="00523618" w:rsidRPr="00AC6B22" w:rsidRDefault="00F11F47" w:rsidP="001C68F3">
      <w:pPr>
        <w:pStyle w:val="3-SectionText"/>
      </w:pPr>
      <w:r w:rsidRPr="00AC6B22">
        <w:t>University shall furnish geotechnical data when these data are reasonably deemed necessary by Design Professional, including test logs, soil classifications, soil bearing values, and other data necessary to define subsoil conditions.</w:t>
      </w:r>
    </w:p>
    <w:p w14:paraId="78F04DA5" w14:textId="3B4BAEE3" w:rsidR="00523618" w:rsidRPr="00AC6B22" w:rsidRDefault="00F11F47" w:rsidP="001C68F3">
      <w:pPr>
        <w:pStyle w:val="3-SectionText"/>
      </w:pPr>
      <w:r w:rsidRPr="00AC6B22">
        <w:t>The University shall have the right to require Design Professional and its subconsultants to participate in meetings and provide documents and data (in addition to those required by Basic Services) and to perform Additional Services, pursuant to this Agreement, whether or not such Additional Services are described in the Agreement or the Supplemental Requirements.</w:t>
      </w:r>
    </w:p>
    <w:p w14:paraId="61026E88" w14:textId="46600F37" w:rsidR="00541AEF" w:rsidRPr="00AC6B22" w:rsidRDefault="00F11F47" w:rsidP="001C68F3">
      <w:pPr>
        <w:pStyle w:val="3-SectionText"/>
      </w:pPr>
      <w:r w:rsidRPr="00AC6B22">
        <w:t>The services, information, surveys, reports, and Additional Services required by this Article 4 shall be furnished at University's expense.</w:t>
      </w:r>
    </w:p>
    <w:p w14:paraId="716CFCFD" w14:textId="71489E52" w:rsidR="00523618" w:rsidRPr="00AC6B22" w:rsidRDefault="00F11F47" w:rsidP="001C68F3">
      <w:pPr>
        <w:pStyle w:val="1-Article"/>
      </w:pPr>
      <w:bookmarkStart w:id="31" w:name="_Toc221184127"/>
      <w:r w:rsidRPr="00AC6B22">
        <w:t>ARTICLE</w:t>
      </w:r>
      <w:r w:rsidR="001C68F3">
        <w:t xml:space="preserve"> </w:t>
      </w:r>
      <w:r w:rsidRPr="00AC6B22">
        <w:t>5</w:t>
      </w:r>
      <w:r w:rsidR="00D4154F">
        <w:t xml:space="preserve"> - COMPENSATION</w:t>
      </w:r>
      <w:bookmarkEnd w:id="31"/>
    </w:p>
    <w:p w14:paraId="13D5E91E" w14:textId="77777777" w:rsidR="00523618" w:rsidRPr="00AC6B22" w:rsidRDefault="00F11F47" w:rsidP="001C68F3">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University will compensate Design Professional for the scope of services provided, in accordance with this Article 5 and with the other terms and conditions of this Agreement, as follows:</w:t>
      </w:r>
    </w:p>
    <w:p w14:paraId="5343E09E" w14:textId="211D3E10" w:rsidR="00523618" w:rsidRPr="00AC6B22" w:rsidRDefault="00F11F47" w:rsidP="001C68F3">
      <w:pPr>
        <w:pStyle w:val="2-Paragraph"/>
      </w:pPr>
      <w:bookmarkStart w:id="32" w:name="_Toc221184128"/>
      <w:r w:rsidRPr="00AC6B22">
        <w:t>COMPENSATION FOR BASIC SERVICES</w:t>
      </w:r>
      <w:bookmarkEnd w:id="32"/>
    </w:p>
    <w:p w14:paraId="010715B7" w14:textId="10F8FCFB" w:rsidR="00523618" w:rsidRPr="00AC6B22" w:rsidRDefault="00F11F47" w:rsidP="001C68F3">
      <w:pPr>
        <w:pStyle w:val="3-SectionText"/>
      </w:pPr>
      <w:r w:rsidRPr="00AC6B22">
        <w:t>The fee for Basic Services shall be computed as follows</w:t>
      </w:r>
      <w:r w:rsidR="008B4E76" w:rsidRPr="00AC6B22">
        <w:t xml:space="preserve"> unless mutually agreed upon in writing by Design Professional and University in a written Authorization</w:t>
      </w:r>
      <w:r w:rsidRPr="00AC6B22">
        <w:t>:</w:t>
      </w:r>
    </w:p>
    <w:p w14:paraId="1FFF593C" w14:textId="77777777" w:rsidR="00523618" w:rsidRPr="00AC6B22" w:rsidRDefault="00F11F47" w:rsidP="001C68F3">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 xml:space="preserve">For services rendered in accordance with this Agreement, the basis for compensation shall be a lump-sum fee </w:t>
      </w:r>
      <w:r w:rsidR="008B4E76" w:rsidRPr="00AC6B22">
        <w:rPr>
          <w:rFonts w:ascii="Arial" w:hAnsi="Arial" w:cs="Arial"/>
          <w:color w:val="000000"/>
          <w:sz w:val="18"/>
          <w:szCs w:val="18"/>
        </w:rPr>
        <w:t xml:space="preserve">as specified </w:t>
      </w:r>
      <w:r w:rsidR="008B4E76" w:rsidRPr="00AC6B22">
        <w:rPr>
          <w:rFonts w:ascii="Arial" w:hAnsi="Arial" w:cs="Arial"/>
          <w:sz w:val="18"/>
          <w:szCs w:val="18"/>
        </w:rPr>
        <w:t xml:space="preserve">in the applicable written authorization, </w:t>
      </w:r>
      <w:r w:rsidRPr="00AC6B22">
        <w:rPr>
          <w:rFonts w:ascii="Arial" w:hAnsi="Arial" w:cs="Arial"/>
          <w:sz w:val="18"/>
          <w:szCs w:val="18"/>
        </w:rPr>
        <w:t>payable upon completion of each Project phase, after the review and approval by University</w:t>
      </w:r>
      <w:r w:rsidR="008B4E76" w:rsidRPr="00AC6B22">
        <w:rPr>
          <w:rFonts w:ascii="Arial" w:hAnsi="Arial" w:cs="Arial"/>
          <w:sz w:val="18"/>
          <w:szCs w:val="18"/>
        </w:rPr>
        <w:t>.</w:t>
      </w:r>
    </w:p>
    <w:p w14:paraId="35A88A95" w14:textId="150041B4" w:rsidR="00523618" w:rsidRPr="00AC6B22" w:rsidRDefault="00F11F47" w:rsidP="001C68F3">
      <w:pPr>
        <w:pStyle w:val="2-Paragraph"/>
      </w:pPr>
      <w:bookmarkStart w:id="33" w:name="_Toc221184129"/>
      <w:r w:rsidRPr="00AC6B22">
        <w:t>COMPENSATION FOR ADDITIONAL SERVICES OR FOR EXTENSION OF CONTRACT TIME</w:t>
      </w:r>
      <w:bookmarkEnd w:id="33"/>
    </w:p>
    <w:p w14:paraId="316126F6" w14:textId="58738C78" w:rsidR="00523618" w:rsidRPr="00AC6B22" w:rsidRDefault="00F11F47" w:rsidP="001C68F3">
      <w:pPr>
        <w:pStyle w:val="3-SectionText"/>
      </w:pPr>
      <w:r w:rsidRPr="00AC6B22">
        <w:t>For the Additional Services of Design Professional, as described in Article 3, including the Additional Services of consultants, compensation shall be in accordance with the attached Design Professional Rate Schedule in the Exhibits.</w:t>
      </w:r>
    </w:p>
    <w:p w14:paraId="3261796E" w14:textId="76AAC3E6" w:rsidR="00523618" w:rsidRPr="00AC6B22" w:rsidRDefault="00F11F47" w:rsidP="001C68F3">
      <w:pPr>
        <w:pStyle w:val="3-SectionText"/>
      </w:pPr>
      <w:r w:rsidRPr="00AC6B22">
        <w:t>If the Contract Time initially established in the Contract Documents at the time of award is exceeded or extended by a number of days in excess of</w:t>
      </w:r>
      <w:r w:rsidR="005D183E" w:rsidRPr="00AC6B22">
        <w:t xml:space="preserve"> </w:t>
      </w:r>
      <w:r w:rsidR="00756CB7" w:rsidRPr="00F81B44">
        <w:rPr>
          <w:color w:val="FF0000"/>
          <w:highlight w:val="lightGray"/>
        </w:rPr>
        <w:fldChar w:fldCharType="begin"/>
      </w:r>
      <w:r w:rsidRPr="00F81B44">
        <w:rPr>
          <w:color w:val="FF0000"/>
          <w:highlight w:val="lightGray"/>
        </w:rPr>
        <w:instrText xml:space="preserve"> MACROBUTTON nomacro { 60  } </w:instrText>
      </w:r>
      <w:r w:rsidR="00756CB7" w:rsidRPr="00F81B44">
        <w:rPr>
          <w:color w:val="FF0000"/>
          <w:highlight w:val="lightGray"/>
        </w:rPr>
        <w:fldChar w:fldCharType="end"/>
      </w:r>
      <w:r w:rsidRPr="00AC6B22">
        <w:t xml:space="preserve"> calendar days through the fault of University or Contractor and through no fault of Design Professional, compensation for any Basic Services provided during this extended period of the construction phase of the construction contract shall be adjusted to compensate Design Professional for any additional costs reasonably incurred by Design Professional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1C1D62D6" w14:textId="6452D8DB" w:rsidR="00523618" w:rsidRPr="00AC6B22" w:rsidRDefault="00F11F47" w:rsidP="001C68F3">
      <w:pPr>
        <w:pStyle w:val="3-SectionText"/>
      </w:pPr>
      <w:r w:rsidRPr="00AC6B22">
        <w:t xml:space="preserve">If the Work of the Project is suspended or abandoned for more than </w:t>
      </w:r>
      <w:r w:rsidRPr="00F81B44">
        <w:rPr>
          <w:color w:val="FF0000"/>
          <w:shd w:val="clear" w:color="auto" w:fill="C0C0C0"/>
        </w:rPr>
        <w:t>{ 3 }</w:t>
      </w:r>
      <w:r w:rsidRPr="00AC6B22">
        <w:rPr>
          <w:shd w:val="clear" w:color="auto" w:fill="C0C0C0"/>
        </w:rPr>
        <w:t xml:space="preserve"> </w:t>
      </w:r>
      <w:r w:rsidRPr="00AC6B22">
        <w:t xml:space="preserve">consecutive months, and such suspension was not scheduled at the beginning of the Project, as provided under subparagraph 4.2.4, Design Professional shall be compensated for all authorized services performed prior to the receipt of written notice from University of such suspension or abandonment, together with Reimbursable Expenses then due.  If the Project is resumed after being </w:t>
      </w:r>
      <w:r w:rsidRPr="00AC6B22">
        <w:lastRenderedPageBreak/>
        <w:t xml:space="preserve">suspended for more than </w:t>
      </w:r>
      <w:r w:rsidRPr="00F81B44">
        <w:rPr>
          <w:color w:val="FF0000"/>
          <w:shd w:val="clear" w:color="auto" w:fill="C0C0C0"/>
        </w:rPr>
        <w:t>{3 }</w:t>
      </w:r>
      <w:r w:rsidRPr="00AC6B22">
        <w:t xml:space="preserve"> consecutive months, Design Professional's compensation shall be adjusted as mutually agreed to compensate Design Professional for any additional costs reasonably incurred as the result of the suspension.</w:t>
      </w:r>
    </w:p>
    <w:p w14:paraId="03786835" w14:textId="74AA33F4" w:rsidR="00523618" w:rsidRPr="00AC6B22" w:rsidRDefault="00F11F47" w:rsidP="001C68F3">
      <w:pPr>
        <w:pStyle w:val="2-Paragraph"/>
      </w:pPr>
      <w:bookmarkStart w:id="34" w:name="_Toc221184130"/>
      <w:r w:rsidRPr="00AC6B22">
        <w:t>REIMBURSABLE EXPENSES</w:t>
      </w:r>
      <w:bookmarkEnd w:id="34"/>
    </w:p>
    <w:p w14:paraId="3874920E" w14:textId="684304DC" w:rsidR="00D56895" w:rsidRPr="00D56895" w:rsidRDefault="00D56895" w:rsidP="001C68F3">
      <w:pPr>
        <w:pStyle w:val="3-SectionText"/>
        <w:rPr>
          <w:b/>
        </w:rPr>
      </w:pPr>
      <w:r w:rsidRPr="00D56895">
        <w:t>For Reimbursable Expenses, as described in this pa</w:t>
      </w:r>
      <w:r>
        <w:t xml:space="preserve">ragraph 5.3, only actual costs </w:t>
      </w:r>
      <w:r w:rsidRPr="00D56895">
        <w:t>will be reimbursed in accordance with the Reimbursement Schedule in the Exhibits.  Paid invoices or other proof of payment shall be submitted when requesting reimbursement.</w:t>
      </w:r>
    </w:p>
    <w:p w14:paraId="6B13F162" w14:textId="7E1BD6C0" w:rsidR="00D56895" w:rsidRDefault="0027356E" w:rsidP="001C68F3">
      <w:pPr>
        <w:pStyle w:val="3-SectionText"/>
      </w:pPr>
      <w:r w:rsidRPr="0027356E">
        <w:t>Reimbursable Expenses are paid in addition to the compensation for Basic and Additional Services and are actual expenditures made by Design Professional and Design Professional’s consultants in the interest of the Project.</w:t>
      </w:r>
    </w:p>
    <w:p w14:paraId="22991514" w14:textId="27A6B18D" w:rsidR="002C36FF" w:rsidRPr="00AC6B22" w:rsidRDefault="001C68F3" w:rsidP="001C68F3">
      <w:pPr>
        <w:pStyle w:val="2-Paragraph"/>
      </w:pPr>
      <w:bookmarkStart w:id="35" w:name="C08"/>
      <w:bookmarkStart w:id="36" w:name="_Toc221184131"/>
      <w:bookmarkEnd w:id="35"/>
      <w:r>
        <w:t>T</w:t>
      </w:r>
      <w:r w:rsidR="002C36FF" w:rsidRPr="00AC6B22">
        <w:t>OTAL MAXIMUM COMPENSATION</w:t>
      </w:r>
      <w:bookmarkEnd w:id="36"/>
    </w:p>
    <w:p w14:paraId="237352B7" w14:textId="2120B0D5" w:rsidR="002C36FF" w:rsidRPr="00AC6B22" w:rsidRDefault="002C36FF" w:rsidP="001C68F3">
      <w:pPr>
        <w:pStyle w:val="3-SectionText"/>
      </w:pPr>
      <w:r w:rsidRPr="00AC6B22">
        <w:t xml:space="preserve">Total compensation payable by University under this Agreement (inclusive of Basic Services, Additional Services and Reimbursable Expenses), shall not exceed </w:t>
      </w:r>
      <w:bookmarkStart w:id="37" w:name="TotalCompensation"/>
      <w:bookmarkEnd w:id="37"/>
      <w:r w:rsidRPr="00F81B44">
        <w:rPr>
          <w:color w:val="FF0000"/>
          <w:highlight w:val="lightGray"/>
        </w:rPr>
        <w:t>$INSERT MAXIMUM AMOUNT</w:t>
      </w:r>
      <w:r w:rsidRPr="00AC6B22">
        <w:t>.</w:t>
      </w:r>
    </w:p>
    <w:p w14:paraId="1853E110" w14:textId="7E4BA34A" w:rsidR="00523618" w:rsidRPr="00AC6B22" w:rsidRDefault="00F11F47" w:rsidP="00A73AD6">
      <w:pPr>
        <w:pStyle w:val="1-Article"/>
      </w:pPr>
      <w:bookmarkStart w:id="38" w:name="_Toc221184132"/>
      <w:r w:rsidRPr="00AC6B22">
        <w:t>ARTICLE</w:t>
      </w:r>
      <w:r w:rsidR="00A73AD6">
        <w:t xml:space="preserve"> </w:t>
      </w:r>
      <w:r w:rsidRPr="00AC6B22">
        <w:t>6</w:t>
      </w:r>
      <w:r w:rsidR="00A43254" w:rsidRPr="00AC6B22">
        <w:t xml:space="preserve"> </w:t>
      </w:r>
      <w:r w:rsidR="0021615D" w:rsidRPr="00AC6B22">
        <w:t xml:space="preserve">- </w:t>
      </w:r>
      <w:r w:rsidRPr="00AC6B22">
        <w:t>PAYMENTS</w:t>
      </w:r>
      <w:bookmarkEnd w:id="38"/>
    </w:p>
    <w:p w14:paraId="12D84B58" w14:textId="63E502A9" w:rsidR="00523618" w:rsidRPr="00AC6B22" w:rsidRDefault="00F11F47" w:rsidP="00A73AD6">
      <w:pPr>
        <w:pStyle w:val="2-Paragraph"/>
      </w:pPr>
      <w:bookmarkStart w:id="39" w:name="_Toc221184133"/>
      <w:r w:rsidRPr="00AC6B22">
        <w:t>PAYMENTS FOR BASIC SERVICES</w:t>
      </w:r>
      <w:bookmarkEnd w:id="39"/>
    </w:p>
    <w:p w14:paraId="3B32A38B" w14:textId="64248181" w:rsidR="00523618" w:rsidRPr="00AC6B22" w:rsidRDefault="00F11F47" w:rsidP="00A73AD6">
      <w:pPr>
        <w:pStyle w:val="3-SectionText"/>
      </w:pPr>
      <w:r w:rsidRPr="00AC6B22">
        <w:t>Payments for Basic Services, as defined in Article 2, shall be made as stipulated in subparagraph 5.1.1.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AC6B22" w:rsidRPr="00AC6B22" w14:paraId="479B4FC2" w14:textId="77777777" w:rsidTr="00105A3F">
        <w:tc>
          <w:tcPr>
            <w:tcW w:w="4968" w:type="dxa"/>
          </w:tcPr>
          <w:p w14:paraId="706E03F9" w14:textId="77777777" w:rsidR="00AC6B22" w:rsidRPr="00AC6B22" w:rsidRDefault="00AC6B22" w:rsidP="00870DFC">
            <w:pPr>
              <w:rPr>
                <w:rFonts w:ascii="Arial" w:hAnsi="Arial" w:cs="Arial"/>
                <w:sz w:val="18"/>
                <w:szCs w:val="18"/>
              </w:rPr>
            </w:pPr>
            <w:r w:rsidRPr="00AC6B22">
              <w:rPr>
                <w:rFonts w:ascii="Arial" w:hAnsi="Arial" w:cs="Arial"/>
                <w:sz w:val="18"/>
                <w:szCs w:val="18"/>
              </w:rPr>
              <w:t>NOTE:  THE FACILITY HAS THE OPTION TO PRORATE CONSTRUCTION ADMINISTRATION FEE OR RATE SCHEDULE.</w:t>
            </w:r>
          </w:p>
        </w:tc>
      </w:tr>
    </w:tbl>
    <w:p w14:paraId="2C4F9953" w14:textId="77777777" w:rsidR="00AC6B22" w:rsidRPr="00AC6B22" w:rsidRDefault="00AC6B22" w:rsidP="00867678">
      <w:pPr>
        <w:widowControl/>
        <w:tabs>
          <w:tab w:val="left" w:pos="720"/>
        </w:tabs>
        <w:suppressAutoHyphens/>
        <w:jc w:val="both"/>
        <w:rPr>
          <w:rFonts w:ascii="Arial" w:hAnsi="Arial" w:cs="Arial"/>
          <w:b/>
          <w:sz w:val="18"/>
          <w:szCs w:val="18"/>
        </w:rPr>
      </w:pPr>
    </w:p>
    <w:p w14:paraId="04B9C273" w14:textId="11C22EE2" w:rsidR="00523618" w:rsidRPr="00AC6B22" w:rsidRDefault="00F11F47" w:rsidP="00A73AD6">
      <w:pPr>
        <w:pStyle w:val="2-Paragraph"/>
      </w:pPr>
      <w:bookmarkStart w:id="40" w:name="_Toc221184134"/>
      <w:r w:rsidRPr="00AC6B22">
        <w:t>PAYMENTS FOR ADDITIONAL SERVICES AND REIMBURSABLE EXPENSES</w:t>
      </w:r>
      <w:bookmarkEnd w:id="40"/>
    </w:p>
    <w:p w14:paraId="7C1C8FF5" w14:textId="1BF8F543" w:rsidR="00523618" w:rsidRPr="00AC6B22" w:rsidRDefault="00F11F47" w:rsidP="00A73AD6">
      <w:pPr>
        <w:pStyle w:val="3-SectionText"/>
      </w:pPr>
      <w:r w:rsidRPr="00AC6B22">
        <w:t>Payments for Design Professional's Additional Services, as defined in Article 3, and for Reimbursable Expenses, as defined in paragraph 5.3, shall be made monthly after presentation of Design Professional's statement of services rendered, or expenses incurred, with invoices, receipts and other justification thereof.</w:t>
      </w:r>
    </w:p>
    <w:p w14:paraId="162B068E" w14:textId="222BD1B6" w:rsidR="00523618" w:rsidRDefault="00F11F47" w:rsidP="00A73AD6">
      <w:pPr>
        <w:pStyle w:val="3-SectionText"/>
      </w:pPr>
      <w:r w:rsidRPr="00AC6B22">
        <w:t>Payments related to paragraph 5.2.2 shall be made monthly after presentation of Design Professional’s statement of services rendered, or expenses incurred, with invoices, receipts and other justification thereof unless otherwise agreed by the parties thereto.</w:t>
      </w:r>
    </w:p>
    <w:p w14:paraId="29857DF7" w14:textId="7C0A96A6" w:rsidR="005122BD" w:rsidRDefault="005122BD" w:rsidP="00A73AD6">
      <w:pPr>
        <w:pStyle w:val="2-Paragraph"/>
      </w:pPr>
      <w:bookmarkStart w:id="41" w:name="_Toc221184135"/>
      <w:r w:rsidRPr="00850487">
        <w:t>TAX BENEFITS</w:t>
      </w:r>
      <w:bookmarkEnd w:id="41"/>
    </w:p>
    <w:p w14:paraId="013E38A3" w14:textId="77777777" w:rsidR="005122BD" w:rsidRPr="00850487" w:rsidRDefault="005122BD" w:rsidP="00A73AD6">
      <w:pPr>
        <w:shd w:val="clear" w:color="auto" w:fill="FFFFFF"/>
        <w:spacing w:after="120"/>
        <w:ind w:left="720"/>
        <w:jc w:val="both"/>
        <w:rPr>
          <w:rFonts w:ascii="Arial" w:hAnsi="Arial" w:cs="Arial"/>
          <w:color w:val="222222"/>
          <w:sz w:val="18"/>
          <w:szCs w:val="18"/>
        </w:rPr>
      </w:pPr>
      <w:r w:rsidRPr="00850487">
        <w:rPr>
          <w:rFonts w:ascii="Arial" w:hAnsi="Arial" w:cs="Arial"/>
          <w:color w:val="222222"/>
          <w:sz w:val="18"/>
          <w:szCs w:val="18"/>
        </w:rPr>
        <w:t xml:space="preserve">The University may seek to allocate certain tax benefits pursuant to Section 179D of the Internal Revenue Code of 1986, as amended (the "Code') through its agreement with </w:t>
      </w:r>
      <w:r>
        <w:rPr>
          <w:rFonts w:ascii="Arial" w:hAnsi="Arial" w:cs="Arial"/>
          <w:color w:val="222222"/>
          <w:sz w:val="18"/>
          <w:szCs w:val="18"/>
        </w:rPr>
        <w:t>the Design Professional.</w:t>
      </w:r>
    </w:p>
    <w:p w14:paraId="4B0F78C4" w14:textId="13C16EA7" w:rsidR="005122BD" w:rsidRPr="00850487" w:rsidRDefault="005122BD" w:rsidP="00A73AD6">
      <w:pPr>
        <w:shd w:val="clear" w:color="auto" w:fill="FFFFFF"/>
        <w:spacing w:after="120"/>
        <w:ind w:left="720"/>
        <w:jc w:val="both"/>
        <w:rPr>
          <w:rFonts w:ascii="Arial" w:hAnsi="Arial" w:cs="Arial"/>
          <w:color w:val="222222"/>
          <w:sz w:val="18"/>
          <w:szCs w:val="18"/>
        </w:rPr>
      </w:pPr>
      <w:r w:rsidRPr="00850487">
        <w:rPr>
          <w:rFonts w:ascii="Arial" w:hAnsi="Arial" w:cs="Arial"/>
          <w:color w:val="222222"/>
          <w:sz w:val="18"/>
          <w:szCs w:val="18"/>
        </w:rPr>
        <w:t>1)</w:t>
      </w:r>
      <w:r w:rsidR="00A73AD6">
        <w:rPr>
          <w:rFonts w:ascii="Arial" w:hAnsi="Arial" w:cs="Arial"/>
          <w:color w:val="222222"/>
          <w:sz w:val="18"/>
          <w:szCs w:val="18"/>
        </w:rPr>
        <w:tab/>
      </w:r>
      <w:r w:rsidRPr="00850487">
        <w:rPr>
          <w:rFonts w:ascii="Arial" w:hAnsi="Arial" w:cs="Arial"/>
          <w:color w:val="222222"/>
          <w:sz w:val="18"/>
          <w:szCs w:val="18"/>
        </w:rPr>
        <w:t xml:space="preserve">If The University and the Internal Revenue Service (IRS) determine that Designer is eligible and shall receive the 179D deduction allocation as a "Designer" for the purposes of Section 179D of the Code or that </w:t>
      </w:r>
      <w:r>
        <w:rPr>
          <w:rFonts w:ascii="Arial" w:hAnsi="Arial" w:cs="Arial"/>
          <w:color w:val="222222"/>
          <w:sz w:val="18"/>
          <w:szCs w:val="18"/>
        </w:rPr>
        <w:t>the Design Professional</w:t>
      </w:r>
      <w:r w:rsidRPr="00850487">
        <w:rPr>
          <w:rFonts w:ascii="Arial" w:hAnsi="Arial" w:cs="Arial"/>
          <w:color w:val="222222"/>
          <w:sz w:val="18"/>
          <w:szCs w:val="18"/>
        </w:rPr>
        <w:t xml:space="preserve"> shall otherwise benefit financially from the monetization of the benefit, Designer hereby agrees to provide savings to The University in an amount and form to be determined when the financial benefit net of associated costs realized by </w:t>
      </w:r>
      <w:r>
        <w:rPr>
          <w:rFonts w:ascii="Arial" w:hAnsi="Arial" w:cs="Arial"/>
          <w:color w:val="222222"/>
          <w:sz w:val="18"/>
          <w:szCs w:val="18"/>
        </w:rPr>
        <w:t xml:space="preserve">Design Professional </w:t>
      </w:r>
      <w:r w:rsidRPr="00850487">
        <w:rPr>
          <w:rFonts w:ascii="Arial" w:hAnsi="Arial" w:cs="Arial"/>
          <w:color w:val="222222"/>
          <w:sz w:val="18"/>
          <w:szCs w:val="18"/>
        </w:rPr>
        <w:t xml:space="preserve">becomes ascertainable.  </w:t>
      </w:r>
    </w:p>
    <w:p w14:paraId="2B98CFD9" w14:textId="6F1CC945" w:rsidR="005122BD" w:rsidRPr="00850487" w:rsidRDefault="005122BD" w:rsidP="00A73AD6">
      <w:pPr>
        <w:shd w:val="clear" w:color="auto" w:fill="FFFFFF"/>
        <w:spacing w:after="120"/>
        <w:ind w:left="720"/>
        <w:jc w:val="both"/>
        <w:rPr>
          <w:rFonts w:ascii="Arial" w:hAnsi="Arial" w:cs="Arial"/>
          <w:color w:val="222222"/>
          <w:sz w:val="18"/>
          <w:szCs w:val="18"/>
        </w:rPr>
      </w:pPr>
      <w:r w:rsidRPr="00850487">
        <w:rPr>
          <w:rFonts w:ascii="Arial" w:hAnsi="Arial" w:cs="Arial"/>
          <w:color w:val="222222"/>
          <w:sz w:val="18"/>
          <w:szCs w:val="18"/>
        </w:rPr>
        <w:t>2)</w:t>
      </w:r>
      <w:r w:rsidR="00A73AD6">
        <w:rPr>
          <w:rFonts w:ascii="Arial" w:hAnsi="Arial" w:cs="Arial"/>
          <w:color w:val="222222"/>
          <w:sz w:val="18"/>
          <w:szCs w:val="18"/>
        </w:rPr>
        <w:tab/>
      </w:r>
      <w:r w:rsidRPr="00850487">
        <w:rPr>
          <w:rFonts w:ascii="Arial" w:hAnsi="Arial" w:cs="Arial"/>
          <w:color w:val="222222"/>
          <w:sz w:val="18"/>
          <w:szCs w:val="18"/>
        </w:rPr>
        <w:t>The University reserves the right to retain a third party consultant (the "Consultant") to manage and administer the process of allocating the benefit derived from the Project(s).</w:t>
      </w:r>
    </w:p>
    <w:p w14:paraId="206A7234" w14:textId="0E8DCB59" w:rsidR="005122BD" w:rsidRPr="0032378A" w:rsidRDefault="005122BD" w:rsidP="00A73AD6">
      <w:pPr>
        <w:shd w:val="clear" w:color="auto" w:fill="FFFFFF"/>
        <w:spacing w:after="120"/>
        <w:ind w:left="720"/>
        <w:jc w:val="both"/>
        <w:rPr>
          <w:rFonts w:ascii="Arial" w:hAnsi="Arial" w:cs="Arial"/>
          <w:color w:val="222222"/>
          <w:sz w:val="18"/>
          <w:szCs w:val="18"/>
        </w:rPr>
      </w:pPr>
      <w:r w:rsidRPr="00850487">
        <w:rPr>
          <w:rFonts w:ascii="Arial" w:hAnsi="Arial" w:cs="Arial"/>
          <w:color w:val="222222"/>
          <w:sz w:val="18"/>
          <w:szCs w:val="18"/>
        </w:rPr>
        <w:t>3)</w:t>
      </w:r>
      <w:r w:rsidR="00A73AD6">
        <w:rPr>
          <w:rFonts w:ascii="Arial" w:hAnsi="Arial" w:cs="Arial"/>
          <w:color w:val="222222"/>
          <w:sz w:val="18"/>
          <w:szCs w:val="18"/>
        </w:rPr>
        <w:tab/>
      </w:r>
      <w:r>
        <w:rPr>
          <w:rFonts w:ascii="Arial" w:hAnsi="Arial" w:cs="Arial"/>
          <w:color w:val="222222"/>
          <w:sz w:val="18"/>
          <w:szCs w:val="18"/>
        </w:rPr>
        <w:t>Design Professional</w:t>
      </w:r>
      <w:r w:rsidRPr="00850487">
        <w:rPr>
          <w:rFonts w:ascii="Arial" w:hAnsi="Arial" w:cs="Arial"/>
          <w:color w:val="222222"/>
          <w:sz w:val="18"/>
          <w:szCs w:val="18"/>
        </w:rPr>
        <w:t xml:space="preserve"> agrees to cooperate in all reasonable respects with the Consultant's efforts to obtain and monetize any such benefits derived from the Project(s) on behalf of The University.  </w:t>
      </w:r>
    </w:p>
    <w:p w14:paraId="16DB2ED8" w14:textId="4CA6B2D4" w:rsidR="00523618" w:rsidRPr="00AC6B22" w:rsidRDefault="00F11F47" w:rsidP="00A73AD6">
      <w:pPr>
        <w:pStyle w:val="1-Article"/>
      </w:pPr>
      <w:bookmarkStart w:id="42" w:name="_Toc221184136"/>
      <w:r w:rsidRPr="00AC6B22">
        <w:t>ARTICLE</w:t>
      </w:r>
      <w:r w:rsidR="00A73AD6">
        <w:t xml:space="preserve"> </w:t>
      </w:r>
      <w:r w:rsidRPr="00AC6B22">
        <w:t>7</w:t>
      </w:r>
      <w:r w:rsidR="0021615D" w:rsidRPr="00AC6B22">
        <w:t xml:space="preserve"> - </w:t>
      </w:r>
      <w:r w:rsidRPr="00AC6B22">
        <w:t>DESIGN PROFESSIONAL'S RECORDS AND FILES</w:t>
      </w:r>
      <w:bookmarkEnd w:id="42"/>
    </w:p>
    <w:p w14:paraId="43901924" w14:textId="680ECBF5" w:rsidR="00523618" w:rsidRPr="00AC6B22" w:rsidRDefault="00F11F47" w:rsidP="00A73AD6">
      <w:pPr>
        <w:pStyle w:val="3-SectionText"/>
      </w:pPr>
      <w:r w:rsidRPr="00AC6B22">
        <w:t xml:space="preserve">Books and records relating to this Agreement shall be maintained in accordance with </w:t>
      </w:r>
      <w:r w:rsidR="003C710A">
        <w:t>G</w:t>
      </w:r>
      <w:r w:rsidRPr="00AC6B22">
        <w:t xml:space="preserve">enerally </w:t>
      </w:r>
      <w:r w:rsidR="003C710A">
        <w:t>A</w:t>
      </w:r>
      <w:r w:rsidRPr="00AC6B22">
        <w:t xml:space="preserve">ccepted </w:t>
      </w:r>
      <w:r w:rsidR="003C710A">
        <w:t>A</w:t>
      </w:r>
      <w:r w:rsidRPr="00AC6B22">
        <w:t xml:space="preserve">ccounting </w:t>
      </w:r>
      <w:r w:rsidR="003C710A">
        <w:t>P</w:t>
      </w:r>
      <w:r w:rsidRPr="00AC6B22">
        <w:t>rinciples</w:t>
      </w:r>
      <w:r w:rsidR="003C710A">
        <w:t xml:space="preserve"> </w:t>
      </w:r>
      <w:r w:rsidR="003C710A" w:rsidRPr="003C710A">
        <w:t>(GAAP) or International Financial Reporting Standards (IFRS)</w:t>
      </w:r>
      <w:r w:rsidRPr="00AC6B22">
        <w:t>.  University or University's authorized representative shall have access to, the right to audit and the right to copy pertinent parts of Design Professional and Design Professional’s consultants’ books and records.  Such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w:t>
      </w:r>
    </w:p>
    <w:p w14:paraId="3CEAA10B" w14:textId="00E06E6E" w:rsidR="00523618" w:rsidRPr="00AC6B22" w:rsidRDefault="00F11F47" w:rsidP="00A73AD6">
      <w:pPr>
        <w:pStyle w:val="3-SectionText"/>
      </w:pPr>
      <w:r w:rsidRPr="00AC6B22">
        <w:t>Design Professional and Design Professional’s consultants shall make their files available for inspection and copying by University upon reasonable notice.</w:t>
      </w:r>
    </w:p>
    <w:p w14:paraId="1030EAB5" w14:textId="08F8DE82" w:rsidR="00523618" w:rsidRPr="00AC6B22" w:rsidRDefault="00F11F47" w:rsidP="00A73AD6">
      <w:pPr>
        <w:pStyle w:val="3-SectionText"/>
      </w:pPr>
      <w:r w:rsidRPr="00AC6B22">
        <w:t>Design Professional shall include appropriate language in consultant’s agreements to enforce the provision of paragraph 7.1.2.</w:t>
      </w:r>
    </w:p>
    <w:p w14:paraId="4A0EF55B" w14:textId="3B187D13" w:rsidR="00541AEF" w:rsidRPr="00AC6B22" w:rsidRDefault="00F11F47" w:rsidP="00B7246F">
      <w:pPr>
        <w:pStyle w:val="1-Article"/>
      </w:pPr>
      <w:bookmarkStart w:id="43" w:name="_Toc221184137"/>
      <w:r w:rsidRPr="00AC6B22">
        <w:lastRenderedPageBreak/>
        <w:t>ARTICLE</w:t>
      </w:r>
      <w:r w:rsidR="00B7246F">
        <w:t xml:space="preserve"> </w:t>
      </w:r>
      <w:r w:rsidRPr="00AC6B22">
        <w:t>8</w:t>
      </w:r>
      <w:r w:rsidR="0021615D" w:rsidRPr="00AC6B22">
        <w:t xml:space="preserve"> - </w:t>
      </w:r>
      <w:r w:rsidRPr="00AC6B22">
        <w:t>OWNERSHIP AND USE OF DOCUMENTS</w:t>
      </w:r>
      <w:bookmarkEnd w:id="43"/>
    </w:p>
    <w:p w14:paraId="5FC13C1C" w14:textId="10CF12B7" w:rsidR="00523618" w:rsidRPr="00AC6B22" w:rsidRDefault="00F11F47" w:rsidP="00B7246F">
      <w:pPr>
        <w:pStyle w:val="2-Paragraph"/>
      </w:pPr>
      <w:bookmarkStart w:id="44" w:name="_Toc221184138"/>
      <w:r w:rsidRPr="00AC6B22">
        <w:t>DRAWINGS, SPECIFICATIONS, AND PRESENTATION MATERIALS</w:t>
      </w:r>
      <w:bookmarkEnd w:id="44"/>
    </w:p>
    <w:p w14:paraId="1799F3C5" w14:textId="4C6E80A9" w:rsidR="00523618" w:rsidRPr="00AC6B22" w:rsidRDefault="00F11F47" w:rsidP="00B7246F">
      <w:pPr>
        <w:pStyle w:val="3-SectionText"/>
      </w:pPr>
      <w:r w:rsidRPr="00AC6B22">
        <w:t>Drawings and Specifications shall become the property of University, whether or not the Project for which they are made is executed.  Design Professional shall be permitted to retain copies, including reproducible copies, of the Drawings and Specifications for information and reference except as provided in paragraph 8.2.  Neither University nor Design Professional shall use the Drawings and Specifications as a whole or in substantial part on other projects, but either may reuse details of the Drawings for other projects.</w:t>
      </w:r>
    </w:p>
    <w:p w14:paraId="3AC31BF0" w14:textId="3B514A67" w:rsidR="00523618" w:rsidRDefault="00F11F47" w:rsidP="00B7246F">
      <w:pPr>
        <w:pStyle w:val="3-SectionText"/>
      </w:pPr>
      <w:r w:rsidRPr="00AC6B22">
        <w:t>All presentation drawings, slides, and models shall become and remain the property of University.</w:t>
      </w:r>
    </w:p>
    <w:p w14:paraId="30DE8181" w14:textId="13DDFB03" w:rsidR="007369DF" w:rsidRPr="00AC6B22" w:rsidRDefault="00A21650" w:rsidP="00B7246F">
      <w:pPr>
        <w:pStyle w:val="3-SectionText"/>
      </w:pPr>
      <w:r w:rsidRPr="00A21650">
        <w:t>University may purchase the design of the Project from Design Professional for its then fair market value.  If University purchases the design of the Project, then University may use the Drawings and Specifications as a whole or in substantial part on other projects, and Design Professional may not use the Drawings and Specifications in whole, in part, or details thereof for other projects.</w:t>
      </w:r>
    </w:p>
    <w:p w14:paraId="631AF346" w14:textId="04D0E755" w:rsidR="00523618" w:rsidRPr="00AC6B22" w:rsidRDefault="00F11F47" w:rsidP="00B7246F">
      <w:pPr>
        <w:pStyle w:val="2-Paragraph"/>
      </w:pPr>
      <w:bookmarkStart w:id="45" w:name="_Toc221184139"/>
      <w:r w:rsidRPr="00AC6B22">
        <w:t>CONSTRUCTION DOCUMENTS</w:t>
      </w:r>
      <w:bookmarkEnd w:id="45"/>
    </w:p>
    <w:p w14:paraId="6F55C8D8" w14:textId="126DCA5C" w:rsidR="00523618" w:rsidRPr="00AC6B22" w:rsidRDefault="00F11F47" w:rsidP="00B7246F">
      <w:pPr>
        <w:pStyle w:val="3-SectionText"/>
        <w:rPr>
          <w:b/>
        </w:rPr>
      </w:pPr>
      <w:r w:rsidRPr="00AC6B22">
        <w:t>Design Professional, upon request, shall provide copies of the Construction Documents in the number required by University for bidding and construction purposes; the reproduction expense shall be borne by University.  University reserves the right to select the type of document reproduction and to establish where the reproduction will be accomplished.</w:t>
      </w:r>
    </w:p>
    <w:p w14:paraId="2ACC0683" w14:textId="06551EA7" w:rsidR="00523618" w:rsidRPr="00AC6B22" w:rsidRDefault="00F11F47" w:rsidP="00B7246F">
      <w:pPr>
        <w:pStyle w:val="3-SectionText"/>
      </w:pPr>
      <w:r w:rsidRPr="00AC6B22">
        <w:t>University may use the Construction Documents, without Design Professional's consent,  in connection with the Project, including without limitation, future additions, expansions, renovations, alterations, connections, repairs, information, reference, use, or occupancy.</w:t>
      </w:r>
    </w:p>
    <w:p w14:paraId="72671AB8" w14:textId="307658B0" w:rsidR="00581F3A" w:rsidRPr="00575512" w:rsidRDefault="00F11F47" w:rsidP="00B7246F">
      <w:pPr>
        <w:pStyle w:val="3-SectionText"/>
      </w:pPr>
      <w:r w:rsidRPr="00AC6B22">
        <w:t>Except as provided in subparagraphs 8.2.1 and 8.2.2 University will not use the Construction Documents for another project without Design Professional's written consent</w:t>
      </w:r>
      <w:r w:rsidR="00575512">
        <w:t xml:space="preserve"> </w:t>
      </w:r>
      <w:r w:rsidR="00A21650" w:rsidRPr="00A21650">
        <w:t>unless University has purchased the design from Design Professional in accordance with subparagraph 8.1.3</w:t>
      </w:r>
      <w:r w:rsidRPr="00AC6B22">
        <w:t>.</w:t>
      </w:r>
    </w:p>
    <w:p w14:paraId="7878ED37" w14:textId="3EE1163E" w:rsidR="00523618" w:rsidRPr="00AC6B22" w:rsidRDefault="00F11F47" w:rsidP="00B7246F">
      <w:pPr>
        <w:pStyle w:val="2-Paragraph"/>
      </w:pPr>
      <w:bookmarkStart w:id="46" w:name="_Toc221184140"/>
      <w:r w:rsidRPr="00AC6B22">
        <w:t>INDEMNIFICATION</w:t>
      </w:r>
      <w:bookmarkEnd w:id="46"/>
    </w:p>
    <w:p w14:paraId="4A12B603" w14:textId="0C2377B2" w:rsidR="00523618" w:rsidRPr="00AC6B22" w:rsidRDefault="00F11F47" w:rsidP="00B7246F">
      <w:pPr>
        <w:pStyle w:val="3-SectionText"/>
      </w:pPr>
      <w:r w:rsidRPr="00AC6B22">
        <w:t xml:space="preserve">University will defend, indemnify and save harmless Design Professional, its officers, agents and employees from any costs or claims for damages arising from University's use, on other projects, of the Construction Documents, the Drawings and Specifications, or the designs depicted in them.  As used in this Article 8, the use </w:t>
      </w:r>
      <w:r w:rsidR="00DB07A2" w:rsidRPr="00AC6B22">
        <w:t xml:space="preserve">“on other projects” </w:t>
      </w:r>
      <w:r w:rsidRPr="00AC6B22">
        <w:t>does not include any of the uses specified in subparagraph 8.2.2.</w:t>
      </w:r>
    </w:p>
    <w:p w14:paraId="29707440" w14:textId="22D0DBB9" w:rsidR="00523618" w:rsidRPr="00AC6B22" w:rsidRDefault="00F11F47" w:rsidP="00B7246F">
      <w:pPr>
        <w:pStyle w:val="3-SectionText"/>
      </w:pPr>
      <w:r w:rsidRPr="00AC6B22">
        <w:t>Notwithstanding paragraph 8.3.1, University will not defend, indemnify or save harmless Design Professional, its officers, agents, or employees from any costs or claims asserted or imposed by any person or entity claiming that University's use of the Construction Documents, the Drawings and Specifications, or the designs depicted in them is contrary to or in violation of any copyright, patent, trade secret, trade name, trademark, or any proprietary, contractual or legal right pertaining to their use.</w:t>
      </w:r>
    </w:p>
    <w:p w14:paraId="5E3AAF93" w14:textId="116392B8" w:rsidR="00523618" w:rsidRPr="00AC6B22" w:rsidRDefault="00F11F47" w:rsidP="00B7246F">
      <w:pPr>
        <w:pStyle w:val="1-Article"/>
      </w:pPr>
      <w:bookmarkStart w:id="47" w:name="_Toc221184141"/>
      <w:r w:rsidRPr="00AC6B22">
        <w:t>ARTICLE</w:t>
      </w:r>
      <w:r w:rsidR="00B7246F">
        <w:t xml:space="preserve"> </w:t>
      </w:r>
      <w:r w:rsidRPr="00AC6B22">
        <w:t>9</w:t>
      </w:r>
      <w:r w:rsidR="0021615D" w:rsidRPr="00AC6B22">
        <w:t xml:space="preserve"> - </w:t>
      </w:r>
      <w:r w:rsidRPr="00AC6B22">
        <w:t>DISPUTES</w:t>
      </w:r>
      <w:bookmarkEnd w:id="47"/>
    </w:p>
    <w:p w14:paraId="06540A58" w14:textId="55994F45" w:rsidR="00523618" w:rsidRPr="00AC6B22" w:rsidRDefault="00F11F47" w:rsidP="00B7246F">
      <w:pPr>
        <w:pStyle w:val="2-Paragraph"/>
      </w:pPr>
      <w:bookmarkStart w:id="48" w:name="_Toc221184142"/>
      <w:r w:rsidRPr="00AC6B22">
        <w:t>NEGOTIATION</w:t>
      </w:r>
      <w:bookmarkEnd w:id="48"/>
    </w:p>
    <w:p w14:paraId="43A0E314" w14:textId="147CD8F2" w:rsidR="00523618" w:rsidRPr="00AC6B22" w:rsidRDefault="00F11F47" w:rsidP="00B7246F">
      <w:pPr>
        <w:pStyle w:val="3-SectionText"/>
      </w:pPr>
      <w:r w:rsidRPr="00AC6B22">
        <w:t>The parties will attempt in good faith to resolve any controversy or Claim arising out of or relating to this Agreement by negotiation.</w:t>
      </w:r>
    </w:p>
    <w:p w14:paraId="08A14598" w14:textId="46966EA4" w:rsidR="00523618" w:rsidRPr="00AC6B22" w:rsidRDefault="00F11F47" w:rsidP="00ED6896">
      <w:pPr>
        <w:pStyle w:val="2-Paragraph"/>
      </w:pPr>
      <w:bookmarkStart w:id="49" w:name="_Toc221184143"/>
      <w:r w:rsidRPr="00AC6B22">
        <w:t>MEDIATION</w:t>
      </w:r>
      <w:bookmarkEnd w:id="49"/>
    </w:p>
    <w:p w14:paraId="0F380080" w14:textId="12C8A653" w:rsidR="00523618" w:rsidRPr="00AC6B22" w:rsidRDefault="00F11F47" w:rsidP="00ED6896">
      <w:pPr>
        <w:pStyle w:val="3-SectionText"/>
      </w:pPr>
      <w:r w:rsidRPr="00AC6B22">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7C55E34A" w14:textId="5BC70934" w:rsidR="00523618" w:rsidRPr="00AC6B22" w:rsidRDefault="00F11F47" w:rsidP="00ED6896">
      <w:pPr>
        <w:pStyle w:val="2-Paragraph"/>
      </w:pPr>
      <w:bookmarkStart w:id="50" w:name="_Toc221184144"/>
      <w:r w:rsidRPr="00AC6B22">
        <w:t>ARBITRATION OR LITIGATION</w:t>
      </w:r>
      <w:bookmarkEnd w:id="50"/>
    </w:p>
    <w:p w14:paraId="6C3228E0" w14:textId="77777777" w:rsidR="00523618" w:rsidRPr="00AC6B22" w:rsidRDefault="00F11F47" w:rsidP="00ED6896">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Disputes arising from this Agreement between Design Professional and University which cannot be settled through negotiation or mediation shall be subject to arbitration or litigation as follows</w:t>
      </w:r>
    </w:p>
    <w:p w14:paraId="3294ED1B" w14:textId="52359E1D" w:rsidR="00523618" w:rsidRPr="00AC6B22" w:rsidRDefault="00F11F47" w:rsidP="00ED6896">
      <w:pPr>
        <w:pStyle w:val="3-SectionText"/>
      </w:pPr>
      <w:r w:rsidRPr="00AC6B22">
        <w:rPr>
          <w:i/>
        </w:rPr>
        <w:t>Arbitration with Contractor.</w:t>
      </w:r>
      <w:r w:rsidRPr="00AC6B22">
        <w:t xml:space="preserve">  If any claim arises under the Construction Contract Documents for the Project and is submitted to arbitration,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arbitration proceeding which shall be conducted under the procedures specified in the General Conditions of the construction contract.</w:t>
      </w:r>
    </w:p>
    <w:p w14:paraId="6B2046A9" w14:textId="4BBCBCFD" w:rsidR="00523618" w:rsidRPr="00AC6B22" w:rsidRDefault="00F11F47" w:rsidP="00ED6896">
      <w:pPr>
        <w:pStyle w:val="3-SectionText"/>
      </w:pPr>
      <w:r w:rsidRPr="00AC6B22">
        <w:rPr>
          <w:i/>
        </w:rPr>
        <w:lastRenderedPageBreak/>
        <w:t>Litigation with Contractor.</w:t>
      </w:r>
      <w:r w:rsidRPr="00AC6B22">
        <w:t xml:space="preserve">  If any claim arises under the Construction Contract Documents for the Project and is submitted to litigation, and either Contractor or University claims that the acts or omissions of Design Professional are involved, in whole or in part, any claim by University against Design Professional arising out of or in connection therewith may be asserted, at the option of University, against Design Professional in the same litigation.</w:t>
      </w:r>
    </w:p>
    <w:p w14:paraId="5110CBA5" w14:textId="4D846B1C" w:rsidR="00523618" w:rsidRPr="00AC6B22" w:rsidRDefault="00F11F47" w:rsidP="00ED6896">
      <w:pPr>
        <w:pStyle w:val="3-SectionText"/>
      </w:pPr>
      <w:r w:rsidRPr="00AC6B22">
        <w:rPr>
          <w:i/>
        </w:rPr>
        <w:t>Arbitration without Contractor.</w:t>
      </w:r>
      <w:r w:rsidRPr="00AC6B22">
        <w:t xml:space="preserve">  Disputes arising from this Agreement between Design Professional and University which cannot be settled through negotiation or mediation, and which are not resolved by arbitration or litigation pursuant to subparagraphs 9.3.1. and 9.3.2 shall be subject to arbitration without Contractor conducted in accordance with the Construction Industry Arbitration Rules of the AAA then in effect.  The following additional modifications shall be made to the aforesaid Rules of the AAA:</w:t>
      </w:r>
    </w:p>
    <w:p w14:paraId="0B614376" w14:textId="5591A010" w:rsidR="00523618" w:rsidRPr="00AC6B22" w:rsidRDefault="00F11F47" w:rsidP="004132E8">
      <w:pPr>
        <w:pStyle w:val="4-Sublist"/>
        <w:tabs>
          <w:tab w:val="clear" w:pos="720"/>
          <w:tab w:val="clear" w:pos="936"/>
          <w:tab w:val="clear" w:pos="1326"/>
        </w:tabs>
      </w:pPr>
      <w:r w:rsidRPr="00AC6B22">
        <w:t>Civil discovery shall be permitted for the production of documents and taking of depositions.  Other discovery may be permitted in the discretion of the arbitrator.  All disputes regarding discovery shall be decided by the arbitrator.</w:t>
      </w:r>
    </w:p>
    <w:p w14:paraId="35B771C9" w14:textId="76CC8FDB" w:rsidR="00523618" w:rsidRPr="00AC6B22" w:rsidRDefault="00F11F47" w:rsidP="004132E8">
      <w:pPr>
        <w:pStyle w:val="4-Sublist"/>
        <w:tabs>
          <w:tab w:val="clear" w:pos="720"/>
          <w:tab w:val="clear" w:pos="936"/>
          <w:tab w:val="clear" w:pos="1326"/>
        </w:tabs>
      </w:pPr>
      <w:r w:rsidRPr="00AC6B22">
        <w:t>University’s Representative and/or University’s consultants, shall if required by agreement with University, upon demand by University, join in and be bound by the arbitration.</w:t>
      </w:r>
    </w:p>
    <w:p w14:paraId="4173E41C" w14:textId="00CDE2BD" w:rsidR="00523618" w:rsidRPr="00AC6B22" w:rsidRDefault="00F11F47" w:rsidP="004132E8">
      <w:pPr>
        <w:pStyle w:val="4-Sublist"/>
        <w:tabs>
          <w:tab w:val="clear" w:pos="720"/>
          <w:tab w:val="clear" w:pos="936"/>
          <w:tab w:val="clear" w:pos="1326"/>
        </w:tabs>
      </w:pPr>
      <w:r w:rsidRPr="00AC6B22">
        <w:t>Concurrent disputes subject to this subparagraph 9.3.3 shall be consolidated into a single arbitration unless the parties otherwise agree in writing.</w:t>
      </w:r>
    </w:p>
    <w:p w14:paraId="044DA7D0" w14:textId="0B7D878B" w:rsidR="00523618" w:rsidRPr="00AC6B22" w:rsidRDefault="00F11F47" w:rsidP="004132E8">
      <w:pPr>
        <w:pStyle w:val="4-Sublist"/>
        <w:tabs>
          <w:tab w:val="clear" w:pos="720"/>
          <w:tab w:val="clear" w:pos="936"/>
          <w:tab w:val="clear" w:pos="1326"/>
        </w:tabs>
      </w:pPr>
      <w:r w:rsidRPr="00AC6B22">
        <w:t>No hearing shall be held prior to final completion of the Project unless University and Design Professional otherwise agree in writing.</w:t>
      </w:r>
    </w:p>
    <w:p w14:paraId="4BEE0CB5" w14:textId="4F97B3D1" w:rsidR="00523618" w:rsidRPr="00AC6B22" w:rsidRDefault="00F11F47" w:rsidP="004132E8">
      <w:pPr>
        <w:pStyle w:val="4-Sublist"/>
        <w:tabs>
          <w:tab w:val="clear" w:pos="720"/>
          <w:tab w:val="clear" w:pos="936"/>
          <w:tab w:val="clear" w:pos="1326"/>
        </w:tabs>
      </w:pPr>
      <w:r w:rsidRPr="00AC6B22">
        <w:t>The exclusive forum for determining arbitrability shall be the Superior Court of the State of California.</w:t>
      </w:r>
    </w:p>
    <w:p w14:paraId="3B50B823" w14:textId="2948C19B" w:rsidR="00523618" w:rsidRPr="00AC6B22" w:rsidRDefault="00F11F47" w:rsidP="004132E8">
      <w:pPr>
        <w:pStyle w:val="4-Sublist"/>
        <w:tabs>
          <w:tab w:val="clear" w:pos="720"/>
          <w:tab w:val="clear" w:pos="936"/>
          <w:tab w:val="clear" w:pos="1326"/>
        </w:tabs>
      </w:pPr>
      <w:r w:rsidRPr="00AC6B22">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12356C7E" w14:textId="49C810C2" w:rsidR="00523618" w:rsidRPr="00AC6B22" w:rsidRDefault="00F11F47" w:rsidP="004132E8">
      <w:pPr>
        <w:pStyle w:val="4-Sublist"/>
        <w:tabs>
          <w:tab w:val="clear" w:pos="720"/>
          <w:tab w:val="clear" w:pos="936"/>
          <w:tab w:val="clear" w:pos="1326"/>
        </w:tabs>
      </w:pPr>
      <w:r w:rsidRPr="00AC6B22">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7A3B094D" w14:textId="77777777" w:rsidR="00523618" w:rsidRPr="00AC6B22" w:rsidRDefault="00F11F47" w:rsidP="004E59F3">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Unless University and Design Professional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5C0E67F4" w14:textId="77777777" w:rsidR="00523618" w:rsidRPr="00AC6B22" w:rsidRDefault="00F11F47" w:rsidP="004E59F3">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Any arbitration award shall be subject to confirmation, verification or correction under the procedures and on the grounds specified in the California Code of Civil Procedure including without limitation Section 1296.</w:t>
      </w:r>
    </w:p>
    <w:p w14:paraId="1608ABC3" w14:textId="77777777" w:rsidR="00D76693" w:rsidRDefault="00F11F47" w:rsidP="004E59F3">
      <w:pPr>
        <w:widowControl/>
        <w:tabs>
          <w:tab w:val="left" w:pos="720"/>
        </w:tabs>
        <w:suppressAutoHyphens/>
        <w:spacing w:after="240"/>
        <w:ind w:left="720"/>
        <w:jc w:val="both"/>
      </w:pPr>
      <w:r w:rsidRPr="00AC6B22">
        <w:rPr>
          <w:rFonts w:ascii="Arial" w:hAnsi="Arial" w:cs="Arial"/>
          <w:sz w:val="18"/>
          <w:szCs w:val="18"/>
        </w:rPr>
        <w:t>The expenses and fees of the arbitrators and the administrative fees of the AAA shall be divided among the parties equally.  Each party shall pay its own counsel fees, witness fees, and other expenses incurred for its own benefit.</w:t>
      </w:r>
      <w:r w:rsidR="00D76693" w:rsidRPr="00D76693">
        <w:t xml:space="preserve"> </w:t>
      </w:r>
    </w:p>
    <w:p w14:paraId="7AB0D0DC" w14:textId="77777777" w:rsidR="00523618" w:rsidRDefault="00D76693" w:rsidP="004E59F3">
      <w:pPr>
        <w:widowControl/>
        <w:tabs>
          <w:tab w:val="left" w:pos="720"/>
        </w:tabs>
        <w:suppressAutoHyphens/>
        <w:spacing w:after="240"/>
        <w:ind w:left="720"/>
        <w:jc w:val="both"/>
        <w:rPr>
          <w:rFonts w:ascii="Arial" w:hAnsi="Arial" w:cs="Arial"/>
          <w:sz w:val="18"/>
          <w:szCs w:val="18"/>
        </w:rPr>
      </w:pPr>
      <w:r w:rsidRPr="00D76693">
        <w:rPr>
          <w:rFonts w:ascii="Arial" w:hAnsi="Arial" w:cs="Arial"/>
          <w:sz w:val="18"/>
          <w:szCs w:val="18"/>
        </w:rPr>
        <w:t>The University may offset against the outstanding contract balance the amount of the University's own affirmative claims against the Design Professional provided such claims are based upon alleged breaches of this Agreement or alleged failure to conform to the professional standard care set forth in Article 1.2 of this Agreement.  The University shall inform the Design Professional in writing of its intention to offset on or before exercising its right to offset under this Agreement. Within three days following receipt of such written notice, the Design Professional may elect to submit the issue of the University's intention to offset to non-binding mediation administered by the AAA. Such mediation shall take place not less than 15 days and not more than 45 days following the date that the University receives notice of Design Professional's election to mediate regarding the University's intention to offset.  The University's obligation to pay any outstanding contract balance shall be stayed and tolled until the first business day following the date of the mediation concerning the University's intention to offset. If the University decides to exercise its right to offset following mediation regarding the University's intention to offset, notice of such offset shall be given to Design Professional by University in writing.  If Design Professional does not demand mediation concerning the University's intention to offset, then the University's notice of its intention to offset shall be deemed notice of the decision to offset by the University.  Irrespective of whether Design Professional elects to mediate the issue of the University intention to offset, Design Professional may dispute the University's decision to offset by demanding arbitration or commencing litigation pursuant to the terms of Article 9.</w:t>
      </w:r>
    </w:p>
    <w:p w14:paraId="1997EADF" w14:textId="64A78092" w:rsidR="00523618" w:rsidRPr="00AC6B22" w:rsidRDefault="00F11F47" w:rsidP="004E59F3">
      <w:pPr>
        <w:pStyle w:val="2-Paragraph"/>
      </w:pPr>
      <w:bookmarkStart w:id="51" w:name="_Toc221184145"/>
      <w:r w:rsidRPr="00AC6B22">
        <w:lastRenderedPageBreak/>
        <w:t>PERSONAL INJURY, WRONGFUL DEATH OR PROPERTY DAMAGE</w:t>
      </w:r>
      <w:bookmarkEnd w:id="51"/>
    </w:p>
    <w:p w14:paraId="2A62C151" w14:textId="6665AADD" w:rsidR="00523618" w:rsidRPr="00AC6B22" w:rsidRDefault="00F11F47" w:rsidP="004E59F3">
      <w:pPr>
        <w:pStyle w:val="3-SectionText"/>
      </w:pPr>
      <w:r w:rsidRPr="00AC6B22">
        <w:t>Claims for personal injury, wrongful death, or property damage (other than property damage to University) shall not be subject to arbitration under Paragraph 9.3.3.</w:t>
      </w:r>
    </w:p>
    <w:p w14:paraId="533BE85D" w14:textId="5DEF2699" w:rsidR="00523618" w:rsidRPr="00AC6B22" w:rsidRDefault="00F11F47" w:rsidP="004E59F3">
      <w:pPr>
        <w:pStyle w:val="1-Article"/>
      </w:pPr>
      <w:bookmarkStart w:id="52" w:name="_Toc221184146"/>
      <w:r w:rsidRPr="00AC6B22">
        <w:t>ARTICLE</w:t>
      </w:r>
      <w:r w:rsidR="004E59F3">
        <w:t xml:space="preserve"> </w:t>
      </w:r>
      <w:r w:rsidRPr="00AC6B22">
        <w:t>10</w:t>
      </w:r>
      <w:r w:rsidR="0021615D" w:rsidRPr="00AC6B22">
        <w:t xml:space="preserve"> - </w:t>
      </w:r>
      <w:r w:rsidRPr="00AC6B22">
        <w:t>INDEMNIFICATION AND INSURANCE</w:t>
      </w:r>
      <w:bookmarkEnd w:id="52"/>
    </w:p>
    <w:p w14:paraId="1B03ED6B" w14:textId="485782E0" w:rsidR="00523618" w:rsidRPr="00AC6B22" w:rsidRDefault="00F11F47" w:rsidP="004E59F3">
      <w:pPr>
        <w:pStyle w:val="2-Paragraph"/>
      </w:pPr>
      <w:bookmarkStart w:id="53" w:name="_Toc221184147"/>
      <w:r w:rsidRPr="00AC6B22">
        <w:t>INDEMNIFICATION</w:t>
      </w:r>
      <w:bookmarkEnd w:id="53"/>
    </w:p>
    <w:p w14:paraId="2A942592" w14:textId="717DD95E" w:rsidR="00523618" w:rsidRPr="004E59F3" w:rsidRDefault="00F11F47" w:rsidP="004E59F3">
      <w:pPr>
        <w:pStyle w:val="3-SectionText"/>
      </w:pPr>
      <w:r w:rsidRPr="00AC6B22">
        <w:t>Design Professional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Design Professional’s other obligations under this Agreement, but only in proportion to and to the extent such Losses are caused by or result from (1) the negligent acts or omissions of Design Professional, its officers, agents, employees, subcontractors, consultants, or any person or entity for whom Design Professional is responsible (collectively, “Indemnitor”); (2) the breach by Indemnitor of any of the provisions of this Agreement; or (3) willful misconduct by Indemnitor.</w:t>
      </w:r>
    </w:p>
    <w:p w14:paraId="047AD167" w14:textId="2BB3A483" w:rsidR="00523618" w:rsidRPr="00AC6B22" w:rsidRDefault="00F11F47" w:rsidP="004E59F3">
      <w:pPr>
        <w:pStyle w:val="3-SectionText"/>
        <w:rPr>
          <w:strike/>
        </w:rPr>
      </w:pPr>
      <w:r w:rsidRPr="00AC6B22">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4063EEFB" w14:textId="5315AE53" w:rsidR="00523618" w:rsidRPr="00AC6B22" w:rsidRDefault="00F11F47" w:rsidP="004E59F3">
      <w:pPr>
        <w:pStyle w:val="3-SectionText"/>
      </w:pPr>
      <w:r w:rsidRPr="00AC6B22">
        <w:t>Design Professional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6194CCB6" w14:textId="544B513A" w:rsidR="00523618" w:rsidRPr="00AC6B22" w:rsidRDefault="00F11F47" w:rsidP="004E59F3">
      <w:pPr>
        <w:pStyle w:val="3-SectionText"/>
      </w:pPr>
      <w:r w:rsidRPr="00AC6B22">
        <w:t>Nothing in this Agreement, including the provisions of this Article 10, shall constitute a waiver or limitation of any rights which Indemnitee may have under applicable law, including without limitation, the right to implied indemnity.</w:t>
      </w:r>
    </w:p>
    <w:p w14:paraId="1CF99335" w14:textId="3383BC86" w:rsidR="00523618" w:rsidRPr="00AC6B22" w:rsidRDefault="00F11F47" w:rsidP="004E59F3">
      <w:pPr>
        <w:pStyle w:val="2-Paragraph"/>
      </w:pPr>
      <w:bookmarkStart w:id="54" w:name="_Toc221184148"/>
      <w:r w:rsidRPr="00AC6B22">
        <w:t>INSURANCE REQUIREMENTS</w:t>
      </w:r>
      <w:bookmarkEnd w:id="5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8"/>
      </w:tblGrid>
      <w:tr w:rsidR="005F6707" w:rsidRPr="00AC6B22" w14:paraId="73D012C5" w14:textId="77777777" w:rsidTr="00105A3F">
        <w:tc>
          <w:tcPr>
            <w:tcW w:w="4968" w:type="dxa"/>
          </w:tcPr>
          <w:p w14:paraId="347B2891" w14:textId="77777777" w:rsidR="005F6707" w:rsidRPr="00AC6B22" w:rsidRDefault="005F6707" w:rsidP="001A7742">
            <w:pPr>
              <w:widowControl/>
              <w:tabs>
                <w:tab w:val="left" w:pos="720"/>
              </w:tabs>
              <w:suppressAutoHyphens/>
              <w:jc w:val="both"/>
              <w:rPr>
                <w:rFonts w:ascii="Arial" w:hAnsi="Arial" w:cs="Arial"/>
                <w:sz w:val="18"/>
                <w:szCs w:val="18"/>
              </w:rPr>
            </w:pPr>
            <w:r w:rsidRPr="00AC6B22">
              <w:rPr>
                <w:rFonts w:ascii="Arial" w:hAnsi="Arial" w:cs="Arial"/>
                <w:sz w:val="18"/>
                <w:szCs w:val="18"/>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tc>
      </w:tr>
    </w:tbl>
    <w:p w14:paraId="106D1671" w14:textId="77777777" w:rsidR="005F6707" w:rsidRPr="00AC6B22" w:rsidRDefault="005F6707" w:rsidP="00867678">
      <w:pPr>
        <w:widowControl/>
        <w:tabs>
          <w:tab w:val="left" w:pos="720"/>
        </w:tabs>
        <w:suppressAutoHyphens/>
        <w:jc w:val="both"/>
        <w:rPr>
          <w:rFonts w:ascii="Arial" w:hAnsi="Arial" w:cs="Arial"/>
          <w:sz w:val="18"/>
          <w:szCs w:val="18"/>
        </w:rPr>
      </w:pPr>
    </w:p>
    <w:p w14:paraId="44029EBA" w14:textId="77777777" w:rsidR="00523618" w:rsidRPr="00AC6B22" w:rsidRDefault="00F11F47" w:rsidP="006D2D58">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Design Professional, at Design Professional’s sole cost and expense, shall insure its activities in connection with this Agreement and shall obtain, keep in force, and maintain insurance as listed below.  The coverages required under Paragraph 10.2 shall not in any way limit the liability of Design Professional.</w:t>
      </w:r>
    </w:p>
    <w:p w14:paraId="3D87547F" w14:textId="78B9779A" w:rsidR="00523618" w:rsidRPr="00AC6B22" w:rsidRDefault="00F11F47" w:rsidP="006D2D58">
      <w:pPr>
        <w:pStyle w:val="3-SectionText"/>
      </w:pPr>
      <w:r w:rsidRPr="00AC6B22">
        <w:t>Commercial-Form General Liability Insurance with coverage and minimum limits as follows:</w:t>
      </w:r>
    </w:p>
    <w:tbl>
      <w:tblPr>
        <w:tblW w:w="0" w:type="auto"/>
        <w:tblInd w:w="475" w:type="dxa"/>
        <w:tblCellMar>
          <w:top w:w="144" w:type="dxa"/>
          <w:left w:w="115" w:type="dxa"/>
          <w:right w:w="115" w:type="dxa"/>
        </w:tblCellMar>
        <w:tblLook w:val="04A0" w:firstRow="1" w:lastRow="0" w:firstColumn="1" w:lastColumn="0" w:noHBand="0" w:noVBand="1"/>
      </w:tblPr>
      <w:tblGrid>
        <w:gridCol w:w="3150"/>
        <w:gridCol w:w="900"/>
      </w:tblGrid>
      <w:tr w:rsidR="00867678" w:rsidRPr="00AC6B22" w14:paraId="62B361B8" w14:textId="77777777" w:rsidTr="00AC6B22">
        <w:tc>
          <w:tcPr>
            <w:tcW w:w="3150" w:type="dxa"/>
            <w:tcMar>
              <w:top w:w="0" w:type="dxa"/>
            </w:tcMar>
          </w:tcPr>
          <w:p w14:paraId="125B7D0F"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.1</w:t>
            </w:r>
            <w:r w:rsidRPr="00AC6B22">
              <w:rPr>
                <w:rFonts w:ascii="Arial" w:hAnsi="Arial" w:cs="Arial"/>
                <w:color w:val="000000"/>
                <w:sz w:val="18"/>
                <w:szCs w:val="18"/>
              </w:rPr>
              <w:tab/>
              <w:t>Each Occurrence</w:t>
            </w:r>
          </w:p>
        </w:tc>
        <w:tc>
          <w:tcPr>
            <w:tcW w:w="900" w:type="dxa"/>
            <w:tcMar>
              <w:top w:w="0" w:type="dxa"/>
            </w:tcMar>
          </w:tcPr>
          <w:p w14:paraId="5AD9703B"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7028B32E" w14:textId="77777777" w:rsidTr="00AC6B22">
        <w:tc>
          <w:tcPr>
            <w:tcW w:w="3150" w:type="dxa"/>
          </w:tcPr>
          <w:p w14:paraId="16B8CB54"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.2</w:t>
            </w:r>
            <w:r w:rsidRPr="00AC6B22">
              <w:rPr>
                <w:rFonts w:ascii="Arial" w:hAnsi="Arial" w:cs="Arial"/>
                <w:color w:val="000000"/>
                <w:sz w:val="18"/>
                <w:szCs w:val="18"/>
              </w:rPr>
              <w:tab/>
              <w:t>Products Completed, Operations Aggregate</w:t>
            </w:r>
          </w:p>
        </w:tc>
        <w:tc>
          <w:tcPr>
            <w:tcW w:w="900" w:type="dxa"/>
          </w:tcPr>
          <w:p w14:paraId="4A5D162E"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423DC8E1" w14:textId="77777777" w:rsidTr="00AC6B22">
        <w:tc>
          <w:tcPr>
            <w:tcW w:w="3150" w:type="dxa"/>
          </w:tcPr>
          <w:p w14:paraId="646EEF0F"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.3</w:t>
            </w:r>
            <w:r w:rsidRPr="00AC6B22">
              <w:rPr>
                <w:rFonts w:ascii="Arial" w:hAnsi="Arial" w:cs="Arial"/>
                <w:color w:val="000000"/>
                <w:sz w:val="18"/>
                <w:szCs w:val="18"/>
              </w:rPr>
              <w:tab/>
              <w:t>Personal and Advertising Injury</w:t>
            </w:r>
          </w:p>
        </w:tc>
        <w:tc>
          <w:tcPr>
            <w:tcW w:w="900" w:type="dxa"/>
          </w:tcPr>
          <w:p w14:paraId="0ED5FC54"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867678" w:rsidRPr="00AC6B22" w14:paraId="77C00613" w14:textId="77777777" w:rsidTr="00AC6B22">
        <w:tc>
          <w:tcPr>
            <w:tcW w:w="3150" w:type="dxa"/>
          </w:tcPr>
          <w:p w14:paraId="57503994" w14:textId="77777777" w:rsidR="00867678" w:rsidRPr="00AC6B22" w:rsidRDefault="00867678" w:rsidP="005D183E">
            <w:pPr>
              <w:tabs>
                <w:tab w:val="left" w:pos="335"/>
              </w:tabs>
              <w:ind w:right="-32"/>
              <w:rPr>
                <w:rFonts w:ascii="Arial" w:hAnsi="Arial" w:cs="Arial"/>
                <w:color w:val="000000"/>
                <w:sz w:val="18"/>
                <w:szCs w:val="18"/>
              </w:rPr>
            </w:pPr>
            <w:r w:rsidRPr="00AC6B22">
              <w:rPr>
                <w:rFonts w:ascii="Arial" w:hAnsi="Arial" w:cs="Arial"/>
                <w:b/>
                <w:color w:val="000000"/>
                <w:sz w:val="18"/>
                <w:szCs w:val="18"/>
              </w:rPr>
              <w:t>.4</w:t>
            </w:r>
            <w:r w:rsidRPr="00AC6B22">
              <w:rPr>
                <w:rFonts w:ascii="Arial" w:hAnsi="Arial" w:cs="Arial"/>
                <w:color w:val="000000"/>
                <w:sz w:val="18"/>
                <w:szCs w:val="18"/>
              </w:rPr>
              <w:tab/>
              <w:t>General Aggregate</w:t>
            </w:r>
          </w:p>
        </w:tc>
        <w:tc>
          <w:tcPr>
            <w:tcW w:w="900" w:type="dxa"/>
          </w:tcPr>
          <w:p w14:paraId="3BBDB470" w14:textId="77777777" w:rsidR="00867678" w:rsidRPr="00AC6B22" w:rsidRDefault="00756CB7" w:rsidP="005D183E">
            <w:pPr>
              <w:jc w:val="both"/>
              <w:rPr>
                <w:rFonts w:ascii="Arial" w:hAnsi="Arial" w:cs="Arial"/>
                <w:color w:val="000000"/>
                <w:sz w:val="18"/>
                <w:szCs w:val="18"/>
              </w:rPr>
            </w:pPr>
            <w:r w:rsidRPr="00AC6B22">
              <w:rPr>
                <w:rFonts w:ascii="Arial" w:hAnsi="Arial" w:cs="Arial"/>
                <w:sz w:val="18"/>
                <w:szCs w:val="18"/>
                <w:highlight w:val="lightGray"/>
              </w:rPr>
              <w:fldChar w:fldCharType="begin"/>
            </w:r>
            <w:r w:rsidR="00867678"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1CB5FB7E" w14:textId="77777777" w:rsidR="00867678" w:rsidRPr="00AC6B22" w:rsidRDefault="00867678" w:rsidP="00867678">
      <w:pPr>
        <w:ind w:left="-540" w:right="540"/>
        <w:jc w:val="both"/>
        <w:rPr>
          <w:rFonts w:ascii="Arial" w:hAnsi="Arial" w:cs="Arial"/>
          <w:color w:val="000000"/>
          <w:sz w:val="18"/>
          <w:szCs w:val="18"/>
        </w:rPr>
      </w:pPr>
    </w:p>
    <w:p w14:paraId="0C7DDC88" w14:textId="45813122" w:rsidR="00523618" w:rsidRPr="00AC6B22" w:rsidRDefault="00F11F47" w:rsidP="006D2D58">
      <w:pPr>
        <w:pStyle w:val="3-SectionText"/>
      </w:pPr>
      <w:r w:rsidRPr="00AC6B22">
        <w:t>Business Automobile Liability Insurance for owned, scheduled, non-owned, or hired auto</w:t>
      </w:r>
      <w:r w:rsidRPr="00AC6B22">
        <w:softHyphen/>
        <w:t xml:space="preserve">mobiles, with a combined single limit of no less than </w:t>
      </w:r>
      <w:r w:rsidR="00756CB7" w:rsidRPr="00AC6B22">
        <w:rPr>
          <w:highlight w:val="lightGray"/>
        </w:rPr>
        <w:fldChar w:fldCharType="begin"/>
      </w:r>
      <w:r w:rsidRPr="00AC6B22">
        <w:rPr>
          <w:highlight w:val="lightGray"/>
        </w:rPr>
        <w:instrText xml:space="preserve"> MACROBUTTON nomacro {$     } </w:instrText>
      </w:r>
      <w:r w:rsidR="00756CB7" w:rsidRPr="00AC6B22">
        <w:rPr>
          <w:highlight w:val="lightGray"/>
        </w:rPr>
        <w:fldChar w:fldCharType="end"/>
      </w:r>
      <w:r w:rsidRPr="00AC6B22">
        <w:t xml:space="preserve"> per accident.</w:t>
      </w:r>
    </w:p>
    <w:p w14:paraId="3B54E7B3" w14:textId="0735E2FD" w:rsidR="00523618" w:rsidRPr="00AC6B22" w:rsidRDefault="00F11F47" w:rsidP="006D2D58">
      <w:pPr>
        <w:pStyle w:val="3-SectionText"/>
      </w:pPr>
      <w:r w:rsidRPr="00AC6B22">
        <w:t xml:space="preserve">Professional Liability Insurance, with limits of </w:t>
      </w:r>
      <w:r w:rsidR="00756CB7" w:rsidRPr="00AC6B22">
        <w:rPr>
          <w:highlight w:val="lightGray"/>
        </w:rPr>
        <w:fldChar w:fldCharType="begin"/>
      </w:r>
      <w:r w:rsidRPr="00AC6B22">
        <w:rPr>
          <w:highlight w:val="lightGray"/>
        </w:rPr>
        <w:instrText xml:space="preserve"> MACROBUTTON nomacro {$     } </w:instrText>
      </w:r>
      <w:r w:rsidR="00756CB7" w:rsidRPr="00AC6B22">
        <w:rPr>
          <w:highlight w:val="lightGray"/>
        </w:rPr>
        <w:fldChar w:fldCharType="end"/>
      </w:r>
      <w:r w:rsidRPr="00AC6B22">
        <w:t xml:space="preserve"> per claim and </w:t>
      </w:r>
      <w:r w:rsidR="00756CB7" w:rsidRPr="00AC6B22">
        <w:rPr>
          <w:highlight w:val="lightGray"/>
        </w:rPr>
        <w:fldChar w:fldCharType="begin"/>
      </w:r>
      <w:r w:rsidRPr="00AC6B22">
        <w:rPr>
          <w:highlight w:val="lightGray"/>
        </w:rPr>
        <w:instrText xml:space="preserve"> MACROBUTTON nomacro {$     } </w:instrText>
      </w:r>
      <w:r w:rsidR="00756CB7" w:rsidRPr="00AC6B22">
        <w:rPr>
          <w:highlight w:val="lightGray"/>
        </w:rPr>
        <w:fldChar w:fldCharType="end"/>
      </w:r>
      <w:r w:rsidRPr="00AC6B22">
        <w:t xml:space="preserve"> in the aggregate. At the option of the University and in its sole discretion, </w:t>
      </w:r>
      <w:r w:rsidR="00643431" w:rsidRPr="00AC6B22">
        <w:t xml:space="preserve">a written Authorization for a Project </w:t>
      </w:r>
      <w:r w:rsidRPr="00AC6B22">
        <w:t>may require Design Professional to purchase project specific professional liability insurance for the Project as a reimbursable cost with the minimum limits</w:t>
      </w:r>
      <w:r w:rsidR="00643431" w:rsidRPr="00AC6B22">
        <w:rPr>
          <w:color w:val="000000"/>
        </w:rPr>
        <w:t xml:space="preserve"> specified in the written Authorization</w:t>
      </w:r>
      <w:r w:rsidRPr="00AC6B22">
        <w:t>.</w:t>
      </w:r>
    </w:p>
    <w:p w14:paraId="7887DA80" w14:textId="7816AB49" w:rsidR="00523618" w:rsidRPr="00AC6B22" w:rsidRDefault="00F11F47" w:rsidP="006D2D58">
      <w:pPr>
        <w:pStyle w:val="3-SectionText"/>
      </w:pPr>
      <w:r w:rsidRPr="00AC6B22">
        <w:lastRenderedPageBreak/>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  Insurance required by subparagraphs 10.2.1-10.2.3 shall be (i) issued by companies that have a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4F1264B0" w14:textId="60806A6F" w:rsidR="00523618" w:rsidRPr="00AC6B22" w:rsidRDefault="00F11F47" w:rsidP="006D2D58">
      <w:pPr>
        <w:pStyle w:val="3-SectionText"/>
      </w:pPr>
      <w:r w:rsidRPr="00AC6B22">
        <w:t>Workers' Compensation as required by law in the state in which work is performed and Employer’s Liability insurance with coverage and minimum limits as follows:</w:t>
      </w:r>
      <w:r w:rsidRPr="00AC6B22">
        <w:tab/>
      </w:r>
    </w:p>
    <w:tbl>
      <w:tblPr>
        <w:tblW w:w="0" w:type="auto"/>
        <w:tblInd w:w="504" w:type="dxa"/>
        <w:tblCellMar>
          <w:top w:w="144" w:type="dxa"/>
          <w:left w:w="115" w:type="dxa"/>
          <w:right w:w="115" w:type="dxa"/>
        </w:tblCellMar>
        <w:tblLook w:val="04A0" w:firstRow="1" w:lastRow="0" w:firstColumn="1" w:lastColumn="0" w:noHBand="0" w:noVBand="1"/>
      </w:tblPr>
      <w:tblGrid>
        <w:gridCol w:w="2671"/>
        <w:gridCol w:w="1260"/>
      </w:tblGrid>
      <w:tr w:rsidR="00867678" w:rsidRPr="00AC6B22" w14:paraId="3B94925D" w14:textId="77777777" w:rsidTr="00AC6B22">
        <w:tc>
          <w:tcPr>
            <w:tcW w:w="2671" w:type="dxa"/>
            <w:tcMar>
              <w:top w:w="0" w:type="dxa"/>
            </w:tcMar>
            <w:vAlign w:val="bottom"/>
          </w:tcPr>
          <w:p w14:paraId="0FADA17C" w14:textId="77777777" w:rsidR="00867678" w:rsidRPr="00AC6B22" w:rsidRDefault="00867678" w:rsidP="005D183E">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Each Employee</w:t>
            </w:r>
          </w:p>
        </w:tc>
        <w:tc>
          <w:tcPr>
            <w:tcW w:w="1260" w:type="dxa"/>
            <w:tcMar>
              <w:top w:w="0" w:type="dxa"/>
            </w:tcMar>
            <w:vAlign w:val="bottom"/>
          </w:tcPr>
          <w:p w14:paraId="1318DAF5" w14:textId="77777777" w:rsidR="00867678" w:rsidRPr="00AC6B22" w:rsidRDefault="00867678" w:rsidP="005D183E">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r w:rsidR="00867678" w:rsidRPr="00AC6B22" w14:paraId="1A7716A2" w14:textId="77777777" w:rsidTr="00AC6B22">
        <w:tc>
          <w:tcPr>
            <w:tcW w:w="2671" w:type="dxa"/>
            <w:tcMar>
              <w:top w:w="0" w:type="dxa"/>
            </w:tcMar>
            <w:vAlign w:val="bottom"/>
          </w:tcPr>
          <w:p w14:paraId="4DBFDDD0" w14:textId="77777777" w:rsidR="00867678" w:rsidRPr="00AC6B22" w:rsidRDefault="00867678" w:rsidP="005D183E">
            <w:pPr>
              <w:tabs>
                <w:tab w:val="left" w:pos="270"/>
                <w:tab w:val="left" w:pos="306"/>
              </w:tabs>
              <w:ind w:right="540"/>
              <w:rPr>
                <w:rFonts w:ascii="Arial" w:hAnsi="Arial" w:cs="Arial"/>
                <w:bCs/>
                <w:color w:val="000000"/>
                <w:sz w:val="18"/>
                <w:szCs w:val="18"/>
              </w:rPr>
            </w:pPr>
            <w:r w:rsidRPr="00AC6B22">
              <w:rPr>
                <w:rFonts w:ascii="Arial" w:hAnsi="Arial" w:cs="Arial"/>
                <w:bCs/>
                <w:color w:val="000000"/>
                <w:sz w:val="18"/>
                <w:szCs w:val="18"/>
              </w:rPr>
              <w:t>Each Accident</w:t>
            </w:r>
          </w:p>
        </w:tc>
        <w:tc>
          <w:tcPr>
            <w:tcW w:w="1260" w:type="dxa"/>
            <w:tcMar>
              <w:top w:w="0" w:type="dxa"/>
            </w:tcMar>
            <w:vAlign w:val="bottom"/>
          </w:tcPr>
          <w:p w14:paraId="54AD6135" w14:textId="77777777" w:rsidR="00867678" w:rsidRPr="00AC6B22" w:rsidRDefault="00867678" w:rsidP="005D183E">
            <w:pPr>
              <w:tabs>
                <w:tab w:val="left" w:pos="270"/>
              </w:tabs>
              <w:ind w:left="-18" w:right="40"/>
              <w:jc w:val="both"/>
              <w:rPr>
                <w:rFonts w:ascii="Arial" w:hAnsi="Arial" w:cs="Arial"/>
                <w:bCs/>
                <w:color w:val="000000"/>
                <w:sz w:val="18"/>
                <w:szCs w:val="18"/>
              </w:rPr>
            </w:pPr>
            <w:r w:rsidRPr="00AC6B22">
              <w:rPr>
                <w:rFonts w:ascii="Arial" w:hAnsi="Arial" w:cs="Arial"/>
                <w:bCs/>
                <w:color w:val="000000"/>
                <w:sz w:val="18"/>
                <w:szCs w:val="18"/>
              </w:rPr>
              <w:t>$1,000,000</w:t>
            </w:r>
          </w:p>
        </w:tc>
      </w:tr>
      <w:tr w:rsidR="00867678" w:rsidRPr="00AC6B22" w14:paraId="246FEB68" w14:textId="77777777" w:rsidTr="00AC6B22">
        <w:tc>
          <w:tcPr>
            <w:tcW w:w="2671" w:type="dxa"/>
            <w:tcMar>
              <w:top w:w="0" w:type="dxa"/>
            </w:tcMar>
            <w:vAlign w:val="bottom"/>
          </w:tcPr>
          <w:p w14:paraId="65ABF94D" w14:textId="77777777" w:rsidR="00867678" w:rsidRPr="00AC6B22" w:rsidRDefault="00867678" w:rsidP="005D183E">
            <w:pPr>
              <w:tabs>
                <w:tab w:val="left" w:pos="270"/>
                <w:tab w:val="left" w:pos="306"/>
              </w:tabs>
              <w:ind w:right="540"/>
              <w:rPr>
                <w:rFonts w:ascii="Arial" w:hAnsi="Arial" w:cs="Arial"/>
                <w:color w:val="000000"/>
                <w:sz w:val="18"/>
                <w:szCs w:val="18"/>
              </w:rPr>
            </w:pPr>
            <w:r w:rsidRPr="00AC6B22">
              <w:rPr>
                <w:rFonts w:ascii="Arial" w:hAnsi="Arial" w:cs="Arial"/>
                <w:bCs/>
                <w:color w:val="000000"/>
                <w:sz w:val="18"/>
                <w:szCs w:val="18"/>
              </w:rPr>
              <w:t>Policy Limit</w:t>
            </w:r>
          </w:p>
        </w:tc>
        <w:tc>
          <w:tcPr>
            <w:tcW w:w="1260" w:type="dxa"/>
            <w:tcMar>
              <w:top w:w="0" w:type="dxa"/>
            </w:tcMar>
            <w:vAlign w:val="bottom"/>
          </w:tcPr>
          <w:p w14:paraId="1187DE82" w14:textId="77777777" w:rsidR="00867678" w:rsidRPr="00AC6B22" w:rsidRDefault="00867678" w:rsidP="005D183E">
            <w:pPr>
              <w:tabs>
                <w:tab w:val="left" w:pos="270"/>
              </w:tabs>
              <w:ind w:left="-18" w:right="40"/>
              <w:jc w:val="both"/>
              <w:rPr>
                <w:rFonts w:ascii="Arial" w:hAnsi="Arial" w:cs="Arial"/>
                <w:color w:val="000000"/>
                <w:sz w:val="18"/>
                <w:szCs w:val="18"/>
              </w:rPr>
            </w:pPr>
            <w:r w:rsidRPr="00AC6B22">
              <w:rPr>
                <w:rFonts w:ascii="Arial" w:hAnsi="Arial" w:cs="Arial"/>
                <w:bCs/>
                <w:color w:val="000000"/>
                <w:sz w:val="18"/>
                <w:szCs w:val="18"/>
              </w:rPr>
              <w:t>$1,000,000</w:t>
            </w:r>
          </w:p>
        </w:tc>
      </w:tr>
    </w:tbl>
    <w:p w14:paraId="74A6C7E0" w14:textId="77777777" w:rsidR="00867678" w:rsidRPr="00AC6B22" w:rsidRDefault="00867678" w:rsidP="00867678">
      <w:pPr>
        <w:tabs>
          <w:tab w:val="left" w:pos="270"/>
        </w:tabs>
        <w:ind w:left="-540" w:right="540"/>
        <w:jc w:val="both"/>
        <w:rPr>
          <w:rFonts w:ascii="Arial" w:hAnsi="Arial" w:cs="Arial"/>
          <w:bCs/>
          <w:color w:val="000000"/>
          <w:sz w:val="18"/>
          <w:szCs w:val="18"/>
        </w:rPr>
      </w:pPr>
    </w:p>
    <w:p w14:paraId="3D4EC713" w14:textId="77777777" w:rsidR="00523618" w:rsidRPr="00AC6B22" w:rsidRDefault="00F11F47" w:rsidP="006D2D58">
      <w:pPr>
        <w:widowControl/>
        <w:tabs>
          <w:tab w:val="left" w:pos="720"/>
        </w:tabs>
        <w:suppressAutoHyphens/>
        <w:spacing w:after="240"/>
        <w:ind w:left="720"/>
        <w:jc w:val="both"/>
        <w:rPr>
          <w:rFonts w:ascii="Arial" w:hAnsi="Arial" w:cs="Arial"/>
          <w:sz w:val="18"/>
          <w:szCs w:val="18"/>
        </w:rPr>
      </w:pPr>
      <w:r w:rsidRPr="00AC6B22">
        <w:rPr>
          <w:rFonts w:ascii="Arial" w:hAnsi="Arial" w:cs="Arial"/>
          <w:sz w:val="18"/>
          <w:szCs w:val="18"/>
        </w:rPr>
        <w:t>Insurance required by this subparagraph 10.2.5 shall be issued by companies (i) that have a Best rating of B+ or better, and a financial classification of VIII or better (or an equivalent rating by Standard &amp; Poor or Moody’s); or (ii) that are acceptable to the University.</w:t>
      </w:r>
    </w:p>
    <w:p w14:paraId="07144A76" w14:textId="4A201523" w:rsidR="00523618" w:rsidRPr="00AC6B22" w:rsidRDefault="00F11F47" w:rsidP="006D2D58">
      <w:pPr>
        <w:pStyle w:val="3-SectionText"/>
      </w:pPr>
      <w:r w:rsidRPr="00AC6B22">
        <w:t>Design Professional, upon the execution of this Agreement, shall furnish University with Certificate Of Insurance evidencing compliance with this Article 10, including the following requirements:</w:t>
      </w:r>
    </w:p>
    <w:p w14:paraId="36A47CA0" w14:textId="4AD1A8CD" w:rsidR="00523618" w:rsidRPr="00AC6B22" w:rsidRDefault="00F11F47" w:rsidP="007A1F79">
      <w:pPr>
        <w:pStyle w:val="4-Sublist"/>
        <w:tabs>
          <w:tab w:val="clear" w:pos="720"/>
          <w:tab w:val="clear" w:pos="936"/>
          <w:tab w:val="clear" w:pos="1326"/>
        </w:tabs>
      </w:pPr>
      <w:r w:rsidRPr="00AC6B22">
        <w:t xml:space="preserve">Design Professional shall have the insurance company complete University's form, Certificate Of Insurance in the Exhibits. </w:t>
      </w:r>
      <w:r w:rsidR="0027356E" w:rsidRPr="006C543B">
        <w:t>If Design Professional’s insurance company refuses to use the University's Certificate of Insurance form, it must provide a Certificate of Insurance (and endorsements, if needed) evidencing compliance with Paragraph 10.2 and Special Provisions 1 through 3 on the Certificate of Insurance Exhibit.</w:t>
      </w:r>
      <w:r w:rsidR="005D6043">
        <w:rPr>
          <w:b/>
        </w:rPr>
        <w:t xml:space="preserve">  </w:t>
      </w:r>
      <w:r w:rsidRPr="00AC6B22">
        <w:t xml:space="preserve"> It alone constitutes evidence of insurance.</w:t>
      </w:r>
    </w:p>
    <w:p w14:paraId="485F665F" w14:textId="7E483F38" w:rsidR="00523618" w:rsidRPr="00AC6B22" w:rsidRDefault="00F11F47" w:rsidP="007A1F79">
      <w:pPr>
        <w:pStyle w:val="4-Sublist"/>
        <w:tabs>
          <w:tab w:val="clear" w:pos="720"/>
          <w:tab w:val="clear" w:pos="936"/>
          <w:tab w:val="clear" w:pos="1326"/>
        </w:tabs>
      </w:pPr>
      <w:r w:rsidRPr="00AC6B22">
        <w:t>Provide that coverage cannot be canceled without advance written notice to University</w:t>
      </w:r>
      <w:r w:rsidR="001A4DF4">
        <w:t>, in accordance with policy provisions</w:t>
      </w:r>
      <w:r w:rsidRPr="00AC6B22">
        <w:t>.</w:t>
      </w:r>
    </w:p>
    <w:p w14:paraId="520EBD86" w14:textId="171AA76D" w:rsidR="00523618" w:rsidRPr="00AC6B22" w:rsidRDefault="00F11F47" w:rsidP="007A1F79">
      <w:pPr>
        <w:pStyle w:val="4-Sublist"/>
        <w:tabs>
          <w:tab w:val="clear" w:pos="720"/>
          <w:tab w:val="clear" w:pos="936"/>
          <w:tab w:val="clear" w:pos="1326"/>
        </w:tabs>
        <w:rPr>
          <w:b/>
        </w:rPr>
      </w:pPr>
      <w:r w:rsidRPr="00AC6B22">
        <w:t>If insurance policies are canceled for non-payment, University reserves the right to maintain policies in effect by continuing to make the policy payments and assessing the cost of so maintaining the policies against Design Professional.</w:t>
      </w:r>
    </w:p>
    <w:p w14:paraId="2EAB76C7" w14:textId="33EFE8A5" w:rsidR="00523618" w:rsidRPr="00AC6B22" w:rsidRDefault="00A71DB5" w:rsidP="007A1F79">
      <w:pPr>
        <w:pStyle w:val="4-Sublist"/>
        <w:tabs>
          <w:tab w:val="clear" w:pos="720"/>
          <w:tab w:val="clear" w:pos="936"/>
          <w:tab w:val="clear" w:pos="1326"/>
        </w:tabs>
      </w:pPr>
      <w:r>
        <w:t xml:space="preserve">University, University’s officers, agents, employees, consultants, University's Representative, and University's Representative's consultants,  regardless of whether or not  identified in the Contract Documents or to </w:t>
      </w:r>
      <w:r w:rsidR="00657D78">
        <w:t xml:space="preserve">Design Professional </w:t>
      </w:r>
      <w:r>
        <w:t xml:space="preserve">in writing, will be included as additional insureds on </w:t>
      </w:r>
      <w:r w:rsidR="00657D78">
        <w:t xml:space="preserve">Design Professional’s </w:t>
      </w:r>
      <w:r>
        <w:t xml:space="preserve">general liability policy for and relating to the Work to be performed by </w:t>
      </w:r>
      <w:r w:rsidR="00657D78">
        <w:t xml:space="preserve">Design Professional </w:t>
      </w:r>
      <w:r>
        <w:t>and</w:t>
      </w:r>
      <w:r w:rsidR="00657D78">
        <w:t xml:space="preserve"> its consultants</w:t>
      </w:r>
      <w:r>
        <w:t xml:space="preserve">.   </w:t>
      </w:r>
      <w:r w:rsidR="00657D78">
        <w:t xml:space="preserve">Design Professional’s </w:t>
      </w:r>
      <w:r>
        <w:t xml:space="preserve">general liability insurance policy shall name University as an additional insured pursuant to additional insured endorsement  CG2010 (11/85) or a combination of both </w:t>
      </w:r>
      <w:r w:rsidR="00756CB7" w:rsidRPr="006C543B">
        <w:t>CG 2010 (10/01 or 07/04) and CG 2037 (10/01 or 07/04).</w:t>
      </w:r>
      <w:r>
        <w:t xml:space="preserve"> </w:t>
      </w:r>
      <w:r w:rsidR="0027356E" w:rsidRPr="006C543B">
        <w:t>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27356E" w:rsidRPr="0027356E">
        <w:rPr>
          <w:b/>
        </w:rPr>
        <w:t xml:space="preserve"> </w:t>
      </w:r>
      <w:r>
        <w:t>This requirement shall not apply to Worker’s Compensation and Employer’s Liability Insurance.</w:t>
      </w:r>
      <w:r w:rsidR="00B51E51">
        <w:t xml:space="preserve"> </w:t>
      </w:r>
      <w:r w:rsidR="00D94CEC">
        <w:t xml:space="preserve"> </w:t>
      </w:r>
      <w:r w:rsidR="00A21650" w:rsidRPr="00A21650">
        <w:t>The Professional Liability insurance policy shall include Contractual Liability Coverage or endorsements to the insurance policies for Contractual Liability Coverage for liability that would exist in the absence of the contract.</w:t>
      </w:r>
    </w:p>
    <w:p w14:paraId="1353D1FA" w14:textId="3EC4E63A" w:rsidR="00523618" w:rsidRPr="00AC6B22" w:rsidRDefault="00DD0760" w:rsidP="007A1F79">
      <w:pPr>
        <w:pStyle w:val="4-Sublist"/>
        <w:tabs>
          <w:tab w:val="clear" w:pos="720"/>
          <w:tab w:val="clear" w:pos="936"/>
          <w:tab w:val="clear" w:pos="1326"/>
        </w:tabs>
      </w:pPr>
      <w:r>
        <w:t xml:space="preserve">The General Liability and the Professional Liability </w:t>
      </w:r>
      <w:r w:rsidR="00F11F47" w:rsidRPr="00AC6B22">
        <w:t>insurance policies shall apply to the negligent acts, or omissions of Design Professional, its officers, agents, employees, and for Design Professional's legal responsibility for the negligent acts or omissions of its consultants and anyone directly or indirectly under the control, supervision, or employ of Design Professional or Design Professional's consultants.</w:t>
      </w:r>
    </w:p>
    <w:p w14:paraId="6B422BF0" w14:textId="344433E4" w:rsidR="00523618" w:rsidRPr="00AC6B22" w:rsidRDefault="00F11F47" w:rsidP="007A1F79">
      <w:pPr>
        <w:pStyle w:val="1-Article"/>
      </w:pPr>
      <w:bookmarkStart w:id="55" w:name="_Toc221184149"/>
      <w:r w:rsidRPr="00AC6B22">
        <w:t>ARTICLE</w:t>
      </w:r>
      <w:r w:rsidR="007A1F79">
        <w:t xml:space="preserve"> </w:t>
      </w:r>
      <w:r w:rsidRPr="00AC6B22">
        <w:t>11</w:t>
      </w:r>
      <w:r w:rsidR="0021615D" w:rsidRPr="00AC6B22">
        <w:t xml:space="preserve"> - </w:t>
      </w:r>
      <w:r w:rsidRPr="00AC6B22">
        <w:t>STATUTORY REQUIREMENTS</w:t>
      </w:r>
      <w:bookmarkEnd w:id="55"/>
    </w:p>
    <w:p w14:paraId="6411C537" w14:textId="18A3BAAB" w:rsidR="00523618" w:rsidRPr="00AC6B22" w:rsidRDefault="00F11F47" w:rsidP="007A1F79">
      <w:pPr>
        <w:pStyle w:val="2-Paragraph"/>
      </w:pPr>
      <w:bookmarkStart w:id="56" w:name="_Toc221184150"/>
      <w:r w:rsidRPr="00AC6B22">
        <w:t>NONDISCRIMINATION</w:t>
      </w:r>
      <w:bookmarkEnd w:id="56"/>
    </w:p>
    <w:p w14:paraId="44053404" w14:textId="24A88D51" w:rsidR="00523618" w:rsidRPr="00AC6B22" w:rsidRDefault="00C20E36" w:rsidP="007A1F79">
      <w:pPr>
        <w:pStyle w:val="3-SectionText"/>
      </w:pPr>
      <w:r>
        <w:t>In connection with the performance of the Design Professional pursuant to this Agreement, the  Design Professional</w:t>
      </w:r>
      <w:r w:rsidRPr="004D40B7">
        <w:t xml:space="preserve">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w:t>
      </w:r>
      <w:r w:rsidRPr="004D40B7">
        <w:lastRenderedPageBreak/>
        <w:t xml:space="preserve">the uniformed services (as defined by the Uniformed Services Employment and Reemployment Rights Act of 1994).  </w:t>
      </w:r>
      <w:r>
        <w:t>Design Professional</w:t>
      </w:r>
      <w:r w:rsidRPr="004D40B7">
        <w:t xml:space="preserve">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w:t>
      </w:r>
      <w:r>
        <w:t>Design Professional</w:t>
      </w:r>
      <w:r w:rsidRPr="004D40B7">
        <w:t xml:space="preserve"> also agrees to post in conspicuous places, available to employees and applicants for employment, notices setting forth the provisions of this nondiscrimination clause.  The </w:t>
      </w:r>
      <w:r>
        <w:t>Design Professional</w:t>
      </w:r>
      <w:r w:rsidRPr="004D40B7">
        <w:t xml:space="preserve"> will, in all solicitations or advertisements for employees placed by or on behalf of the </w:t>
      </w:r>
      <w:r>
        <w:t>Design Professional</w:t>
      </w:r>
      <w:r w:rsidRPr="004D40B7">
        <w: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p>
    <w:p w14:paraId="76D7A8D3" w14:textId="5D027790" w:rsidR="00523618" w:rsidRPr="00AC6B22" w:rsidRDefault="00F11F47" w:rsidP="007A1F79">
      <w:pPr>
        <w:pStyle w:val="2-Paragraph"/>
      </w:pPr>
      <w:bookmarkStart w:id="57" w:name="_Toc221184151"/>
      <w:r w:rsidRPr="00AC6B22">
        <w:t>PREVAILING WAGE RATES</w:t>
      </w:r>
      <w:bookmarkEnd w:id="57"/>
    </w:p>
    <w:p w14:paraId="7640A7C0" w14:textId="414DE9C5" w:rsidR="00523618" w:rsidRPr="00AC6B22" w:rsidRDefault="00F11F47" w:rsidP="007A1F79">
      <w:pPr>
        <w:pStyle w:val="3-SectionText"/>
      </w:pPr>
      <w:r w:rsidRPr="00AC6B22">
        <w:t>For purposes of the Article, the term subcontractor or consultant shall not include suppliers, manufacturers, or distributors.</w:t>
      </w:r>
    </w:p>
    <w:p w14:paraId="594B36BB" w14:textId="36601CC6" w:rsidR="00523618" w:rsidRPr="00AC6B22" w:rsidRDefault="00F11F47" w:rsidP="007A1F79">
      <w:pPr>
        <w:pStyle w:val="3-SectionText"/>
      </w:pPr>
      <w:r w:rsidRPr="00AC6B22">
        <w:t xml:space="preserve">Design Professional shall comply and shall ensure that all subcontractors or consultants </w:t>
      </w:r>
      <w:r w:rsidR="003A2CDA" w:rsidRPr="003A2CDA">
        <w:t>comply 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sidR="003A2CDA">
        <w:t xml:space="preserve"> </w:t>
      </w:r>
      <w:r w:rsidRPr="00AC6B22">
        <w:t>References to “Covered Services” hereinafter shall mean services performed pursuant to this Agreement that are covered by the aforementioned provisions as implemented by the State of California Department of Industrial Relations.</w:t>
      </w:r>
    </w:p>
    <w:p w14:paraId="76708D74" w14:textId="2C2B86F2" w:rsidR="00523618" w:rsidRPr="00AC6B22" w:rsidRDefault="00F11F47" w:rsidP="007A1F79">
      <w:pPr>
        <w:pStyle w:val="3-SectionText"/>
      </w:pPr>
      <w:r w:rsidRPr="00AC6B22">
        <w:t>The State of California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Design Professional shall pay not less than the prevailing wage rates, as specified in the schedule and any amendments thereto, to all workers employed by Design Professional in the execution of the Covered Services hereunder.  Design Professional shall cause all subcontracts or consultant agreements to include the provision that all subcontractors or consultants shall pay not less than the prevailing rates to all workers employed by such subcontractor or consultants in the execution of the Covered Services hereunder.  Design Professional shall forfeit to University, as a penalty, not more than $</w:t>
      </w:r>
      <w:r w:rsidR="00B84C3D">
        <w:t>200</w:t>
      </w:r>
      <w:r w:rsidRPr="00AC6B22">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Design Professional or any subcontractor or consultant.  The amount of this penalty shall be determined by the Labor Commissioner pursuant to applicable law.  Such forfeiture amounts may be deducted from the Design Professional’s fee.  Design Professional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3F52C5B9" w14:textId="1F2252D9" w:rsidR="00523618" w:rsidRPr="00AC6B22" w:rsidRDefault="00F11F47" w:rsidP="007A1F79">
      <w:pPr>
        <w:pStyle w:val="2-Paragraph"/>
      </w:pPr>
      <w:bookmarkStart w:id="58" w:name="_Toc221184152"/>
      <w:r w:rsidRPr="00AC6B22">
        <w:t>PAYROLL RECORDS</w:t>
      </w:r>
      <w:bookmarkEnd w:id="58"/>
    </w:p>
    <w:p w14:paraId="4A28F345" w14:textId="364B613A" w:rsidR="00523618" w:rsidRPr="00AC6B22" w:rsidRDefault="00F11F47" w:rsidP="00951FD9">
      <w:pPr>
        <w:pStyle w:val="3-SectionText"/>
      </w:pPr>
      <w:r w:rsidRPr="00AC6B22">
        <w:t>Design Professional and all subcontractors or consultants shall keep an accurate payroll record, showing the name, address, social security number, job classification, straight time and overtime hours worked each day and week, and the actual per diem wages paid to each journeyworker, apprentice, or other employee employed in connection with the Covered Services hereunder.  All payroll records shall be certified as being true and correct by Design Professional or subcontractors or consultants keeping such records; and the payroll records shall be available for inspection at all reasonable hours at the principal office of Design Professional on the following basis:</w:t>
      </w:r>
    </w:p>
    <w:p w14:paraId="23F6CBBA" w14:textId="21FD9555" w:rsidR="00523618" w:rsidRPr="00AC6B22" w:rsidRDefault="00F11F47" w:rsidP="00951FD9">
      <w:pPr>
        <w:pStyle w:val="4-Sublist"/>
        <w:tabs>
          <w:tab w:val="clear" w:pos="720"/>
          <w:tab w:val="clear" w:pos="936"/>
          <w:tab w:val="clear" w:pos="1326"/>
        </w:tabs>
      </w:pPr>
      <w:r w:rsidRPr="00AC6B22">
        <w:rPr>
          <w:b/>
        </w:rPr>
        <w:t>.</w:t>
      </w:r>
      <w:r w:rsidRPr="00AC6B22">
        <w:t>A certified copy of an employee’s payroll record shall be made available for inspection or furnished to such employee or the employee’s authorized representative on request.</w:t>
      </w:r>
    </w:p>
    <w:p w14:paraId="658CF928" w14:textId="4863121E" w:rsidR="00523618" w:rsidRPr="00AC6B22" w:rsidRDefault="00F11F47" w:rsidP="00951FD9">
      <w:pPr>
        <w:pStyle w:val="4-Sublist"/>
        <w:tabs>
          <w:tab w:val="clear" w:pos="720"/>
          <w:tab w:val="clear" w:pos="936"/>
          <w:tab w:val="clear" w:pos="1326"/>
        </w:tabs>
      </w:pPr>
      <w:r w:rsidRPr="00AC6B22">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572E3D27" w14:textId="30BB8A70" w:rsidR="00523618" w:rsidRPr="00AC6B22" w:rsidRDefault="00F11F47" w:rsidP="00951FD9">
      <w:pPr>
        <w:pStyle w:val="4-Sublist"/>
        <w:tabs>
          <w:tab w:val="clear" w:pos="720"/>
          <w:tab w:val="clear" w:pos="936"/>
          <w:tab w:val="clear" w:pos="1326"/>
        </w:tabs>
      </w:pPr>
      <w:r w:rsidRPr="00AC6B22">
        <w:t xml:space="preserve">A certified copy of all payroll records shall be made available upon request by the public for inspection or </w:t>
      </w:r>
      <w:r w:rsidRPr="00AC6B22">
        <w:lastRenderedPageBreak/>
        <w:t>copies thereof made; provided, however, that the request by the public shall be made to either University, the Division of Apprenticeship Standards, or the Division of Labor Standards Enforcement.  The public shall not be given access to such records at the principal offices of Design Professional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Design Professional awarded the Agreement or performing the Agreement shall not be marked or obliterated.</w:t>
      </w:r>
      <w:r w:rsidRPr="00AC6B22">
        <w:tab/>
      </w:r>
    </w:p>
    <w:p w14:paraId="510DA83A" w14:textId="00C35351" w:rsidR="00523618" w:rsidRPr="00AC6B22" w:rsidRDefault="00F11F47" w:rsidP="00951FD9">
      <w:pPr>
        <w:pStyle w:val="3-SectionText"/>
      </w:pPr>
      <w:r w:rsidRPr="00AC6B22">
        <w:t xml:space="preserve">Design Professional shall file a certified copy of the payroll records with the entity that requested the records within 10 days after receipt of a written request.  Design Professional shall inform University of the location of such payroll records for the Project, including the street address, city, and county; and Design Professional shall, within 5 working days, provide notice of change of location of such records.  In the event of noncompliance with the requirements of the Paragraph or with the State of </w:t>
      </w:r>
      <w:smartTag w:uri="urn:schemas-microsoft-com:office:smarttags" w:element="place">
        <w:smartTag w:uri="urn:schemas-microsoft-com:office:smarttags" w:element="State">
          <w:r w:rsidRPr="00AC6B22">
            <w:t>California Labor Code Section</w:t>
          </w:r>
        </w:smartTag>
      </w:smartTag>
      <w:r w:rsidRPr="00AC6B22">
        <w:t xml:space="preserve"> 1776, Design Professional shall have 10 days in which to comply following receipt of notice specifying in what respects Design Professional must comply.  Should noncompliance still be evident after the 10-day period, Design Professional shall forfeit to University, as a penalty, $</w:t>
      </w:r>
      <w:r w:rsidR="0030119F">
        <w:t>100</w:t>
      </w:r>
      <w:r w:rsidRPr="00AC6B22">
        <w:t xml:space="preserve"> for each day, or portion thereof, for each worker, until strict compliance is accomplished.  Such forfeiture amounts may be deducted from the Design Professional’s fee.</w:t>
      </w:r>
    </w:p>
    <w:p w14:paraId="33799AC0" w14:textId="3664D4C0" w:rsidR="00523618" w:rsidRPr="00AC6B22" w:rsidRDefault="00F11F47" w:rsidP="00951FD9">
      <w:pPr>
        <w:pStyle w:val="2-Paragraph"/>
      </w:pPr>
      <w:bookmarkStart w:id="59" w:name="_Toc221184153"/>
      <w:r w:rsidRPr="00AC6B22">
        <w:t>APPRENTICES</w:t>
      </w:r>
      <w:bookmarkEnd w:id="59"/>
    </w:p>
    <w:p w14:paraId="3DCEA21D" w14:textId="4BC09B86" w:rsidR="00523618" w:rsidRPr="00AC6B22" w:rsidRDefault="00F11F47" w:rsidP="00951FD9">
      <w:pPr>
        <w:pStyle w:val="3-SectionText"/>
      </w:pPr>
      <w:r w:rsidRPr="00AC6B22">
        <w:t>Only apprentices, as defined in the State of California Labor Code Section 3077, who are in training under apprenticeship standards and written apprentice agreements un</w:t>
      </w:r>
      <w:r w:rsidR="005A6F55">
        <w:t>der</w:t>
      </w:r>
      <w:r w:rsidRPr="00AC6B22">
        <w:t xml:space="preserve"> Chapter 4, Division 3, of the State of California Labor Code, are eligible to be employed by Design Professional and subcontractors or consultants as apprentices for the Covered Services hereunder.  The employment and training of each apprentice shall be in accordance with the provisions of the apprenticeship standards and written apprentice agreements under w</w:t>
      </w:r>
      <w:r w:rsidR="003A2CDA">
        <w:t xml:space="preserve">hich the apprentice is training </w:t>
      </w:r>
      <w:r w:rsidR="003A2CDA" w:rsidRPr="003A2CDA">
        <w:t xml:space="preserve">and in accordance with prevailing wage law pursuant to the Labor Code, including but not limited to Section 1777.5.  The </w:t>
      </w:r>
      <w:r w:rsidR="006665C3">
        <w:t>Design Professional</w:t>
      </w:r>
      <w:r w:rsidR="003A2CDA" w:rsidRPr="003A2CDA">
        <w:t xml:space="preserve"> bears responsibility for compliance with this section for all apprenticeable occupations.</w:t>
      </w:r>
    </w:p>
    <w:p w14:paraId="7166C77E" w14:textId="00CC5601" w:rsidR="00523618" w:rsidRPr="00AC6B22" w:rsidRDefault="00F11F47" w:rsidP="00951FD9">
      <w:pPr>
        <w:pStyle w:val="3-SectionText"/>
      </w:pPr>
      <w:r w:rsidRPr="00AC6B22">
        <w:t>Every apprentice shall be paid the standard wage to apprentices, under the regulations of the craft or trade at which the apprentice is employed, and shall be employed only for the Covered Services hereunder in the craft or trade to which the apprentice is indentured.</w:t>
      </w:r>
    </w:p>
    <w:p w14:paraId="11BC67BF" w14:textId="080F9C98" w:rsidR="00523618" w:rsidRPr="00AC6B22" w:rsidRDefault="00F11F47" w:rsidP="00951FD9">
      <w:pPr>
        <w:pStyle w:val="3-SectionText"/>
      </w:pPr>
      <w:r w:rsidRPr="00AC6B22">
        <w:t>When Design Professional or subcontractors or consultants employ workers in any apprenticeship craft or trade for the Covered Services hereunder, Design Professional or subcontractors or consultants shall apply to the joint apprenticeship committee, which administers the apprenticeship standards of the craft or trade in the area of the Project site, for a certificate approving Design Professional or subcontractors or consultants under the apprenticeship standards for the employment and training of apprentices in the area of the Project site.  The committee will issue a certificate fixing the number of apprentices or the ratio of apprentices to journeyworkers who shall be employed in the craft or trade on the Covered Services hereunder.  The ratio will not exceed that stipulated in the apprenticeship standards under which the joint apprenticeship committee operates; but in no case shall the ratio be less than 1 hour of apprentice work for each 5 hours of journeyperson work, except as permitted by law.  Design Professional or subcontractors or consultants shall, upon the issuance of the approval certificate in each such craft or trade, employ the number of apprentices or the ratio of apprentices to journeyworkers  fixed in the certificate issued by the joint apprenticeship committee or present an exemption certificate issued by the Division of Apprenticeship Standards.</w:t>
      </w:r>
    </w:p>
    <w:p w14:paraId="7B909F38" w14:textId="4C12B938" w:rsidR="00523618" w:rsidRPr="00AC6B22" w:rsidRDefault="00F11F47" w:rsidP="00951FD9">
      <w:pPr>
        <w:pStyle w:val="3-SectionText"/>
      </w:pPr>
      <w:r w:rsidRPr="00AC6B22">
        <w:t>“Apprenticeship craft or trade”, as used in this Paragraph, shall mean a craft or trade determined as an apprenticeship occupation in accordance with rules and regulations prescribed by the Apprenticeship Council.</w:t>
      </w:r>
    </w:p>
    <w:p w14:paraId="0772F145" w14:textId="017F252C" w:rsidR="00523618" w:rsidRPr="00AC6B22" w:rsidRDefault="00F11F47" w:rsidP="00951FD9">
      <w:pPr>
        <w:pStyle w:val="3-SectionText"/>
      </w:pPr>
      <w:r w:rsidRPr="00AC6B22">
        <w:t>If Design Professional or subcontractors or consultants employ journeyworkers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Design Professional and subcontractors or consultants shall contribute to the fund or funds in each craft or trade in which they employ journeyworkers or apprentices on the Covered Services hereunder in the same amount or upon the same basis and in the same manner done by the other contractors.  Design Professional may include the amount of such contributions in computing its compensation under the Agreement; but if Design Professional fails to do so, it shall not be entitled to any additional compensation therefore from University.</w:t>
      </w:r>
    </w:p>
    <w:p w14:paraId="6444E8DA" w14:textId="2C4E3401" w:rsidR="00523618" w:rsidRPr="00AC6B22" w:rsidRDefault="00F11F47" w:rsidP="00951FD9">
      <w:pPr>
        <w:pStyle w:val="3-SectionText"/>
      </w:pPr>
      <w:r w:rsidRPr="00AC6B22">
        <w:t>In the event Design Professional willfully fails to comply with this Paragraph 11.4, it will be considered in violation of the requirements of the Agreement.</w:t>
      </w:r>
    </w:p>
    <w:p w14:paraId="7246AF6F" w14:textId="01DB8105" w:rsidR="00523618" w:rsidRPr="00AC6B22" w:rsidRDefault="00F11F47" w:rsidP="00951FD9">
      <w:pPr>
        <w:pStyle w:val="3-SectionText"/>
      </w:pPr>
      <w:r w:rsidRPr="00AC6B22">
        <w:t>Nothing contained herein shall be considered or interpreted as prohibiting or preventing the hiring by Design Professional or subcontractors or consultants of journeyworker trainees who may receive on-the-job training to enable them to achieve journeyworker status in any craft or trade under standards other than those set forth for apprentices.</w:t>
      </w:r>
    </w:p>
    <w:p w14:paraId="510B772C" w14:textId="59DC2FBE" w:rsidR="00523618" w:rsidRPr="00AC6B22" w:rsidRDefault="00F11F47" w:rsidP="00951FD9">
      <w:pPr>
        <w:pStyle w:val="2-Paragraph"/>
      </w:pPr>
      <w:bookmarkStart w:id="60" w:name="_Toc221184154"/>
      <w:r w:rsidRPr="00AC6B22">
        <w:t>WORK DAY</w:t>
      </w:r>
      <w:bookmarkEnd w:id="60"/>
    </w:p>
    <w:p w14:paraId="38FFE83E" w14:textId="38B03482" w:rsidR="00523618" w:rsidRDefault="00F11F47" w:rsidP="00951FD9">
      <w:pPr>
        <w:pStyle w:val="3-SectionText"/>
      </w:pPr>
      <w:r w:rsidRPr="00AC6B22">
        <w:t xml:space="preserve">Design Professional shall not permit any worker providing Covered Services to labor more than 8 hours during any 1 day or more than 40 hours during any 1 calendar week, except as permitted by law and in such cases only upon such </w:t>
      </w:r>
      <w:r w:rsidRPr="00AC6B22">
        <w:lastRenderedPageBreak/>
        <w:t>conditions as are provided by law.  Design Professional shall forfeit to University, as a penalty, $25 for each worker employed in the execution of the Agreement by Design Professional, or any subcontractors or consultant, for each day during which such worker is required or permitted to work providing Covered Services more than 8 hours in any 1 day and 40 hours in any 1 calendar week in violation of the terms of this Paragraph or in violation of the provisions of any law of the State of California.  Such forfeiture amounts may be deducted from the compensation otherwise due under this Agreement.  Design Professional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02CCDC4C" w14:textId="536A5474" w:rsidR="003819A5" w:rsidRDefault="003819A5" w:rsidP="00951FD9">
      <w:pPr>
        <w:pStyle w:val="2-Paragraph"/>
      </w:pPr>
      <w:bookmarkStart w:id="61" w:name="_Toc221184155"/>
      <w:r>
        <w:t>PATIENT HEALTH INFORMATION</w:t>
      </w:r>
      <w:bookmarkEnd w:id="61"/>
    </w:p>
    <w:p w14:paraId="082C03EA" w14:textId="768426DA" w:rsidR="003819A5" w:rsidRPr="00EB1BBB" w:rsidRDefault="003819A5" w:rsidP="006106CC">
      <w:pPr>
        <w:pStyle w:val="3-SectionText"/>
      </w:pPr>
      <w:r>
        <w:t>Design Professional</w:t>
      </w:r>
      <w:r w:rsidRPr="00EB1BBB">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t>Design Professional</w:t>
      </w:r>
      <w:r w:rsidRPr="00EB1BBB">
        <w:t xml:space="preserve"> shall immediately notify University Representative of any such contact. Any and all forms of PHI should not be examined closer, copied, photographed, recorded in any manner, distributed or shared. </w:t>
      </w:r>
      <w:r>
        <w:t>Design Professional</w:t>
      </w:r>
      <w:r w:rsidRPr="00EB1BBB">
        <w:t xml:space="preserve"> will adopt procedures to ensure that its employees, agents and subcontractors refrain from such activity.  If </w:t>
      </w:r>
      <w:r>
        <w:t>Design Professional</w:t>
      </w:r>
      <w:r w:rsidRPr="00EB1BBB">
        <w:t xml:space="preserve">, its employees, agents or subcontractors do further examine, copy, photograph, record in any manner, distribute or share this information, </w:t>
      </w:r>
      <w:r>
        <w:t>Design Professional</w:t>
      </w:r>
      <w:r w:rsidRPr="00EB1BBB">
        <w:t xml:space="preserve"> will report such actions immediately to the University Representative. </w:t>
      </w:r>
      <w:r>
        <w:t>Design Professional</w:t>
      </w:r>
      <w:r w:rsidRPr="00EB1BBB">
        <w:t xml:space="preserve"> will immediately take all steps necessary to stop any such actions and will ensure that no further violations of this contractual responsibility will occur. </w:t>
      </w:r>
      <w:r>
        <w:t>Design Professional</w:t>
      </w:r>
      <w:r w:rsidRPr="00EB1BBB">
        <w:t xml:space="preserve"> will report to University Representative within five (5) days after </w:t>
      </w:r>
      <w:r>
        <w:t>Design Professional</w:t>
      </w:r>
      <w:r w:rsidRPr="00EB1BBB">
        <w:t xml:space="preserve"> gives University Representative notice of the event/action of the steps taken to prevent future occurrences.</w:t>
      </w:r>
    </w:p>
    <w:p w14:paraId="1C4E0996" w14:textId="5C6AAC4D" w:rsidR="00523618" w:rsidRPr="00AC6B22" w:rsidRDefault="00F11F47" w:rsidP="006106CC">
      <w:pPr>
        <w:pStyle w:val="1-Article"/>
      </w:pPr>
      <w:bookmarkStart w:id="62" w:name="_Toc221184156"/>
      <w:r w:rsidRPr="00AC6B22">
        <w:t>ARTICLE</w:t>
      </w:r>
      <w:r w:rsidR="006106CC">
        <w:t xml:space="preserve"> </w:t>
      </w:r>
      <w:r w:rsidRPr="00AC6B22">
        <w:t>12</w:t>
      </w:r>
      <w:r w:rsidR="0021615D" w:rsidRPr="00AC6B22">
        <w:t xml:space="preserve"> - </w:t>
      </w:r>
      <w:r w:rsidRPr="00AC6B22">
        <w:t>EXTENT OF AGREEMENT</w:t>
      </w:r>
      <w:bookmarkEnd w:id="62"/>
    </w:p>
    <w:p w14:paraId="3D9CB9BD" w14:textId="7BC9EDCF" w:rsidR="00523618" w:rsidRPr="00AC6B22" w:rsidRDefault="00F11F47" w:rsidP="006106CC">
      <w:pPr>
        <w:pStyle w:val="2-Paragraph"/>
      </w:pPr>
      <w:bookmarkStart w:id="63" w:name="_Toc221184157"/>
      <w:r w:rsidRPr="00AC6B22">
        <w:t>AUTHORITY OF AGREEMENT</w:t>
      </w:r>
      <w:bookmarkEnd w:id="63"/>
    </w:p>
    <w:p w14:paraId="313F3D2C" w14:textId="1895AAF9" w:rsidR="00523618" w:rsidRPr="00AC6B22" w:rsidRDefault="00F11F47" w:rsidP="006106CC">
      <w:pPr>
        <w:pStyle w:val="3-SectionText"/>
      </w:pPr>
      <w:r w:rsidRPr="00AC6B22">
        <w:t>This Agreement represents the entire and integrated agreement between University and Design Professional and supersedes all prior negotiations, representations, or agreements, either written or oral.  This Agreement may be amended only by a written instrument in the form of the Amendment in the Exhibits signed by both University and Design Professional.</w:t>
      </w:r>
    </w:p>
    <w:p w14:paraId="31A1231A" w14:textId="0B714198" w:rsidR="00523618" w:rsidRPr="00AC6B22" w:rsidRDefault="00F11F47" w:rsidP="006106CC">
      <w:pPr>
        <w:pStyle w:val="2-Paragraph"/>
      </w:pPr>
      <w:bookmarkStart w:id="64" w:name="_Toc221184158"/>
      <w:r w:rsidRPr="00AC6B22">
        <w:t>EXHIBITS</w:t>
      </w:r>
      <w:bookmarkEnd w:id="64"/>
    </w:p>
    <w:p w14:paraId="75C63880" w14:textId="2633ACBF" w:rsidR="00523618" w:rsidRPr="00AC6B22" w:rsidRDefault="00F11F47" w:rsidP="006106CC">
      <w:pPr>
        <w:pStyle w:val="3-SectionText"/>
      </w:pPr>
      <w:r w:rsidRPr="00AC6B22">
        <w:t>The following exhibits</w:t>
      </w:r>
      <w:r w:rsidR="001534D8" w:rsidRPr="00AC6B22">
        <w:t xml:space="preserve"> </w:t>
      </w:r>
      <w:r w:rsidRPr="00AC6B22">
        <w:t>are incorporated and made part of this Agreement:</w:t>
      </w:r>
    </w:p>
    <w:tbl>
      <w:tblPr>
        <w:tblW w:w="0" w:type="auto"/>
        <w:tblInd w:w="18" w:type="dxa"/>
        <w:tblLook w:val="04A0" w:firstRow="1" w:lastRow="0" w:firstColumn="1" w:lastColumn="0" w:noHBand="0" w:noVBand="1"/>
      </w:tblPr>
      <w:tblGrid>
        <w:gridCol w:w="1080"/>
        <w:gridCol w:w="3870"/>
      </w:tblGrid>
      <w:tr w:rsidR="007D580B" w:rsidRPr="00AC6B22" w14:paraId="7C4E5A10" w14:textId="77777777" w:rsidTr="00105A3F">
        <w:tc>
          <w:tcPr>
            <w:tcW w:w="1080" w:type="dxa"/>
          </w:tcPr>
          <w:p w14:paraId="55B4ACFB" w14:textId="77777777" w:rsidR="007D580B" w:rsidRPr="00AC6B22" w:rsidRDefault="007D580B" w:rsidP="007D580B">
            <w:pPr>
              <w:ind w:right="-18"/>
              <w:rPr>
                <w:rFonts w:ascii="Arial" w:hAnsi="Arial" w:cs="Arial"/>
                <w:color w:val="000000"/>
                <w:sz w:val="18"/>
                <w:szCs w:val="18"/>
              </w:rPr>
            </w:pPr>
            <w:bookmarkStart w:id="65" w:name="C10"/>
            <w:bookmarkEnd w:id="65"/>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F5CF5CC" w14:textId="77777777" w:rsidR="007D580B" w:rsidRPr="00AC6B22" w:rsidRDefault="007D580B" w:rsidP="007D580B">
            <w:pPr>
              <w:pStyle w:val="BodyTextIndent3"/>
              <w:tabs>
                <w:tab w:val="clear" w:pos="0"/>
                <w:tab w:val="clear" w:pos="720"/>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990"/>
              </w:tabs>
              <w:ind w:left="-18" w:right="-90" w:firstLine="0"/>
              <w:jc w:val="left"/>
              <w:rPr>
                <w:sz w:val="18"/>
                <w:szCs w:val="18"/>
              </w:rPr>
            </w:pPr>
            <w:r w:rsidRPr="00AC6B22">
              <w:rPr>
                <w:sz w:val="18"/>
                <w:szCs w:val="18"/>
              </w:rPr>
              <w:t>General Conditions of University's Bidding Documents; Specifications, Division 1, General Requirements</w:t>
            </w:r>
          </w:p>
        </w:tc>
      </w:tr>
      <w:tr w:rsidR="007D580B" w:rsidRPr="00AC6B22" w14:paraId="7A0300FD" w14:textId="77777777" w:rsidTr="00105A3F">
        <w:tc>
          <w:tcPr>
            <w:tcW w:w="1080" w:type="dxa"/>
          </w:tcPr>
          <w:p w14:paraId="64E2188A"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50D4425E" w14:textId="77777777" w:rsidR="007D580B" w:rsidRPr="00AC6B22" w:rsidRDefault="007D580B" w:rsidP="007D580B">
            <w:pPr>
              <w:tabs>
                <w:tab w:val="left" w:pos="990"/>
              </w:tabs>
              <w:ind w:left="-18" w:right="-90"/>
              <w:rPr>
                <w:rFonts w:ascii="Arial" w:hAnsi="Arial" w:cs="Arial"/>
                <w:color w:val="000000"/>
                <w:sz w:val="18"/>
                <w:szCs w:val="18"/>
              </w:rPr>
            </w:pPr>
            <w:r w:rsidRPr="00AC6B22">
              <w:rPr>
                <w:rFonts w:ascii="Arial" w:hAnsi="Arial" w:cs="Arial"/>
                <w:color w:val="000000"/>
                <w:sz w:val="18"/>
                <w:szCs w:val="18"/>
              </w:rPr>
              <w:t>Design Professional Rate Schedule for Additional Services</w:t>
            </w:r>
          </w:p>
        </w:tc>
      </w:tr>
      <w:tr w:rsidR="007D580B" w:rsidRPr="00AC6B22" w14:paraId="2B1783AA" w14:textId="77777777" w:rsidTr="00105A3F">
        <w:tc>
          <w:tcPr>
            <w:tcW w:w="1080" w:type="dxa"/>
          </w:tcPr>
          <w:p w14:paraId="6049D8E1"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C120A08"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Supplemental Requirements</w:t>
            </w:r>
          </w:p>
        </w:tc>
      </w:tr>
      <w:tr w:rsidR="007D580B" w:rsidRPr="00AC6B22" w14:paraId="412DB8BD" w14:textId="77777777" w:rsidTr="00105A3F">
        <w:tc>
          <w:tcPr>
            <w:tcW w:w="1080" w:type="dxa"/>
          </w:tcPr>
          <w:p w14:paraId="4022D16C"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12C8ECB6"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Format for Listing Rooms and Spaces</w:t>
            </w:r>
          </w:p>
        </w:tc>
      </w:tr>
      <w:tr w:rsidR="007D580B" w:rsidRPr="00AC6B22" w14:paraId="28BDB016" w14:textId="77777777" w:rsidTr="00105A3F">
        <w:tc>
          <w:tcPr>
            <w:tcW w:w="1080" w:type="dxa"/>
          </w:tcPr>
          <w:p w14:paraId="12151476"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4DBEB8A0"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Reimbursement Schedule</w:t>
            </w:r>
          </w:p>
        </w:tc>
      </w:tr>
      <w:tr w:rsidR="007D580B" w:rsidRPr="00AC6B22" w14:paraId="5634CA93" w14:textId="77777777" w:rsidTr="00105A3F">
        <w:tc>
          <w:tcPr>
            <w:tcW w:w="1080" w:type="dxa"/>
          </w:tcPr>
          <w:p w14:paraId="10190D4B"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2C1FACCC"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Cost Estimate Format</w:t>
            </w:r>
          </w:p>
        </w:tc>
      </w:tr>
      <w:tr w:rsidR="007D580B" w:rsidRPr="00AC6B22" w14:paraId="5ED9CBDC" w14:textId="77777777" w:rsidTr="00105A3F">
        <w:tc>
          <w:tcPr>
            <w:tcW w:w="1080" w:type="dxa"/>
          </w:tcPr>
          <w:p w14:paraId="424C59A5"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617EC88"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Project Program</w:t>
            </w:r>
          </w:p>
        </w:tc>
      </w:tr>
      <w:tr w:rsidR="007D580B" w:rsidRPr="00AC6B22" w14:paraId="40EBE26E" w14:textId="77777777" w:rsidTr="00105A3F">
        <w:tc>
          <w:tcPr>
            <w:tcW w:w="1080" w:type="dxa"/>
          </w:tcPr>
          <w:p w14:paraId="646EA870"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440B1A6" w14:textId="77777777" w:rsidR="007D580B" w:rsidRPr="00AC6B22" w:rsidRDefault="007D580B" w:rsidP="007D580B">
            <w:pPr>
              <w:ind w:left="-18" w:right="-90"/>
              <w:rPr>
                <w:rFonts w:ascii="Arial" w:hAnsi="Arial" w:cs="Arial"/>
                <w:color w:val="000000"/>
                <w:sz w:val="18"/>
                <w:szCs w:val="18"/>
              </w:rPr>
            </w:pPr>
            <w:smartTag w:uri="urn:schemas-microsoft-com:office:smarttags" w:element="place">
              <w:smartTag w:uri="urn:schemas-microsoft-com:office:smarttags" w:element="PlaceType">
                <w:r w:rsidRPr="00AC6B22">
                  <w:rPr>
                    <w:rFonts w:ascii="Arial" w:hAnsi="Arial" w:cs="Arial"/>
                    <w:color w:val="000000"/>
                    <w:sz w:val="18"/>
                    <w:szCs w:val="18"/>
                  </w:rPr>
                  <w:t>University</w:t>
                </w:r>
              </w:smartTag>
              <w:r w:rsidRPr="00AC6B22">
                <w:rPr>
                  <w:rFonts w:ascii="Arial" w:hAnsi="Arial" w:cs="Arial"/>
                  <w:color w:val="000000"/>
                  <w:sz w:val="18"/>
                  <w:szCs w:val="18"/>
                </w:rPr>
                <w:t xml:space="preserve"> of </w:t>
              </w:r>
              <w:smartTag w:uri="urn:schemas-microsoft-com:office:smarttags" w:element="PlaceName">
                <w:r w:rsidRPr="00AC6B22">
                  <w:rPr>
                    <w:rFonts w:ascii="Arial" w:hAnsi="Arial" w:cs="Arial"/>
                    <w:color w:val="000000"/>
                    <w:sz w:val="18"/>
                    <w:szCs w:val="18"/>
                  </w:rPr>
                  <w:t>California</w:t>
                </w:r>
              </w:smartTag>
            </w:smartTag>
            <w:r w:rsidRPr="00AC6B22">
              <w:rPr>
                <w:rFonts w:ascii="Arial" w:hAnsi="Arial" w:cs="Arial"/>
                <w:color w:val="000000"/>
                <w:sz w:val="18"/>
                <w:szCs w:val="18"/>
              </w:rPr>
              <w:t xml:space="preserve"> Certificate of Insurance</w:t>
            </w:r>
          </w:p>
        </w:tc>
      </w:tr>
      <w:tr w:rsidR="007D580B" w:rsidRPr="00AC6B22" w14:paraId="4FCBC3F7" w14:textId="77777777" w:rsidTr="00105A3F">
        <w:tc>
          <w:tcPr>
            <w:tcW w:w="1080" w:type="dxa"/>
          </w:tcPr>
          <w:p w14:paraId="345A677C"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0B40CB81" w14:textId="77777777" w:rsidR="007D580B" w:rsidRPr="00AC6B22" w:rsidRDefault="007D580B" w:rsidP="007D580B">
            <w:pPr>
              <w:tabs>
                <w:tab w:val="left" w:pos="990"/>
              </w:tabs>
              <w:ind w:left="-18" w:right="-90"/>
              <w:rPr>
                <w:rFonts w:ascii="Arial" w:hAnsi="Arial" w:cs="Arial"/>
                <w:color w:val="000000"/>
                <w:sz w:val="18"/>
                <w:szCs w:val="18"/>
              </w:rPr>
            </w:pPr>
            <w:r w:rsidRPr="00AC6B22">
              <w:rPr>
                <w:rFonts w:ascii="Arial" w:hAnsi="Arial" w:cs="Arial"/>
                <w:color w:val="000000"/>
                <w:sz w:val="18"/>
                <w:szCs w:val="18"/>
              </w:rPr>
              <w:t>Amendment</w:t>
            </w:r>
          </w:p>
        </w:tc>
      </w:tr>
      <w:tr w:rsidR="007D580B" w:rsidRPr="00AC6B22" w14:paraId="652EFF2C" w14:textId="77777777" w:rsidTr="00105A3F">
        <w:tc>
          <w:tcPr>
            <w:tcW w:w="1080" w:type="dxa"/>
          </w:tcPr>
          <w:p w14:paraId="5729CC19"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7987AE19"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Quality Assurance</w:t>
            </w:r>
          </w:p>
        </w:tc>
      </w:tr>
      <w:tr w:rsidR="007D580B" w:rsidRPr="00AC6B22" w14:paraId="3883D2AF" w14:textId="77777777" w:rsidTr="00105A3F">
        <w:tc>
          <w:tcPr>
            <w:tcW w:w="1080" w:type="dxa"/>
          </w:tcPr>
          <w:p w14:paraId="57003232" w14:textId="77777777" w:rsidR="007D580B" w:rsidRPr="00F81B44" w:rsidRDefault="007D580B" w:rsidP="007D580B">
            <w:pPr>
              <w:ind w:right="-18"/>
              <w:rPr>
                <w:rFonts w:ascii="Arial" w:hAnsi="Arial" w:cs="Arial"/>
                <w:color w:val="FF0000"/>
                <w:sz w:val="18"/>
                <w:szCs w:val="18"/>
              </w:rPr>
            </w:pPr>
            <w:r w:rsidRPr="006C543B">
              <w:rPr>
                <w:rFonts w:ascii="Arial" w:hAnsi="Arial" w:cs="Arial"/>
                <w:sz w:val="18"/>
                <w:szCs w:val="18"/>
              </w:rPr>
              <w:t xml:space="preserve">Exhibit </w:t>
            </w:r>
            <w:r w:rsidR="00756CB7" w:rsidRPr="00CE4ECD">
              <w:rPr>
                <w:rFonts w:ascii="Arial" w:hAnsi="Arial" w:cs="Arial"/>
                <w:sz w:val="18"/>
                <w:szCs w:val="18"/>
                <w:highlight w:val="lightGray"/>
              </w:rPr>
              <w:fldChar w:fldCharType="begin">
                <w:ffData>
                  <w:name w:val="Text3"/>
                  <w:enabled/>
                  <w:calcOnExit w:val="0"/>
                  <w:textInput>
                    <w:default w:val="{  }"/>
                  </w:textInput>
                </w:ffData>
              </w:fldChar>
            </w:r>
            <w:r w:rsidRPr="00CE4ECD">
              <w:rPr>
                <w:rFonts w:ascii="Arial" w:hAnsi="Arial" w:cs="Arial"/>
                <w:sz w:val="18"/>
                <w:szCs w:val="18"/>
                <w:highlight w:val="lightGray"/>
              </w:rPr>
              <w:instrText xml:space="preserve"> FORMTEXT </w:instrText>
            </w:r>
            <w:r w:rsidR="00756CB7" w:rsidRPr="00CE4ECD">
              <w:rPr>
                <w:rFonts w:ascii="Arial" w:hAnsi="Arial" w:cs="Arial"/>
                <w:sz w:val="18"/>
                <w:szCs w:val="18"/>
                <w:highlight w:val="lightGray"/>
              </w:rPr>
            </w:r>
            <w:r w:rsidR="00756CB7" w:rsidRPr="00CE4ECD">
              <w:rPr>
                <w:rFonts w:ascii="Arial" w:hAnsi="Arial" w:cs="Arial"/>
                <w:sz w:val="18"/>
                <w:szCs w:val="18"/>
                <w:highlight w:val="lightGray"/>
              </w:rPr>
              <w:fldChar w:fldCharType="separate"/>
            </w:r>
            <w:r w:rsidRPr="00CE4ECD">
              <w:rPr>
                <w:rFonts w:ascii="Arial" w:hAnsi="Arial" w:cs="Arial"/>
                <w:sz w:val="18"/>
                <w:szCs w:val="18"/>
                <w:highlight w:val="lightGray"/>
              </w:rPr>
              <w:t>{ }</w:t>
            </w:r>
            <w:r w:rsidR="00756CB7" w:rsidRPr="00CE4ECD">
              <w:rPr>
                <w:rFonts w:ascii="Arial" w:hAnsi="Arial" w:cs="Arial"/>
                <w:sz w:val="18"/>
                <w:szCs w:val="18"/>
                <w:highlight w:val="lightGray"/>
              </w:rPr>
              <w:fldChar w:fldCharType="end"/>
            </w:r>
            <w:r w:rsidRPr="006C543B">
              <w:rPr>
                <w:rFonts w:ascii="Arial" w:hAnsi="Arial" w:cs="Arial"/>
                <w:sz w:val="18"/>
                <w:szCs w:val="18"/>
              </w:rPr>
              <w:t>:</w:t>
            </w:r>
          </w:p>
        </w:tc>
        <w:tc>
          <w:tcPr>
            <w:tcW w:w="3870" w:type="dxa"/>
          </w:tcPr>
          <w:p w14:paraId="3D9281A1" w14:textId="77777777" w:rsidR="007D580B" w:rsidRPr="00F81B44" w:rsidRDefault="007D580B" w:rsidP="007D580B">
            <w:pPr>
              <w:ind w:left="-18" w:right="-90"/>
              <w:rPr>
                <w:rFonts w:ascii="Arial" w:hAnsi="Arial" w:cs="Arial"/>
                <w:color w:val="FF0000"/>
                <w:sz w:val="18"/>
                <w:szCs w:val="18"/>
              </w:rPr>
            </w:pPr>
            <w:smartTag w:uri="urn:schemas-microsoft-com:office:smarttags" w:element="place">
              <w:smartTag w:uri="urn:schemas-microsoft-com:office:smarttags" w:element="PlaceName">
                <w:r w:rsidRPr="006C543B">
                  <w:rPr>
                    <w:rFonts w:ascii="Arial" w:hAnsi="Arial" w:cs="Arial"/>
                    <w:color w:val="000000"/>
                    <w:sz w:val="18"/>
                    <w:szCs w:val="18"/>
                  </w:rPr>
                  <w:t>Green</w:t>
                </w:r>
              </w:smartTag>
              <w:r w:rsidRPr="006C543B">
                <w:rPr>
                  <w:rFonts w:ascii="Arial" w:hAnsi="Arial" w:cs="Arial"/>
                  <w:color w:val="000000"/>
                  <w:sz w:val="18"/>
                  <w:szCs w:val="18"/>
                </w:rPr>
                <w:t xml:space="preserve"> </w:t>
              </w:r>
              <w:smartTag w:uri="urn:schemas-microsoft-com:office:smarttags" w:element="PlaceType">
                <w:r w:rsidRPr="006C543B">
                  <w:rPr>
                    <w:rFonts w:ascii="Arial" w:hAnsi="Arial" w:cs="Arial"/>
                    <w:color w:val="000000"/>
                    <w:sz w:val="18"/>
                    <w:szCs w:val="18"/>
                  </w:rPr>
                  <w:t>Building</w:t>
                </w:r>
              </w:smartTag>
            </w:smartTag>
            <w:r w:rsidRPr="006C543B">
              <w:rPr>
                <w:rFonts w:ascii="Arial" w:hAnsi="Arial" w:cs="Arial"/>
                <w:color w:val="000000"/>
                <w:sz w:val="18"/>
                <w:szCs w:val="18"/>
              </w:rPr>
              <w:t xml:space="preserve"> Baseline (New Construction and Major Renovation)</w:t>
            </w:r>
          </w:p>
        </w:tc>
      </w:tr>
      <w:tr w:rsidR="007D580B" w:rsidRPr="00AC6B22" w14:paraId="0EBAA3AC" w14:textId="77777777" w:rsidTr="00105A3F">
        <w:tc>
          <w:tcPr>
            <w:tcW w:w="1080" w:type="dxa"/>
          </w:tcPr>
          <w:p w14:paraId="34364B35" w14:textId="77777777" w:rsidR="007D580B" w:rsidRPr="00F81B44" w:rsidRDefault="007D580B" w:rsidP="007D580B">
            <w:pPr>
              <w:ind w:right="-18"/>
              <w:rPr>
                <w:rFonts w:ascii="Arial" w:hAnsi="Arial" w:cs="Arial"/>
                <w:color w:val="FF0000"/>
                <w:sz w:val="18"/>
                <w:szCs w:val="18"/>
              </w:rPr>
            </w:pPr>
            <w:r w:rsidRPr="00F81B44">
              <w:rPr>
                <w:rFonts w:ascii="Arial" w:hAnsi="Arial" w:cs="Arial"/>
                <w:color w:val="FF0000"/>
                <w:sz w:val="18"/>
                <w:szCs w:val="18"/>
              </w:rPr>
              <w:t xml:space="preserve">Exhibit </w:t>
            </w:r>
            <w:r w:rsidR="00756CB7" w:rsidRPr="00F81B44">
              <w:rPr>
                <w:rFonts w:ascii="Arial" w:hAnsi="Arial" w:cs="Arial"/>
                <w:color w:val="FF0000"/>
                <w:sz w:val="18"/>
                <w:szCs w:val="18"/>
                <w:highlight w:val="lightGray"/>
              </w:rPr>
              <w:fldChar w:fldCharType="begin">
                <w:ffData>
                  <w:name w:val="Text3"/>
                  <w:enabled/>
                  <w:calcOnExit w:val="0"/>
                  <w:textInput>
                    <w:default w:val="{  }"/>
                  </w:textInput>
                </w:ffData>
              </w:fldChar>
            </w:r>
            <w:r w:rsidRPr="00F81B44">
              <w:rPr>
                <w:rFonts w:ascii="Arial" w:hAnsi="Arial" w:cs="Arial"/>
                <w:color w:val="FF0000"/>
                <w:sz w:val="18"/>
                <w:szCs w:val="18"/>
                <w:highlight w:val="lightGray"/>
              </w:rPr>
              <w:instrText xml:space="preserve"> FORMTEXT </w:instrText>
            </w:r>
            <w:r w:rsidR="00756CB7" w:rsidRPr="00F81B44">
              <w:rPr>
                <w:rFonts w:ascii="Arial" w:hAnsi="Arial" w:cs="Arial"/>
                <w:color w:val="FF0000"/>
                <w:sz w:val="18"/>
                <w:szCs w:val="18"/>
                <w:highlight w:val="lightGray"/>
              </w:rPr>
            </w:r>
            <w:r w:rsidR="00756CB7" w:rsidRPr="00F81B44">
              <w:rPr>
                <w:rFonts w:ascii="Arial" w:hAnsi="Arial" w:cs="Arial"/>
                <w:color w:val="FF0000"/>
                <w:sz w:val="18"/>
                <w:szCs w:val="18"/>
                <w:highlight w:val="lightGray"/>
              </w:rPr>
              <w:fldChar w:fldCharType="separate"/>
            </w:r>
            <w:r w:rsidRPr="00F81B44">
              <w:rPr>
                <w:rFonts w:ascii="Arial" w:hAnsi="Arial" w:cs="Arial"/>
                <w:noProof/>
                <w:color w:val="FF0000"/>
                <w:sz w:val="18"/>
                <w:szCs w:val="18"/>
                <w:highlight w:val="lightGray"/>
              </w:rPr>
              <w:t>{ }</w:t>
            </w:r>
            <w:r w:rsidR="00756CB7" w:rsidRPr="00F81B44">
              <w:rPr>
                <w:rFonts w:ascii="Arial" w:hAnsi="Arial" w:cs="Arial"/>
                <w:color w:val="FF0000"/>
                <w:sz w:val="18"/>
                <w:szCs w:val="18"/>
                <w:highlight w:val="lightGray"/>
              </w:rPr>
              <w:fldChar w:fldCharType="end"/>
            </w:r>
            <w:r w:rsidRPr="00F81B44">
              <w:rPr>
                <w:rFonts w:ascii="Arial" w:hAnsi="Arial" w:cs="Arial"/>
                <w:color w:val="FF0000"/>
                <w:sz w:val="18"/>
                <w:szCs w:val="18"/>
              </w:rPr>
              <w:t>:</w:t>
            </w:r>
          </w:p>
        </w:tc>
        <w:tc>
          <w:tcPr>
            <w:tcW w:w="3870" w:type="dxa"/>
          </w:tcPr>
          <w:p w14:paraId="21EFFC9C" w14:textId="77777777" w:rsidR="007D580B" w:rsidRPr="00F81B44" w:rsidRDefault="007D580B" w:rsidP="007D580B">
            <w:pPr>
              <w:ind w:left="-18" w:right="-90"/>
              <w:rPr>
                <w:rFonts w:ascii="Arial" w:hAnsi="Arial" w:cs="Arial"/>
                <w:color w:val="FF0000"/>
                <w:sz w:val="18"/>
                <w:szCs w:val="18"/>
              </w:rPr>
            </w:pPr>
            <w:smartTag w:uri="urn:schemas-microsoft-com:office:smarttags" w:element="place">
              <w:smartTag w:uri="urn:schemas-microsoft-com:office:smarttags" w:element="PlaceName">
                <w:r w:rsidRPr="00F81B44">
                  <w:rPr>
                    <w:rFonts w:ascii="Arial" w:hAnsi="Arial" w:cs="Arial"/>
                    <w:color w:val="FF0000"/>
                    <w:sz w:val="18"/>
                    <w:szCs w:val="18"/>
                  </w:rPr>
                  <w:t>Green</w:t>
                </w:r>
              </w:smartTag>
              <w:r w:rsidRPr="00F81B44">
                <w:rPr>
                  <w:rFonts w:ascii="Arial" w:hAnsi="Arial" w:cs="Arial"/>
                  <w:color w:val="FF0000"/>
                  <w:sz w:val="18"/>
                  <w:szCs w:val="18"/>
                </w:rPr>
                <w:t xml:space="preserve"> </w:t>
              </w:r>
              <w:smartTag w:uri="urn:schemas-microsoft-com:office:smarttags" w:element="PlaceType">
                <w:r w:rsidRPr="00F81B44">
                  <w:rPr>
                    <w:rFonts w:ascii="Arial" w:hAnsi="Arial" w:cs="Arial"/>
                    <w:color w:val="FF0000"/>
                    <w:sz w:val="18"/>
                    <w:szCs w:val="18"/>
                  </w:rPr>
                  <w:t>Building</w:t>
                </w:r>
              </w:smartTag>
            </w:smartTag>
            <w:r w:rsidRPr="00F81B44">
              <w:rPr>
                <w:rFonts w:ascii="Arial" w:hAnsi="Arial" w:cs="Arial"/>
                <w:color w:val="FF0000"/>
                <w:sz w:val="18"/>
                <w:szCs w:val="18"/>
              </w:rPr>
              <w:t xml:space="preserve"> Baseline (Renovations)</w:t>
            </w:r>
          </w:p>
        </w:tc>
      </w:tr>
      <w:tr w:rsidR="007D580B" w:rsidRPr="00AC6B22" w14:paraId="4F44C5DF" w14:textId="77777777" w:rsidTr="00105A3F">
        <w:tc>
          <w:tcPr>
            <w:tcW w:w="1080" w:type="dxa"/>
          </w:tcPr>
          <w:p w14:paraId="2925BD66"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27DFC993"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Self-Certification</w:t>
            </w:r>
          </w:p>
        </w:tc>
      </w:tr>
      <w:tr w:rsidR="007D580B" w:rsidRPr="00AC6B22" w14:paraId="52B8D337" w14:textId="77777777" w:rsidTr="00105A3F">
        <w:tc>
          <w:tcPr>
            <w:tcW w:w="1080" w:type="dxa"/>
          </w:tcPr>
          <w:p w14:paraId="1C67E211" w14:textId="77777777" w:rsidR="007D580B" w:rsidRPr="00AC6B22" w:rsidRDefault="007D580B" w:rsidP="007D580B">
            <w:pPr>
              <w:ind w:right="-18"/>
              <w:rPr>
                <w:rFonts w:ascii="Arial" w:hAnsi="Arial" w:cs="Arial"/>
                <w:color w:val="000000"/>
                <w:sz w:val="18"/>
                <w:szCs w:val="18"/>
              </w:rPr>
            </w:pPr>
            <w:r w:rsidRPr="00AC6B22">
              <w:rPr>
                <w:rFonts w:ascii="Arial" w:hAnsi="Arial" w:cs="Arial"/>
                <w:sz w:val="18"/>
                <w:szCs w:val="18"/>
              </w:rPr>
              <w:t xml:space="preserve">Exhibit </w:t>
            </w:r>
            <w:r w:rsidR="00756CB7" w:rsidRPr="00AC6B22">
              <w:rPr>
                <w:rFonts w:ascii="Arial" w:hAnsi="Arial" w:cs="Arial"/>
                <w:sz w:val="18"/>
                <w:szCs w:val="18"/>
                <w:highlight w:val="lightGray"/>
              </w:rPr>
              <w:fldChar w:fldCharType="begin">
                <w:ffData>
                  <w:name w:val="Text3"/>
                  <w:enabled/>
                  <w:calcOnExit w:val="0"/>
                  <w:textInput>
                    <w:default w:val="{  }"/>
                  </w:textInput>
                </w:ffData>
              </w:fldChar>
            </w:r>
            <w:r w:rsidRPr="00AC6B22">
              <w:rPr>
                <w:rFonts w:ascii="Arial" w:hAnsi="Arial" w:cs="Arial"/>
                <w:sz w:val="18"/>
                <w:szCs w:val="18"/>
                <w:highlight w:val="lightGray"/>
              </w:rPr>
              <w:instrText xml:space="preserve"> FORMTEXT </w:instrText>
            </w:r>
            <w:r w:rsidR="00756CB7" w:rsidRPr="00AC6B22">
              <w:rPr>
                <w:rFonts w:ascii="Arial" w:hAnsi="Arial" w:cs="Arial"/>
                <w:sz w:val="18"/>
                <w:szCs w:val="18"/>
                <w:highlight w:val="lightGray"/>
              </w:rPr>
            </w:r>
            <w:r w:rsidR="00756CB7" w:rsidRPr="00AC6B22">
              <w:rPr>
                <w:rFonts w:ascii="Arial" w:hAnsi="Arial" w:cs="Arial"/>
                <w:sz w:val="18"/>
                <w:szCs w:val="18"/>
                <w:highlight w:val="lightGray"/>
              </w:rPr>
              <w:fldChar w:fldCharType="separate"/>
            </w:r>
            <w:r w:rsidRPr="00AC6B22">
              <w:rPr>
                <w:rFonts w:ascii="Arial" w:hAnsi="Arial" w:cs="Arial"/>
                <w:noProof/>
                <w:sz w:val="18"/>
                <w:szCs w:val="18"/>
                <w:highlight w:val="lightGray"/>
              </w:rPr>
              <w:t>{ }</w:t>
            </w:r>
            <w:r w:rsidR="00756CB7" w:rsidRPr="00AC6B22">
              <w:rPr>
                <w:rFonts w:ascii="Arial" w:hAnsi="Arial" w:cs="Arial"/>
                <w:sz w:val="18"/>
                <w:szCs w:val="18"/>
                <w:highlight w:val="lightGray"/>
              </w:rPr>
              <w:fldChar w:fldCharType="end"/>
            </w:r>
            <w:r w:rsidRPr="00AC6B22">
              <w:rPr>
                <w:rFonts w:ascii="Arial" w:hAnsi="Arial" w:cs="Arial"/>
                <w:sz w:val="18"/>
                <w:szCs w:val="18"/>
              </w:rPr>
              <w:t>:</w:t>
            </w:r>
          </w:p>
        </w:tc>
        <w:tc>
          <w:tcPr>
            <w:tcW w:w="3870" w:type="dxa"/>
          </w:tcPr>
          <w:p w14:paraId="585868C9" w14:textId="77777777" w:rsidR="007D580B" w:rsidRPr="00AC6B22" w:rsidRDefault="007D580B" w:rsidP="007D580B">
            <w:pPr>
              <w:ind w:left="-18" w:right="-90"/>
              <w:rPr>
                <w:rFonts w:ascii="Arial" w:hAnsi="Arial" w:cs="Arial"/>
                <w:color w:val="000000"/>
                <w:sz w:val="18"/>
                <w:szCs w:val="18"/>
              </w:rPr>
            </w:pPr>
            <w:r w:rsidRPr="00AC6B22">
              <w:rPr>
                <w:rFonts w:ascii="Arial" w:hAnsi="Arial" w:cs="Arial"/>
                <w:color w:val="000000"/>
                <w:sz w:val="18"/>
                <w:szCs w:val="18"/>
              </w:rPr>
              <w:t>Final Distribution of Contract Dollars</w:t>
            </w:r>
          </w:p>
        </w:tc>
      </w:tr>
    </w:tbl>
    <w:p w14:paraId="178BC9E9" w14:textId="77777777" w:rsidR="007D580B" w:rsidRPr="00AC6B22" w:rsidRDefault="007D580B" w:rsidP="007D580B">
      <w:pPr>
        <w:ind w:left="-540" w:right="540"/>
        <w:jc w:val="both"/>
        <w:rPr>
          <w:rFonts w:ascii="Arial" w:hAnsi="Arial" w:cs="Arial"/>
          <w:color w:val="000000"/>
          <w:sz w:val="18"/>
          <w:szCs w:val="18"/>
        </w:rPr>
      </w:pPr>
    </w:p>
    <w:p w14:paraId="68CDBCD2" w14:textId="76947FCA" w:rsidR="00523618" w:rsidRPr="00AC6B22" w:rsidRDefault="00F11F47" w:rsidP="006106CC">
      <w:pPr>
        <w:pStyle w:val="2-Paragraph"/>
      </w:pPr>
      <w:bookmarkStart w:id="66" w:name="_Toc221184159"/>
      <w:r w:rsidRPr="00AC6B22">
        <w:t>THIRD-PARTY BENEFICIARIES</w:t>
      </w:r>
      <w:bookmarkEnd w:id="66"/>
    </w:p>
    <w:p w14:paraId="003063B7" w14:textId="77777777" w:rsidR="00523618" w:rsidRDefault="00F11F47" w:rsidP="006A1A6D">
      <w:pPr>
        <w:pStyle w:val="3-SectionText"/>
      </w:pPr>
      <w:r w:rsidRPr="00AC6B22">
        <w:t>Nothing contained in this Agreement is intended to make the construction Contractor or any construction Subcontractor (regardless of tier), any employee or agent of the construction Contractor or any Subcontractor or any person, including any consultant of Design Professional (regardless of tier), a third-party beneficiary of any obligations between University and Design Professional.</w:t>
      </w:r>
    </w:p>
    <w:p w14:paraId="29B88393" w14:textId="2CFE379D" w:rsidR="00B909CF" w:rsidRDefault="00B909CF" w:rsidP="006A1A6D">
      <w:pPr>
        <w:pStyle w:val="2-Paragraph"/>
      </w:pPr>
      <w:bookmarkStart w:id="67" w:name="_Toc221184160"/>
      <w:r w:rsidRPr="00B909CF">
        <w:t>SURVIVAL</w:t>
      </w:r>
      <w:bookmarkEnd w:id="67"/>
    </w:p>
    <w:p w14:paraId="5A81826B" w14:textId="77777777" w:rsidR="00B909CF" w:rsidRPr="00AC6B22" w:rsidRDefault="00B909CF" w:rsidP="006A1A6D">
      <w:pPr>
        <w:pStyle w:val="3-SectionText"/>
      </w:pPr>
      <w:r w:rsidRPr="00B909CF">
        <w:lastRenderedPageBreak/>
        <w:t>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Design Professional’s and Design Professional’s consultants’ books and records, shall remain in full force and effect after any expiration or termination of the Agreement or Final Completion of the Project or the performance of services under this Agreement</w:t>
      </w:r>
    </w:p>
    <w:p w14:paraId="6D7B8E81" w14:textId="4E281C82" w:rsidR="00523618" w:rsidRPr="00AC6B22" w:rsidRDefault="00F11F47" w:rsidP="006A1A6D">
      <w:pPr>
        <w:pStyle w:val="1-Article"/>
      </w:pPr>
      <w:bookmarkStart w:id="68" w:name="_Toc221184161"/>
      <w:r w:rsidRPr="00AC6B22">
        <w:t>ARTICLE</w:t>
      </w:r>
      <w:r w:rsidR="006A1A6D">
        <w:t xml:space="preserve"> </w:t>
      </w:r>
      <w:r w:rsidRPr="00AC6B22">
        <w:t>13</w:t>
      </w:r>
      <w:r w:rsidR="0021615D" w:rsidRPr="00AC6B22">
        <w:t xml:space="preserve"> - </w:t>
      </w:r>
      <w:r w:rsidRPr="00AC6B22">
        <w:t>FEDERAL AND STATE GRANTS</w:t>
      </w:r>
      <w:bookmarkEnd w:id="68"/>
    </w:p>
    <w:p w14:paraId="60B80EC5" w14:textId="77777777" w:rsidR="00523618" w:rsidRPr="00AC6B22" w:rsidRDefault="00F11F47" w:rsidP="006A1A6D">
      <w:pPr>
        <w:pStyle w:val="3-SectionText"/>
      </w:pPr>
      <w:r w:rsidRPr="00AC6B22">
        <w:t>In the event that a federal or state grant or other federal or state financing is used in the funding of this Project, Design Professional shall permit the funding agency or its designee access to, and grant the funding agency the right to examine, documents covering the services performed under this Agreement.  Design Professional shall comply with applicable federal or state agency requirements including, but not limited to, the requirements regarding hours, overtime compensation, nondiscrimination, and contingent fees.</w:t>
      </w:r>
    </w:p>
    <w:p w14:paraId="086B48D8" w14:textId="3AB8EDAE" w:rsidR="00523618" w:rsidRPr="00AC6B22" w:rsidRDefault="00F11F47" w:rsidP="006A1A6D">
      <w:pPr>
        <w:pStyle w:val="1-Article"/>
      </w:pPr>
      <w:bookmarkStart w:id="69" w:name="_Toc221184162"/>
      <w:r w:rsidRPr="00AC6B22">
        <w:t>ARTICLE</w:t>
      </w:r>
      <w:r w:rsidR="006A1A6D">
        <w:t xml:space="preserve"> </w:t>
      </w:r>
      <w:r w:rsidRPr="00AC6B22">
        <w:t>14</w:t>
      </w:r>
      <w:r w:rsidR="0021615D" w:rsidRPr="00AC6B22">
        <w:t xml:space="preserve"> - </w:t>
      </w:r>
      <w:r w:rsidRPr="00AC6B22">
        <w:t>NOTICES</w:t>
      </w:r>
      <w:bookmarkEnd w:id="69"/>
    </w:p>
    <w:p w14:paraId="3542D606" w14:textId="24E94977" w:rsidR="00523618" w:rsidRPr="00AC6B22" w:rsidRDefault="00F11F47" w:rsidP="006A1A6D">
      <w:pPr>
        <w:pStyle w:val="2-Paragraph"/>
      </w:pPr>
      <w:bookmarkStart w:id="70" w:name="_Toc221184163"/>
      <w:r w:rsidRPr="00AC6B22">
        <w:t>UNIVERSITY</w:t>
      </w:r>
      <w:bookmarkEnd w:id="70"/>
    </w:p>
    <w:p w14:paraId="4C7D3D91" w14:textId="3ACF5B2C" w:rsidR="00523618" w:rsidRPr="00AC6B22" w:rsidRDefault="00F11F47" w:rsidP="006A1A6D">
      <w:pPr>
        <w:pStyle w:val="3-SectionText"/>
      </w:pPr>
      <w:r w:rsidRPr="00AC6B22">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address set forth on the last page of this Agreement, or by sending a facsimile of the notice to University’s facsimile number set forth on the last page of this Agreement.  Notice is effective only if and when it is actually received.</w:t>
      </w:r>
    </w:p>
    <w:p w14:paraId="203CE02C" w14:textId="61DC028D" w:rsidR="00523618" w:rsidRPr="00AC6B22" w:rsidRDefault="00F11F47" w:rsidP="006A1A6D">
      <w:pPr>
        <w:pStyle w:val="2-Paragraph"/>
      </w:pPr>
      <w:bookmarkStart w:id="71" w:name="_Toc221184164"/>
      <w:r w:rsidRPr="00AC6B22">
        <w:t>DESIGN PROFESSIONAL</w:t>
      </w:r>
      <w:bookmarkEnd w:id="71"/>
    </w:p>
    <w:p w14:paraId="2F23E2E7" w14:textId="5AE6A928" w:rsidR="00523618" w:rsidRPr="00AC6B22" w:rsidRDefault="00F11F47" w:rsidP="006A1A6D">
      <w:pPr>
        <w:pStyle w:val="3-SectionText"/>
      </w:pPr>
      <w:r w:rsidRPr="00AC6B22">
        <w:t>Any notice may be served upon Design Professional by delivering it, in writing, to Design Professional at the address set forth on the last page of this Agreement, by depositing it in a United States Postal Service deposit box with the postage fully prepaid and with the notice addressed to Design Professional at the address set forth on the last page of this Agreement, or by sending a facsimile of the notice to Design Professional’s facsimile number set forth on the last page of this Agreement.  Notice is effective only if and when it is actually received.</w:t>
      </w:r>
    </w:p>
    <w:p w14:paraId="24D69FA3" w14:textId="5868A98B" w:rsidR="00523618" w:rsidRPr="00AC6B22" w:rsidRDefault="00F11F47" w:rsidP="006A1A6D">
      <w:pPr>
        <w:pStyle w:val="1-Article"/>
      </w:pPr>
      <w:bookmarkStart w:id="72" w:name="_Toc221184165"/>
      <w:r w:rsidRPr="00AC6B22">
        <w:t>ARTICLE</w:t>
      </w:r>
      <w:r w:rsidR="006A1A6D">
        <w:t xml:space="preserve"> </w:t>
      </w:r>
      <w:r w:rsidRPr="00AC6B22">
        <w:t>15</w:t>
      </w:r>
      <w:r w:rsidR="0021615D" w:rsidRPr="00AC6B22">
        <w:t xml:space="preserve"> - </w:t>
      </w:r>
      <w:r w:rsidRPr="00AC6B22">
        <w:t>SUCCESSORS AND ASSIGNS</w:t>
      </w:r>
      <w:bookmarkEnd w:id="72"/>
    </w:p>
    <w:p w14:paraId="7B668DAD" w14:textId="77777777" w:rsidR="00523618" w:rsidRPr="00AC6B22" w:rsidRDefault="00F11F47" w:rsidP="005F423F">
      <w:pPr>
        <w:widowControl/>
        <w:suppressAutoHyphens/>
        <w:spacing w:after="240"/>
        <w:ind w:left="720"/>
        <w:jc w:val="both"/>
        <w:rPr>
          <w:rFonts w:ascii="Arial" w:hAnsi="Arial" w:cs="Arial"/>
          <w:sz w:val="18"/>
          <w:szCs w:val="18"/>
        </w:rPr>
      </w:pPr>
      <w:r w:rsidRPr="00AC6B22">
        <w:rPr>
          <w:rFonts w:ascii="Arial" w:hAnsi="Arial" w:cs="Arial"/>
          <w:sz w:val="18"/>
          <w:szCs w:val="18"/>
        </w:rPr>
        <w:t>This Agreement shall be binding upon University and Design Professional and their respective successors and assigns.  Neither the performance of this Agreement, nor any part thereof, nor any monies due or to become due hereunder, may be assigned by Design Professional without the prior written consent and approval of University.</w:t>
      </w:r>
    </w:p>
    <w:p w14:paraId="0B80182A" w14:textId="525C0BD4" w:rsidR="00523618" w:rsidRPr="00AC6B22" w:rsidRDefault="00F11F47" w:rsidP="005F423F">
      <w:pPr>
        <w:pStyle w:val="2-Paragraph"/>
      </w:pPr>
      <w:bookmarkStart w:id="73" w:name="_Toc221184166"/>
      <w:r w:rsidRPr="00AC6B22">
        <w:t>DESIGN PROFESSIONAL'S DEATH OR INCAPACITATION</w:t>
      </w:r>
      <w:bookmarkEnd w:id="73"/>
    </w:p>
    <w:p w14:paraId="4375C2D3" w14:textId="2131532F" w:rsidR="00523618" w:rsidRPr="00AC6B22" w:rsidRDefault="00F11F47" w:rsidP="005F423F">
      <w:pPr>
        <w:pStyle w:val="3-SectionText"/>
      </w:pPr>
      <w:r w:rsidRPr="00AC6B22">
        <w:t>If Design Professional transacts business as an individual, upon Design Professional's death or incapacitation, University may, at its option, terminate this Agreement as of the date of such event.  If so terminated, neither Design Professional, nor Design Professional's estate shall have any further right to perform hereunder, and University shall pay Design Professional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37F21287" w14:textId="5D280F1F" w:rsidR="00523618" w:rsidRPr="00AC6B22" w:rsidRDefault="00F11F47" w:rsidP="005F423F">
      <w:pPr>
        <w:pStyle w:val="3-SectionText"/>
      </w:pPr>
      <w:r w:rsidRPr="00AC6B22">
        <w:t>If there is more than one Design Professional,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Design Professional herein if death or incapacitation befalls the last member of this group before the services under this Agreement are fully performed, then the rights set forth under subparagraph 15.1.1 shall apply.</w:t>
      </w:r>
    </w:p>
    <w:p w14:paraId="6EA25702" w14:textId="69AA1573" w:rsidR="00523618" w:rsidRPr="00AC6B22" w:rsidRDefault="00F11F47" w:rsidP="005F423F">
      <w:pPr>
        <w:pStyle w:val="1-Article"/>
      </w:pPr>
      <w:bookmarkStart w:id="74" w:name="_Toc221184167"/>
      <w:r w:rsidRPr="00AC6B22">
        <w:t>ARTICLE</w:t>
      </w:r>
      <w:r w:rsidR="005F423F">
        <w:t xml:space="preserve"> </w:t>
      </w:r>
      <w:r w:rsidRPr="00AC6B22">
        <w:t>16</w:t>
      </w:r>
      <w:r w:rsidR="0021615D" w:rsidRPr="00AC6B22">
        <w:t xml:space="preserve"> - </w:t>
      </w:r>
      <w:r w:rsidRPr="00AC6B22">
        <w:t>TERMINATION OF AGREEMENT</w:t>
      </w:r>
      <w:bookmarkEnd w:id="74"/>
    </w:p>
    <w:p w14:paraId="06AB61E8" w14:textId="1DBBBF00" w:rsidR="00523618" w:rsidRPr="00AC6B22" w:rsidRDefault="00F11F47" w:rsidP="005F423F">
      <w:pPr>
        <w:pStyle w:val="2-Paragraph"/>
      </w:pPr>
      <w:bookmarkStart w:id="75" w:name="_Toc221184168"/>
      <w:r w:rsidRPr="00AC6B22">
        <w:t>UNIVERSITY-INITIATED TERMINATION</w:t>
      </w:r>
      <w:bookmarkEnd w:id="75"/>
    </w:p>
    <w:p w14:paraId="2A88D947" w14:textId="7BA84B4D" w:rsidR="00523618" w:rsidRPr="00AC6B22" w:rsidRDefault="00F11F47" w:rsidP="005F423F">
      <w:pPr>
        <w:pStyle w:val="3-SectionText"/>
      </w:pPr>
      <w:r w:rsidRPr="00AC6B22">
        <w:t>If University determines that Design Professional has failed to perform in accordance with the terms and conditions of this Agreement, University may terminate all or part of the Agreement for cause.  This termination shall be effective if Design Professional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Design Professional until the Project is completed.  If University incurs additional costs, expenses, or other damages due to the failure of Design Professional to properly perform pursuant to the Agreement, these costs, expenses, or other damages shall be deducted from the amounts withheld.  Should the amounts withheld exceed the amounts deducted, the balance will be paid to Design Professional upon completion of the Project.  If the costs, expenses, or other damages incurred by University exceed the amounts withheld, Design Professional shall be liable to University for the difference.</w:t>
      </w:r>
    </w:p>
    <w:p w14:paraId="41CC3A94" w14:textId="7F6B5CA6" w:rsidR="00523618" w:rsidRPr="00AC6B22" w:rsidRDefault="00F11F47" w:rsidP="005F423F">
      <w:pPr>
        <w:pStyle w:val="3-SectionText"/>
      </w:pPr>
      <w:r w:rsidRPr="00AC6B22">
        <w:lastRenderedPageBreak/>
        <w:t>University may terminate this Agreement for convenience at any time upon written notice to Design Professional, in which case University will pay Design Professional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Design Professional, and to authorized Reimbursable Expenses.  No other com</w:t>
      </w:r>
      <w:r w:rsidRPr="00AC6B22">
        <w:softHyphen/>
        <w:t>pen</w:t>
      </w:r>
      <w:r w:rsidRPr="00AC6B22">
        <w:softHyphen/>
        <w:t>sation will be payable for anticipated profit on unperformed services.</w:t>
      </w:r>
    </w:p>
    <w:p w14:paraId="5FE5230C" w14:textId="119F4F32" w:rsidR="00523618" w:rsidRPr="00AC6B22" w:rsidRDefault="00F11F47" w:rsidP="005F423F">
      <w:pPr>
        <w:pStyle w:val="2-Paragraph"/>
      </w:pPr>
      <w:bookmarkStart w:id="76" w:name="_Toc221184169"/>
      <w:r w:rsidRPr="00AC6B22">
        <w:t>DESIGN PROFESSIONAL-INITIATED TERMINATION</w:t>
      </w:r>
      <w:bookmarkEnd w:id="76"/>
    </w:p>
    <w:p w14:paraId="32DAD062" w14:textId="16A28109" w:rsidR="00523618" w:rsidRPr="00AC6B22" w:rsidRDefault="00F11F47" w:rsidP="005F423F">
      <w:pPr>
        <w:pStyle w:val="3-SectionText"/>
      </w:pPr>
      <w:r w:rsidRPr="00AC6B22">
        <w:t>Design Professional may terminate this Agreement for cause if University fails to cure a material default in performance within a period of 30 days, or such longer period as Design Professional may allow, after receipt from Design Professional of a written termination notice specifying the default in performance.  In the event of termination for cause by Design Professional, University will pay Design Professional in accordance with subparagraph 16.1.2.</w:t>
      </w:r>
    </w:p>
    <w:p w14:paraId="34674F00" w14:textId="269A3ACD" w:rsidR="00523618" w:rsidRPr="00AC6B22" w:rsidRDefault="00F11F47" w:rsidP="005F423F">
      <w:pPr>
        <w:pStyle w:val="2-Paragraph"/>
      </w:pPr>
      <w:bookmarkStart w:id="77" w:name="_Toc221184170"/>
      <w:r w:rsidRPr="00AC6B22">
        <w:t>DOCUMENTS AND MATERIALS</w:t>
      </w:r>
      <w:bookmarkEnd w:id="77"/>
    </w:p>
    <w:p w14:paraId="2F0E4D5A" w14:textId="15A4A47F" w:rsidR="00523618" w:rsidRPr="00AC6B22" w:rsidRDefault="00F11F47" w:rsidP="005F423F">
      <w:pPr>
        <w:pStyle w:val="3-SectionText"/>
      </w:pPr>
      <w:r w:rsidRPr="00AC6B22">
        <w:t>In the event of Agreement termination by either party for any reason, University reserves the right to receive, and Design Professional shall promptly provide to University, all Drawings, Specifications, models, and other documents, data, and materials prepared or generated by Design Professional and its subconsultants for the Project.  In the event of termination, any dispute regarding the amount to be paid under Article 16 shall not derogate from the right of University to receive and use any such documents or materials.</w:t>
      </w:r>
    </w:p>
    <w:p w14:paraId="4FBB15C1" w14:textId="77777777" w:rsidR="00523618" w:rsidRPr="00AC6B22" w:rsidRDefault="00F11F47" w:rsidP="005F423F">
      <w:pPr>
        <w:pStyle w:val="1-Article"/>
      </w:pPr>
      <w:bookmarkStart w:id="78" w:name="_Toc221184171"/>
      <w:r w:rsidRPr="00AC6B22">
        <w:t>ARTICLE 17</w:t>
      </w:r>
      <w:r w:rsidR="0021615D" w:rsidRPr="00AC6B22">
        <w:t xml:space="preserve"> - </w:t>
      </w:r>
      <w:r w:rsidRPr="00AC6B22">
        <w:t>STATISTICAL REPORTING</w:t>
      </w:r>
      <w:bookmarkEnd w:id="78"/>
    </w:p>
    <w:p w14:paraId="0E6842AE" w14:textId="13990C99" w:rsidR="00105A3F" w:rsidRDefault="00F11F47" w:rsidP="005F423F">
      <w:pPr>
        <w:pStyle w:val="3-SectionText"/>
        <w:sectPr w:rsidR="00105A3F" w:rsidSect="006D34D3">
          <w:footerReference w:type="default" r:id="rId13"/>
          <w:endnotePr>
            <w:numFmt w:val="decimal"/>
          </w:endnotePr>
          <w:pgSz w:w="12240" w:h="15840"/>
          <w:pgMar w:top="1080" w:right="1080" w:bottom="720" w:left="1080" w:header="1080" w:footer="720" w:gutter="0"/>
          <w:pgNumType w:start="2"/>
          <w:cols w:space="360"/>
          <w:noEndnote/>
        </w:sectPr>
      </w:pPr>
      <w:r w:rsidRPr="00AC6B22">
        <w:t>At the commencement of performance, Design Professional shall complete and submit, and require each subconsultant who performs services under this Agreement to complete and submit, a certification in the form of the Self-Certification. At the completion of work, Design Professional shall complete and submit a report of the distribution of compensation received under this Agreement in the form of the Final Distribution of Contract Dollars.</w:t>
      </w:r>
      <w:bookmarkStart w:id="79" w:name="C11"/>
      <w:bookmarkEnd w:id="79"/>
    </w:p>
    <w:p w14:paraId="2EC74A4A" w14:textId="77777777" w:rsidR="006D34D3" w:rsidRDefault="006D34D3" w:rsidP="00105A3F">
      <w:pPr>
        <w:widowControl/>
        <w:tabs>
          <w:tab w:val="left" w:pos="720"/>
        </w:tabs>
        <w:suppressAutoHyphens/>
        <w:rPr>
          <w:rFonts w:ascii="Arial" w:hAnsi="Arial" w:cs="Arial"/>
          <w:sz w:val="18"/>
          <w:szCs w:val="18"/>
        </w:rPr>
        <w:sectPr w:rsidR="006D34D3" w:rsidSect="002627AF">
          <w:footerReference w:type="default" r:id="rId14"/>
          <w:endnotePr>
            <w:numFmt w:val="decimal"/>
          </w:endnotePr>
          <w:pgSz w:w="12240" w:h="15840"/>
          <w:pgMar w:top="1080" w:right="1080" w:bottom="720" w:left="1080" w:header="1080" w:footer="720" w:gutter="0"/>
          <w:pgNumType w:start="15"/>
          <w:cols w:space="720"/>
          <w:noEndnote/>
        </w:sectPr>
      </w:pPr>
    </w:p>
    <w:p w14:paraId="50D2C9FA" w14:textId="77777777" w:rsidR="00F95AF9" w:rsidRPr="00AC6B22" w:rsidRDefault="00105A3F" w:rsidP="00105A3F">
      <w:pPr>
        <w:widowControl/>
        <w:tabs>
          <w:tab w:val="left" w:pos="720"/>
        </w:tabs>
        <w:suppressAutoHyphens/>
        <w:rPr>
          <w:rFonts w:ascii="Arial" w:hAnsi="Arial" w:cs="Arial"/>
          <w:sz w:val="18"/>
          <w:szCs w:val="18"/>
        </w:rPr>
      </w:pPr>
      <w:r>
        <w:rPr>
          <w:rFonts w:ascii="Arial" w:hAnsi="Arial" w:cs="Arial"/>
          <w:sz w:val="18"/>
          <w:szCs w:val="18"/>
        </w:rPr>
        <w:t>I</w:t>
      </w:r>
      <w:r w:rsidR="00F11F47" w:rsidRPr="00AC6B22">
        <w:rPr>
          <w:rFonts w:ascii="Arial" w:hAnsi="Arial" w:cs="Arial"/>
          <w:sz w:val="18"/>
          <w:szCs w:val="18"/>
        </w:rPr>
        <w:t>N WITNESS WHEREOF, UNIVERSITY and DESIGN PROFESSIONAL have executed this Agreement as of the date first written above (see Cover Page).</w:t>
      </w:r>
    </w:p>
    <w:p w14:paraId="419B6193"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630"/>
        <w:gridCol w:w="4850"/>
      </w:tblGrid>
      <w:tr w:rsidR="00F95AF9" w:rsidRPr="00AC6B22" w14:paraId="482BB8CC" w14:textId="77777777" w:rsidTr="00F95AF9">
        <w:tc>
          <w:tcPr>
            <w:tcW w:w="4590" w:type="dxa"/>
            <w:tcBorders>
              <w:top w:val="nil"/>
              <w:left w:val="nil"/>
              <w:bottom w:val="nil"/>
              <w:right w:val="nil"/>
            </w:tcBorders>
          </w:tcPr>
          <w:p w14:paraId="00FB1182" w14:textId="77777777" w:rsidR="00F95AF9" w:rsidRPr="00AC6B22" w:rsidRDefault="00F95AF9" w:rsidP="001A7742">
            <w:pPr>
              <w:widowControl/>
              <w:suppressAutoHyphens/>
              <w:ind w:right="-61"/>
              <w:jc w:val="both"/>
              <w:rPr>
                <w:rFonts w:ascii="Arial" w:hAnsi="Arial" w:cs="Arial"/>
                <w:b/>
                <w:sz w:val="18"/>
                <w:szCs w:val="18"/>
              </w:rPr>
            </w:pPr>
            <w:r w:rsidRPr="00AC6B22">
              <w:rPr>
                <w:rFonts w:ascii="Arial" w:hAnsi="Arial" w:cs="Arial"/>
                <w:b/>
                <w:color w:val="000000"/>
                <w:sz w:val="18"/>
                <w:szCs w:val="18"/>
              </w:rPr>
              <w:t>DESIGN PROFESSIONAL</w:t>
            </w:r>
          </w:p>
        </w:tc>
        <w:tc>
          <w:tcPr>
            <w:tcW w:w="630" w:type="dxa"/>
            <w:tcBorders>
              <w:top w:val="nil"/>
              <w:left w:val="nil"/>
              <w:bottom w:val="nil"/>
              <w:right w:val="nil"/>
            </w:tcBorders>
          </w:tcPr>
          <w:p w14:paraId="3ADB582E" w14:textId="77777777" w:rsidR="00F95AF9" w:rsidRPr="00AC6B22" w:rsidRDefault="00F95AF9" w:rsidP="001A7742">
            <w:pPr>
              <w:widowControl/>
              <w:suppressAutoHyphens/>
              <w:ind w:right="-61"/>
              <w:jc w:val="both"/>
              <w:rPr>
                <w:rFonts w:ascii="Arial" w:hAnsi="Arial" w:cs="Arial"/>
                <w:b/>
                <w:sz w:val="18"/>
                <w:szCs w:val="18"/>
              </w:rPr>
            </w:pPr>
          </w:p>
        </w:tc>
        <w:tc>
          <w:tcPr>
            <w:tcW w:w="4860" w:type="dxa"/>
            <w:tcBorders>
              <w:top w:val="nil"/>
              <w:left w:val="nil"/>
              <w:bottom w:val="nil"/>
              <w:right w:val="nil"/>
            </w:tcBorders>
          </w:tcPr>
          <w:p w14:paraId="0BD2C025"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p w14:paraId="2F220BCE" w14:textId="77777777" w:rsidR="00F95AF9" w:rsidRPr="00AC6B22" w:rsidRDefault="00F95AF9" w:rsidP="001A7742">
            <w:pPr>
              <w:widowControl/>
              <w:suppressAutoHyphens/>
              <w:ind w:right="-61"/>
              <w:jc w:val="both"/>
              <w:rPr>
                <w:rFonts w:ascii="Arial" w:hAnsi="Arial" w:cs="Arial"/>
                <w:b/>
                <w:sz w:val="18"/>
                <w:szCs w:val="18"/>
              </w:rPr>
            </w:pPr>
          </w:p>
        </w:tc>
      </w:tr>
      <w:tr w:rsidR="00F95AF9" w:rsidRPr="00AC6B22" w14:paraId="0A787C7A" w14:textId="77777777" w:rsidTr="00F95AF9">
        <w:tc>
          <w:tcPr>
            <w:tcW w:w="4590" w:type="dxa"/>
            <w:tcBorders>
              <w:top w:val="nil"/>
              <w:left w:val="nil"/>
              <w:bottom w:val="nil"/>
              <w:right w:val="nil"/>
            </w:tcBorders>
          </w:tcPr>
          <w:p w14:paraId="505D5794"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27F5B111"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Pr>
          <w:p w14:paraId="1796AD06"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7019B731" w14:textId="77777777" w:rsidTr="00F95AF9">
        <w:tc>
          <w:tcPr>
            <w:tcW w:w="4590" w:type="dxa"/>
            <w:tcBorders>
              <w:top w:val="nil"/>
              <w:left w:val="nil"/>
              <w:bottom w:val="nil"/>
              <w:right w:val="nil"/>
            </w:tcBorders>
          </w:tcPr>
          <w:p w14:paraId="4B4BF7C3"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3C6CCA75"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349FC372"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{NAME} </w:instrText>
            </w:r>
            <w:r w:rsidRPr="00AC6B22">
              <w:rPr>
                <w:rFonts w:ascii="Arial" w:hAnsi="Arial" w:cs="Arial"/>
                <w:sz w:val="18"/>
                <w:szCs w:val="18"/>
                <w:highlight w:val="lightGray"/>
              </w:rPr>
              <w:fldChar w:fldCharType="end"/>
            </w:r>
          </w:p>
        </w:tc>
      </w:tr>
      <w:tr w:rsidR="00F95AF9" w:rsidRPr="00AC6B22" w14:paraId="3EC0A17D" w14:textId="77777777" w:rsidTr="00F95AF9">
        <w:tc>
          <w:tcPr>
            <w:tcW w:w="4590" w:type="dxa"/>
            <w:tcBorders>
              <w:top w:val="nil"/>
              <w:left w:val="nil"/>
              <w:bottom w:val="nil"/>
              <w:right w:val="nil"/>
            </w:tcBorders>
          </w:tcPr>
          <w:p w14:paraId="2595B748"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7BA50EF5"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63BC9FD"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53477DF7" w14:textId="77777777" w:rsidTr="00F95AF9">
        <w:tc>
          <w:tcPr>
            <w:tcW w:w="4590" w:type="dxa"/>
            <w:tcBorders>
              <w:top w:val="nil"/>
              <w:left w:val="nil"/>
              <w:bottom w:val="nil"/>
              <w:right w:val="nil"/>
            </w:tcBorders>
          </w:tcPr>
          <w:p w14:paraId="7F00032F"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3E872CE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62D2FD2C"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(Signature)</w:t>
            </w:r>
          </w:p>
        </w:tc>
      </w:tr>
      <w:tr w:rsidR="00F95AF9" w:rsidRPr="00AC6B22" w14:paraId="03B0A9C4" w14:textId="77777777" w:rsidTr="00F95AF9">
        <w:tc>
          <w:tcPr>
            <w:tcW w:w="4590" w:type="dxa"/>
            <w:tcBorders>
              <w:top w:val="nil"/>
              <w:left w:val="nil"/>
              <w:bottom w:val="nil"/>
              <w:right w:val="nil"/>
            </w:tcBorders>
          </w:tcPr>
          <w:p w14:paraId="78B845AB"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5055A243"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003EC8F9"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76077947" w14:textId="77777777" w:rsidTr="00F95AF9">
        <w:tc>
          <w:tcPr>
            <w:tcW w:w="4590" w:type="dxa"/>
            <w:tcBorders>
              <w:top w:val="nil"/>
              <w:left w:val="nil"/>
              <w:bottom w:val="nil"/>
              <w:right w:val="nil"/>
            </w:tcBorders>
          </w:tcPr>
          <w:p w14:paraId="2B6D6540"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ED20E12"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7B729693" w14:textId="77777777" w:rsidR="00F95AF9" w:rsidRPr="00AC6B22" w:rsidRDefault="00756CB7" w:rsidP="001A7742">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{TITLE} </w:instrText>
            </w:r>
            <w:r w:rsidRPr="00AC6B22">
              <w:rPr>
                <w:rFonts w:ascii="Arial" w:hAnsi="Arial" w:cs="Arial"/>
                <w:sz w:val="18"/>
                <w:szCs w:val="18"/>
                <w:highlight w:val="lightGray"/>
              </w:rPr>
              <w:fldChar w:fldCharType="end"/>
            </w:r>
          </w:p>
        </w:tc>
      </w:tr>
      <w:tr w:rsidR="00F95AF9" w:rsidRPr="00AC6B22" w14:paraId="7CF83D3B" w14:textId="77777777" w:rsidTr="00F95AF9">
        <w:tc>
          <w:tcPr>
            <w:tcW w:w="4590" w:type="dxa"/>
            <w:tcBorders>
              <w:top w:val="nil"/>
              <w:left w:val="nil"/>
              <w:bottom w:val="nil"/>
              <w:right w:val="nil"/>
            </w:tcBorders>
          </w:tcPr>
          <w:p w14:paraId="17C4825F"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68CA2770"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2E57E4FB" w14:textId="77777777" w:rsidR="00F95AF9" w:rsidRPr="00AC6B22" w:rsidRDefault="00F95AF9" w:rsidP="001A7742">
            <w:pPr>
              <w:widowControl/>
              <w:suppressAutoHyphens/>
              <w:ind w:right="-61"/>
              <w:jc w:val="both"/>
              <w:rPr>
                <w:rFonts w:ascii="Arial" w:hAnsi="Arial" w:cs="Arial"/>
                <w:sz w:val="18"/>
                <w:szCs w:val="18"/>
              </w:rPr>
            </w:pPr>
          </w:p>
        </w:tc>
      </w:tr>
      <w:tr w:rsidR="00F95AF9" w:rsidRPr="00AC6B22" w14:paraId="19EB007C" w14:textId="77777777" w:rsidTr="00F95AF9">
        <w:tc>
          <w:tcPr>
            <w:tcW w:w="4590" w:type="dxa"/>
            <w:tcBorders>
              <w:top w:val="nil"/>
              <w:left w:val="nil"/>
              <w:bottom w:val="nil"/>
              <w:right w:val="nil"/>
            </w:tcBorders>
          </w:tcPr>
          <w:p w14:paraId="5A520EA5" w14:textId="77777777" w:rsidR="00F95AF9" w:rsidRPr="00AC6B22" w:rsidRDefault="00F95AF9" w:rsidP="001A7742">
            <w:pPr>
              <w:widowControl/>
              <w:suppressAutoHyphens/>
              <w:ind w:right="-61"/>
              <w:jc w:val="both"/>
              <w:rPr>
                <w:rFonts w:ascii="Arial" w:hAnsi="Arial" w:cs="Arial"/>
                <w:sz w:val="18"/>
                <w:szCs w:val="18"/>
              </w:rPr>
            </w:pPr>
          </w:p>
        </w:tc>
        <w:tc>
          <w:tcPr>
            <w:tcW w:w="630" w:type="dxa"/>
            <w:tcBorders>
              <w:top w:val="nil"/>
              <w:left w:val="nil"/>
              <w:bottom w:val="nil"/>
              <w:right w:val="nil"/>
            </w:tcBorders>
          </w:tcPr>
          <w:p w14:paraId="1908C6DB" w14:textId="77777777" w:rsidR="00F95AF9" w:rsidRPr="00AC6B22" w:rsidRDefault="00F95AF9" w:rsidP="001A7742">
            <w:pPr>
              <w:widowControl/>
              <w:suppressAutoHyphens/>
              <w:ind w:right="-61"/>
              <w:jc w:val="both"/>
              <w:rPr>
                <w:rFonts w:ascii="Arial" w:hAnsi="Arial" w:cs="Arial"/>
                <w:sz w:val="18"/>
                <w:szCs w:val="18"/>
              </w:rPr>
            </w:pPr>
          </w:p>
        </w:tc>
        <w:tc>
          <w:tcPr>
            <w:tcW w:w="4860" w:type="dxa"/>
            <w:tcBorders>
              <w:top w:val="single" w:sz="4" w:space="0" w:color="auto"/>
              <w:left w:val="nil"/>
              <w:bottom w:val="nil"/>
              <w:right w:val="nil"/>
            </w:tcBorders>
          </w:tcPr>
          <w:p w14:paraId="00C17D27" w14:textId="77777777" w:rsidR="00F95AF9" w:rsidRPr="00AC6B22" w:rsidRDefault="00F95AF9" w:rsidP="001A7742">
            <w:pPr>
              <w:widowControl/>
              <w:suppressAutoHyphens/>
              <w:ind w:right="-61"/>
              <w:jc w:val="both"/>
              <w:rPr>
                <w:rFonts w:ascii="Arial" w:hAnsi="Arial" w:cs="Arial"/>
                <w:sz w:val="18"/>
                <w:szCs w:val="18"/>
              </w:rPr>
            </w:pPr>
            <w:r w:rsidRPr="00AC6B22">
              <w:rPr>
                <w:rFonts w:ascii="Arial" w:hAnsi="Arial" w:cs="Arial"/>
                <w:sz w:val="18"/>
                <w:szCs w:val="18"/>
              </w:rPr>
              <w:t>(Date)</w:t>
            </w:r>
          </w:p>
        </w:tc>
      </w:tr>
    </w:tbl>
    <w:p w14:paraId="677E5B2E" w14:textId="77777777" w:rsidR="00F95AF9" w:rsidRPr="00AC6B22" w:rsidRDefault="00F95AF9" w:rsidP="00F95AF9">
      <w:pPr>
        <w:widowControl/>
        <w:suppressAutoHyphens/>
        <w:ind w:left="-540" w:right="540"/>
        <w:jc w:val="both"/>
        <w:rPr>
          <w:rFonts w:ascii="Arial" w:hAnsi="Arial" w:cs="Arial"/>
          <w:sz w:val="18"/>
          <w:szCs w:val="1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4850"/>
      </w:tblGrid>
      <w:tr w:rsidR="00F95AF9" w:rsidRPr="00AC6B22" w14:paraId="67334702" w14:textId="77777777" w:rsidTr="00F95AF9">
        <w:tc>
          <w:tcPr>
            <w:tcW w:w="5220" w:type="dxa"/>
            <w:tcBorders>
              <w:top w:val="nil"/>
              <w:left w:val="nil"/>
              <w:bottom w:val="nil"/>
              <w:right w:val="nil"/>
            </w:tcBorders>
          </w:tcPr>
          <w:p w14:paraId="757CD9A6" w14:textId="77777777" w:rsidR="00F95AF9" w:rsidRPr="00AC6B22" w:rsidRDefault="00F95AF9" w:rsidP="005A6F55">
            <w:pPr>
              <w:widowControl/>
              <w:suppressAutoHyphens/>
              <w:ind w:left="-7" w:right="-115"/>
              <w:rPr>
                <w:rFonts w:ascii="Arial" w:hAnsi="Arial" w:cs="Arial"/>
                <w:sz w:val="18"/>
                <w:szCs w:val="18"/>
              </w:rPr>
            </w:pPr>
            <w:r w:rsidRPr="00AC6B22">
              <w:rPr>
                <w:rFonts w:ascii="Arial" w:hAnsi="Arial" w:cs="Arial"/>
                <w:color w:val="000000"/>
                <w:sz w:val="18"/>
                <w:szCs w:val="18"/>
              </w:rPr>
              <w:t>DESIGN PROFESSIONAL ADDRESS</w:t>
            </w:r>
          </w:p>
        </w:tc>
        <w:tc>
          <w:tcPr>
            <w:tcW w:w="4860" w:type="dxa"/>
            <w:tcBorders>
              <w:top w:val="nil"/>
              <w:left w:val="nil"/>
              <w:bottom w:val="nil"/>
              <w:right w:val="nil"/>
            </w:tcBorders>
          </w:tcPr>
          <w:p w14:paraId="51B6A70C"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021C0E06" w14:textId="77777777" w:rsidTr="00F95AF9">
        <w:tc>
          <w:tcPr>
            <w:tcW w:w="5220" w:type="dxa"/>
            <w:tcBorders>
              <w:top w:val="nil"/>
              <w:left w:val="nil"/>
              <w:bottom w:val="nil"/>
              <w:right w:val="nil"/>
            </w:tcBorders>
            <w:tcMar>
              <w:top w:w="115" w:type="dxa"/>
              <w:left w:w="115" w:type="dxa"/>
              <w:right w:w="115" w:type="dxa"/>
            </w:tcMar>
          </w:tcPr>
          <w:p w14:paraId="3537F4CA" w14:textId="77777777" w:rsidR="00F95AF9" w:rsidRPr="00AC6B22" w:rsidRDefault="00F95AF9" w:rsidP="001A7742">
            <w:pPr>
              <w:widowControl/>
              <w:suppressAutoHyphens/>
              <w:ind w:left="-7" w:right="-115"/>
              <w:rPr>
                <w:rFonts w:ascii="Arial" w:hAnsi="Arial" w:cs="Arial"/>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TELEPHONE NUMBER</w:t>
            </w:r>
          </w:p>
        </w:tc>
        <w:tc>
          <w:tcPr>
            <w:tcW w:w="4860" w:type="dxa"/>
            <w:tcBorders>
              <w:top w:val="nil"/>
              <w:left w:val="nil"/>
              <w:bottom w:val="nil"/>
              <w:right w:val="nil"/>
            </w:tcBorders>
            <w:tcMar>
              <w:top w:w="115" w:type="dxa"/>
              <w:left w:w="115" w:type="dxa"/>
              <w:right w:w="115" w:type="dxa"/>
            </w:tcMar>
          </w:tcPr>
          <w:p w14:paraId="3EB6B3C9" w14:textId="77777777" w:rsidR="00F95AF9" w:rsidRPr="00AC6B22" w:rsidRDefault="00756CB7" w:rsidP="00F95AF9">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62486836" w14:textId="77777777" w:rsidTr="00F95AF9">
        <w:tc>
          <w:tcPr>
            <w:tcW w:w="5220" w:type="dxa"/>
            <w:tcBorders>
              <w:top w:val="nil"/>
              <w:left w:val="nil"/>
              <w:bottom w:val="nil"/>
              <w:right w:val="nil"/>
            </w:tcBorders>
            <w:tcMar>
              <w:top w:w="115" w:type="dxa"/>
              <w:left w:w="115" w:type="dxa"/>
              <w:right w:w="115" w:type="dxa"/>
            </w:tcMar>
          </w:tcPr>
          <w:p w14:paraId="0952B428"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color w:val="000000"/>
                <w:sz w:val="18"/>
                <w:szCs w:val="18"/>
              </w:rPr>
              <w:t xml:space="preserve">DESIGN PROFESSIONAL </w:t>
            </w:r>
            <w:r w:rsidRPr="00AC6B22">
              <w:rPr>
                <w:rFonts w:ascii="Arial" w:hAnsi="Arial" w:cs="Arial"/>
                <w:sz w:val="18"/>
                <w:szCs w:val="18"/>
              </w:rPr>
              <w:t>FACSIMILE NUMBER</w:t>
            </w:r>
          </w:p>
        </w:tc>
        <w:tc>
          <w:tcPr>
            <w:tcW w:w="4860" w:type="dxa"/>
            <w:tcBorders>
              <w:top w:val="nil"/>
              <w:left w:val="nil"/>
              <w:bottom w:val="nil"/>
              <w:right w:val="nil"/>
            </w:tcBorders>
            <w:tcMar>
              <w:top w:w="115" w:type="dxa"/>
              <w:left w:w="115" w:type="dxa"/>
              <w:right w:w="115" w:type="dxa"/>
            </w:tcMar>
          </w:tcPr>
          <w:p w14:paraId="44D609F2"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36CFDE70" w14:textId="77777777" w:rsidTr="00F95AF9">
        <w:tc>
          <w:tcPr>
            <w:tcW w:w="5220" w:type="dxa"/>
            <w:tcBorders>
              <w:top w:val="nil"/>
              <w:left w:val="nil"/>
              <w:bottom w:val="nil"/>
              <w:right w:val="nil"/>
            </w:tcBorders>
            <w:tcMar>
              <w:top w:w="115" w:type="dxa"/>
              <w:left w:w="115" w:type="dxa"/>
              <w:right w:w="115" w:type="dxa"/>
            </w:tcMar>
          </w:tcPr>
          <w:p w14:paraId="0ED2D256" w14:textId="77777777" w:rsidR="00F95AF9" w:rsidRPr="00AC6B22" w:rsidRDefault="00F95AF9" w:rsidP="001A7742">
            <w:pPr>
              <w:widowControl/>
              <w:suppressAutoHyphens/>
              <w:ind w:left="-7" w:right="-115"/>
              <w:rPr>
                <w:rFonts w:ascii="Arial" w:hAnsi="Arial" w:cs="Arial"/>
                <w:color w:val="000000"/>
                <w:sz w:val="18"/>
                <w:szCs w:val="18"/>
              </w:rPr>
            </w:pPr>
            <w:r w:rsidRPr="00AC6B22">
              <w:rPr>
                <w:rFonts w:ascii="Arial" w:hAnsi="Arial" w:cs="Arial"/>
                <w:sz w:val="18"/>
                <w:szCs w:val="18"/>
              </w:rPr>
              <w:t>EMPLOYER IDENTIFICATION NUMBER</w:t>
            </w:r>
          </w:p>
        </w:tc>
        <w:tc>
          <w:tcPr>
            <w:tcW w:w="4860" w:type="dxa"/>
            <w:tcBorders>
              <w:top w:val="nil"/>
              <w:left w:val="nil"/>
              <w:bottom w:val="nil"/>
              <w:right w:val="nil"/>
            </w:tcBorders>
            <w:tcMar>
              <w:top w:w="115" w:type="dxa"/>
              <w:left w:w="115" w:type="dxa"/>
              <w:right w:w="115" w:type="dxa"/>
            </w:tcMar>
          </w:tcPr>
          <w:p w14:paraId="48DBE43D"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5F954634" w14:textId="77777777" w:rsidR="00EA28BF" w:rsidRPr="00AC6B22" w:rsidRDefault="00EA28BF" w:rsidP="00F95AF9">
      <w:pPr>
        <w:widowControl/>
        <w:suppressAutoHyphens/>
        <w:ind w:left="-540" w:right="540"/>
        <w:jc w:val="both"/>
        <w:rPr>
          <w:rFonts w:ascii="Arial" w:hAnsi="Arial" w:cs="Arial"/>
          <w:sz w:val="18"/>
          <w:szCs w:val="18"/>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52"/>
      </w:tblGrid>
      <w:tr w:rsidR="00EA28BF" w:rsidRPr="00AC6B22" w14:paraId="1BD392F1" w14:textId="77777777" w:rsidTr="001A7742">
        <w:tc>
          <w:tcPr>
            <w:tcW w:w="10080" w:type="dxa"/>
          </w:tcPr>
          <w:p w14:paraId="7CB318B8"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THE UNIVERSITY SIGNATURE IS NOT TO BE AFFIXED TO THIS DOCUMENT</w:t>
            </w:r>
          </w:p>
          <w:p w14:paraId="7DC85742"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UNTIL IT HAS BEEN SIGNED BY THE DESIGN PROFESSIONAL.</w:t>
            </w:r>
          </w:p>
          <w:p w14:paraId="09C8681B" w14:textId="77777777" w:rsidR="00EA28BF" w:rsidRPr="00AC6B22" w:rsidRDefault="00EA28BF" w:rsidP="001A7742">
            <w:pPr>
              <w:widowControl/>
              <w:suppressAutoHyphens/>
              <w:jc w:val="center"/>
              <w:rPr>
                <w:rFonts w:ascii="Arial" w:hAnsi="Arial" w:cs="Arial"/>
                <w:sz w:val="18"/>
                <w:szCs w:val="18"/>
              </w:rPr>
            </w:pPr>
          </w:p>
          <w:p w14:paraId="684E814A"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THE PERSON SIGNING FOR THE UNIVERSITY MUST HAVE DELEGATED AUTHORITY TO DO SO.</w:t>
            </w:r>
          </w:p>
          <w:p w14:paraId="26C2D78A" w14:textId="77777777" w:rsidR="00EA28BF" w:rsidRPr="00AC6B22" w:rsidRDefault="00EA28BF" w:rsidP="001A7742">
            <w:pPr>
              <w:widowControl/>
              <w:suppressAutoHyphens/>
              <w:jc w:val="center"/>
              <w:rPr>
                <w:rFonts w:ascii="Arial" w:hAnsi="Arial" w:cs="Arial"/>
                <w:sz w:val="18"/>
                <w:szCs w:val="18"/>
              </w:rPr>
            </w:pPr>
            <w:r w:rsidRPr="00AC6B22">
              <w:rPr>
                <w:rFonts w:ascii="Arial" w:hAnsi="Arial" w:cs="Arial"/>
                <w:sz w:val="18"/>
                <w:szCs w:val="18"/>
              </w:rPr>
              <w:t>THIS DELEGATION MUST BE MADE IN WRITING BY THE FACILITY CHANCELLOR OR BY THE LABORATORY DIRECTOR, AND IT MUST BE MADE IN ACCORDANCE WITH THE REGENTS’ STANDING ORDER 100.4</w:t>
            </w:r>
          </w:p>
        </w:tc>
      </w:tr>
    </w:tbl>
    <w:p w14:paraId="1EB8D7CF" w14:textId="77777777" w:rsidR="00EA28BF" w:rsidRPr="00AC6B22" w:rsidRDefault="00EA28BF" w:rsidP="00F95AF9">
      <w:pPr>
        <w:widowControl/>
        <w:suppressAutoHyphens/>
        <w:ind w:left="-540" w:right="540"/>
        <w:jc w:val="both"/>
        <w:rPr>
          <w:rFonts w:ascii="Arial" w:hAnsi="Arial" w:cs="Arial"/>
          <w:sz w:val="18"/>
          <w:szCs w:val="18"/>
        </w:rPr>
      </w:pP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630"/>
        <w:gridCol w:w="4860"/>
      </w:tblGrid>
      <w:tr w:rsidR="00F95AF9" w:rsidRPr="00AC6B22" w14:paraId="04BAC3A0" w14:textId="77777777" w:rsidTr="00F95AF9">
        <w:tc>
          <w:tcPr>
            <w:tcW w:w="4590" w:type="dxa"/>
            <w:tcBorders>
              <w:top w:val="nil"/>
              <w:left w:val="nil"/>
              <w:bottom w:val="nil"/>
              <w:right w:val="nil"/>
            </w:tcBorders>
          </w:tcPr>
          <w:p w14:paraId="343BD2C7" w14:textId="77777777" w:rsidR="00F95AF9" w:rsidRPr="00940E8C" w:rsidRDefault="00F95AF9" w:rsidP="001A7742">
            <w:pPr>
              <w:widowControl/>
              <w:suppressAutoHyphens/>
              <w:ind w:left="-7" w:right="34"/>
              <w:jc w:val="both"/>
              <w:rPr>
                <w:rFonts w:ascii="Arial" w:hAnsi="Arial" w:cs="Arial"/>
                <w:b/>
                <w:sz w:val="18"/>
                <w:szCs w:val="18"/>
              </w:rPr>
            </w:pPr>
            <w:r w:rsidRPr="00940E8C">
              <w:rPr>
                <w:rFonts w:ascii="Arial" w:hAnsi="Arial" w:cs="Arial"/>
                <w:b/>
                <w:sz w:val="18"/>
                <w:szCs w:val="18"/>
              </w:rPr>
              <w:t>UNIVERSITY</w:t>
            </w:r>
          </w:p>
        </w:tc>
        <w:tc>
          <w:tcPr>
            <w:tcW w:w="630" w:type="dxa"/>
            <w:tcBorders>
              <w:top w:val="nil"/>
              <w:left w:val="nil"/>
              <w:bottom w:val="nil"/>
              <w:right w:val="nil"/>
            </w:tcBorders>
          </w:tcPr>
          <w:p w14:paraId="7611E712" w14:textId="77777777" w:rsidR="00F95AF9" w:rsidRPr="00940E8C" w:rsidRDefault="00F95AF9" w:rsidP="001A7742">
            <w:pPr>
              <w:widowControl/>
              <w:suppressAutoHyphens/>
              <w:ind w:left="-7" w:right="34"/>
              <w:jc w:val="both"/>
              <w:rPr>
                <w:rFonts w:ascii="Arial" w:hAnsi="Arial" w:cs="Arial"/>
                <w:b/>
                <w:sz w:val="18"/>
                <w:szCs w:val="18"/>
              </w:rPr>
            </w:pPr>
          </w:p>
        </w:tc>
        <w:tc>
          <w:tcPr>
            <w:tcW w:w="4860" w:type="dxa"/>
            <w:tcBorders>
              <w:top w:val="nil"/>
              <w:left w:val="nil"/>
              <w:bottom w:val="nil"/>
              <w:right w:val="nil"/>
            </w:tcBorders>
            <w:tcMar>
              <w:left w:w="115" w:type="dxa"/>
              <w:right w:w="0" w:type="dxa"/>
            </w:tcMar>
          </w:tcPr>
          <w:p w14:paraId="27DA8205" w14:textId="77777777" w:rsidR="00F95AF9" w:rsidRPr="00940E8C" w:rsidRDefault="00F95AF9" w:rsidP="00105A3F">
            <w:pPr>
              <w:widowControl/>
              <w:suppressAutoHyphens/>
              <w:ind w:left="-7" w:right="34"/>
              <w:jc w:val="both"/>
              <w:rPr>
                <w:rFonts w:ascii="Arial" w:hAnsi="Arial" w:cs="Arial"/>
                <w:b/>
                <w:sz w:val="18"/>
                <w:szCs w:val="18"/>
              </w:rPr>
            </w:pPr>
            <w:r w:rsidRPr="00940E8C">
              <w:rPr>
                <w:rFonts w:ascii="Arial" w:hAnsi="Arial" w:cs="Arial"/>
                <w:b/>
                <w:sz w:val="18"/>
                <w:szCs w:val="18"/>
              </w:rPr>
              <w:t>THE REGENTS OF THE</w:t>
            </w:r>
            <w:r w:rsidR="00105A3F" w:rsidRPr="00940E8C">
              <w:rPr>
                <w:rFonts w:ascii="Arial" w:hAnsi="Arial" w:cs="Arial"/>
                <w:b/>
                <w:sz w:val="18"/>
                <w:szCs w:val="18"/>
              </w:rPr>
              <w:t xml:space="preserve"> </w:t>
            </w:r>
            <w:smartTag w:uri="urn:schemas-microsoft-com:office:smarttags" w:element="place">
              <w:smartTag w:uri="urn:schemas-microsoft-com:office:smarttags" w:element="PlaceType">
                <w:r w:rsidRPr="00940E8C">
                  <w:rPr>
                    <w:rFonts w:ascii="Arial" w:hAnsi="Arial" w:cs="Arial"/>
                    <w:b/>
                    <w:sz w:val="18"/>
                    <w:szCs w:val="18"/>
                  </w:rPr>
                  <w:t>UNIVERSITY</w:t>
                </w:r>
              </w:smartTag>
              <w:r w:rsidRPr="00940E8C">
                <w:rPr>
                  <w:rFonts w:ascii="Arial" w:hAnsi="Arial" w:cs="Arial"/>
                  <w:b/>
                  <w:sz w:val="18"/>
                  <w:szCs w:val="18"/>
                </w:rPr>
                <w:t xml:space="preserve"> OF </w:t>
              </w:r>
              <w:smartTag w:uri="urn:schemas-microsoft-com:office:smarttags" w:element="PlaceName">
                <w:r w:rsidRPr="00940E8C">
                  <w:rPr>
                    <w:rFonts w:ascii="Arial" w:hAnsi="Arial" w:cs="Arial"/>
                    <w:b/>
                    <w:sz w:val="18"/>
                    <w:szCs w:val="18"/>
                  </w:rPr>
                  <w:t>CALIFORNIA</w:t>
                </w:r>
              </w:smartTag>
            </w:smartTag>
          </w:p>
        </w:tc>
      </w:tr>
      <w:tr w:rsidR="00F95AF9" w:rsidRPr="00AC6B22" w14:paraId="268FAA0A" w14:textId="77777777" w:rsidTr="00F95AF9">
        <w:tc>
          <w:tcPr>
            <w:tcW w:w="4590" w:type="dxa"/>
            <w:tcBorders>
              <w:top w:val="nil"/>
              <w:left w:val="nil"/>
              <w:bottom w:val="nil"/>
              <w:right w:val="nil"/>
            </w:tcBorders>
            <w:tcMar>
              <w:top w:w="187" w:type="dxa"/>
              <w:left w:w="115" w:type="dxa"/>
              <w:right w:w="115" w:type="dxa"/>
            </w:tcMar>
          </w:tcPr>
          <w:p w14:paraId="0BEF8162"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7E433F2D"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By:</w:t>
            </w:r>
          </w:p>
        </w:tc>
        <w:tc>
          <w:tcPr>
            <w:tcW w:w="4860" w:type="dxa"/>
            <w:tcBorders>
              <w:top w:val="nil"/>
              <w:left w:val="nil"/>
              <w:bottom w:val="single" w:sz="4" w:space="0" w:color="auto"/>
              <w:right w:val="nil"/>
            </w:tcBorders>
            <w:tcMar>
              <w:top w:w="187" w:type="dxa"/>
              <w:left w:w="115" w:type="dxa"/>
              <w:right w:w="115" w:type="dxa"/>
            </w:tcMar>
          </w:tcPr>
          <w:p w14:paraId="74DB927D" w14:textId="77777777" w:rsidR="00F95AF9" w:rsidRPr="00AC6B22" w:rsidRDefault="00756CB7" w:rsidP="0027459B">
            <w:pPr>
              <w:widowControl/>
              <w:suppressAutoHyphens/>
              <w:ind w:right="-61"/>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2A734707" w14:textId="77777777" w:rsidTr="00F95AF9">
        <w:trPr>
          <w:trHeight w:val="461"/>
        </w:trPr>
        <w:tc>
          <w:tcPr>
            <w:tcW w:w="4590" w:type="dxa"/>
            <w:tcBorders>
              <w:top w:val="nil"/>
              <w:left w:val="nil"/>
              <w:bottom w:val="nil"/>
              <w:right w:val="nil"/>
            </w:tcBorders>
            <w:tcMar>
              <w:top w:w="187" w:type="dxa"/>
              <w:left w:w="115" w:type="dxa"/>
              <w:right w:w="115" w:type="dxa"/>
            </w:tcMar>
          </w:tcPr>
          <w:p w14:paraId="707B195F"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Mar>
              <w:top w:w="187" w:type="dxa"/>
              <w:left w:w="115" w:type="dxa"/>
              <w:right w:w="115" w:type="dxa"/>
            </w:tcMar>
          </w:tcPr>
          <w:p w14:paraId="3D894640"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5658DF17"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0A19614D" w14:textId="77777777" w:rsidTr="00F95AF9">
        <w:tc>
          <w:tcPr>
            <w:tcW w:w="4590" w:type="dxa"/>
            <w:tcBorders>
              <w:top w:val="nil"/>
              <w:left w:val="nil"/>
              <w:bottom w:val="nil"/>
              <w:right w:val="nil"/>
            </w:tcBorders>
          </w:tcPr>
          <w:p w14:paraId="2378B0EF"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68288F0C"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7704B179"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(Signature)</w:t>
            </w:r>
          </w:p>
        </w:tc>
      </w:tr>
      <w:tr w:rsidR="00F95AF9" w:rsidRPr="00AC6B22" w14:paraId="28CE8B50" w14:textId="77777777" w:rsidTr="00F95AF9">
        <w:tc>
          <w:tcPr>
            <w:tcW w:w="4590" w:type="dxa"/>
            <w:tcBorders>
              <w:top w:val="nil"/>
              <w:left w:val="nil"/>
              <w:bottom w:val="nil"/>
              <w:right w:val="nil"/>
            </w:tcBorders>
          </w:tcPr>
          <w:p w14:paraId="0AB681A5"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16985309"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single" w:sz="4" w:space="0" w:color="auto"/>
              <w:right w:val="nil"/>
            </w:tcBorders>
            <w:tcMar>
              <w:top w:w="187" w:type="dxa"/>
              <w:left w:w="115" w:type="dxa"/>
              <w:right w:w="115" w:type="dxa"/>
            </w:tcMar>
          </w:tcPr>
          <w:p w14:paraId="6CB64DAB" w14:textId="77777777" w:rsidR="00F95AF9" w:rsidRPr="00AC6B22" w:rsidRDefault="00F95AF9" w:rsidP="001A7742">
            <w:pPr>
              <w:widowControl/>
              <w:suppressAutoHyphens/>
              <w:ind w:left="-7" w:right="34"/>
              <w:jc w:val="both"/>
              <w:rPr>
                <w:rFonts w:ascii="Arial" w:hAnsi="Arial" w:cs="Arial"/>
                <w:sz w:val="18"/>
                <w:szCs w:val="18"/>
              </w:rPr>
            </w:pPr>
          </w:p>
        </w:tc>
      </w:tr>
      <w:tr w:rsidR="00F95AF9" w:rsidRPr="00AC6B22" w14:paraId="55128E75" w14:textId="77777777" w:rsidTr="00F95AF9">
        <w:tc>
          <w:tcPr>
            <w:tcW w:w="4590" w:type="dxa"/>
            <w:tcBorders>
              <w:top w:val="nil"/>
              <w:left w:val="nil"/>
              <w:bottom w:val="nil"/>
              <w:right w:val="nil"/>
            </w:tcBorders>
          </w:tcPr>
          <w:p w14:paraId="16C34F03" w14:textId="77777777" w:rsidR="00F95AF9" w:rsidRPr="00AC6B22" w:rsidRDefault="00F95AF9" w:rsidP="001A7742">
            <w:pPr>
              <w:widowControl/>
              <w:suppressAutoHyphens/>
              <w:ind w:left="-7" w:right="34"/>
              <w:jc w:val="both"/>
              <w:rPr>
                <w:rFonts w:ascii="Arial" w:hAnsi="Arial" w:cs="Arial"/>
                <w:sz w:val="18"/>
                <w:szCs w:val="18"/>
              </w:rPr>
            </w:pPr>
          </w:p>
        </w:tc>
        <w:tc>
          <w:tcPr>
            <w:tcW w:w="630" w:type="dxa"/>
            <w:tcBorders>
              <w:top w:val="nil"/>
              <w:left w:val="nil"/>
              <w:bottom w:val="nil"/>
              <w:right w:val="nil"/>
            </w:tcBorders>
          </w:tcPr>
          <w:p w14:paraId="5DBADC7C"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single" w:sz="4" w:space="0" w:color="auto"/>
              <w:left w:val="nil"/>
              <w:bottom w:val="nil"/>
              <w:right w:val="nil"/>
            </w:tcBorders>
          </w:tcPr>
          <w:p w14:paraId="64A97C4D"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(Date)</w:t>
            </w:r>
          </w:p>
        </w:tc>
      </w:tr>
      <w:tr w:rsidR="00F95AF9" w:rsidRPr="00AC6B22" w14:paraId="78565D6D" w14:textId="77777777" w:rsidTr="00F95AF9">
        <w:tc>
          <w:tcPr>
            <w:tcW w:w="4590" w:type="dxa"/>
            <w:tcBorders>
              <w:top w:val="nil"/>
              <w:left w:val="nil"/>
              <w:bottom w:val="nil"/>
              <w:right w:val="nil"/>
            </w:tcBorders>
            <w:tcMar>
              <w:left w:w="115" w:type="dxa"/>
              <w:right w:w="0" w:type="dxa"/>
            </w:tcMar>
          </w:tcPr>
          <w:p w14:paraId="43EFFB57"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ADDRESS</w:t>
            </w:r>
          </w:p>
        </w:tc>
        <w:tc>
          <w:tcPr>
            <w:tcW w:w="630" w:type="dxa"/>
            <w:tcBorders>
              <w:top w:val="nil"/>
              <w:left w:val="nil"/>
              <w:bottom w:val="nil"/>
              <w:right w:val="nil"/>
            </w:tcBorders>
          </w:tcPr>
          <w:p w14:paraId="688A1477"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14400D99" w14:textId="77777777" w:rsidR="00F95AF9" w:rsidRPr="00AC6B22" w:rsidRDefault="00756CB7" w:rsidP="001A7742">
            <w:pPr>
              <w:widowControl/>
              <w:tabs>
                <w:tab w:val="left" w:pos="9757"/>
              </w:tabs>
              <w:suppressAutoHyphens/>
              <w:ind w:left="-7" w:right="34"/>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{FACILITY NAME} </w:instrText>
            </w:r>
            <w:r w:rsidRPr="00AC6B22">
              <w:rPr>
                <w:rFonts w:ascii="Arial" w:hAnsi="Arial" w:cs="Arial"/>
                <w:sz w:val="18"/>
                <w:szCs w:val="18"/>
                <w:highlight w:val="lightGray"/>
              </w:rPr>
              <w:fldChar w:fldCharType="end"/>
            </w:r>
            <w:r w:rsidR="00F95AF9" w:rsidRPr="00AC6B22">
              <w:rPr>
                <w:rFonts w:ascii="Arial" w:hAnsi="Arial" w:cs="Arial"/>
                <w:sz w:val="18"/>
                <w:szCs w:val="18"/>
              </w:rPr>
              <w:t xml:space="preserve">, </w:t>
            </w: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{MAILING ADDRESS} </w:instrText>
            </w:r>
            <w:r w:rsidRPr="00AC6B22">
              <w:rPr>
                <w:rFonts w:ascii="Arial" w:hAnsi="Arial" w:cs="Arial"/>
                <w:sz w:val="18"/>
                <w:szCs w:val="18"/>
                <w:highlight w:val="lightGray"/>
              </w:rPr>
              <w:fldChar w:fldCharType="end"/>
            </w:r>
          </w:p>
        </w:tc>
      </w:tr>
      <w:tr w:rsidR="00F95AF9" w:rsidRPr="00AC6B22" w14:paraId="66FC2396" w14:textId="77777777" w:rsidTr="00F95AF9">
        <w:tc>
          <w:tcPr>
            <w:tcW w:w="4590" w:type="dxa"/>
            <w:tcBorders>
              <w:top w:val="nil"/>
              <w:left w:val="nil"/>
              <w:bottom w:val="nil"/>
              <w:right w:val="nil"/>
            </w:tcBorders>
            <w:tcMar>
              <w:left w:w="115" w:type="dxa"/>
              <w:right w:w="0" w:type="dxa"/>
            </w:tcMar>
          </w:tcPr>
          <w:p w14:paraId="244B1D4E"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TELEPHONE NUMBER</w:t>
            </w:r>
          </w:p>
        </w:tc>
        <w:tc>
          <w:tcPr>
            <w:tcW w:w="630" w:type="dxa"/>
            <w:tcBorders>
              <w:top w:val="nil"/>
              <w:left w:val="nil"/>
              <w:bottom w:val="nil"/>
              <w:right w:val="nil"/>
            </w:tcBorders>
          </w:tcPr>
          <w:p w14:paraId="70AFF2CE"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87" w:type="dxa"/>
              <w:left w:w="115" w:type="dxa"/>
              <w:right w:w="115" w:type="dxa"/>
            </w:tcMar>
          </w:tcPr>
          <w:p w14:paraId="2902AEE4" w14:textId="77777777" w:rsidR="00F95AF9" w:rsidRPr="00AC6B22" w:rsidRDefault="00756CB7" w:rsidP="001A7742">
            <w:pPr>
              <w:widowControl/>
              <w:suppressAutoHyphens/>
              <w:ind w:left="-7" w:right="34"/>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r w:rsidR="00F95AF9" w:rsidRPr="00AC6B22" w14:paraId="693AC385" w14:textId="77777777" w:rsidTr="00F95AF9">
        <w:tc>
          <w:tcPr>
            <w:tcW w:w="4590" w:type="dxa"/>
            <w:tcBorders>
              <w:top w:val="nil"/>
              <w:left w:val="nil"/>
              <w:bottom w:val="nil"/>
              <w:right w:val="nil"/>
            </w:tcBorders>
            <w:tcMar>
              <w:top w:w="115" w:type="dxa"/>
              <w:left w:w="115" w:type="dxa"/>
              <w:right w:w="0" w:type="dxa"/>
            </w:tcMar>
            <w:vAlign w:val="bottom"/>
          </w:tcPr>
          <w:p w14:paraId="71EE2B9F" w14:textId="77777777" w:rsidR="00F95AF9" w:rsidRPr="00AC6B22" w:rsidRDefault="00F95AF9" w:rsidP="001A7742">
            <w:pPr>
              <w:widowControl/>
              <w:suppressAutoHyphens/>
              <w:ind w:left="-7" w:right="34"/>
              <w:jc w:val="both"/>
              <w:rPr>
                <w:rFonts w:ascii="Arial" w:hAnsi="Arial" w:cs="Arial"/>
                <w:sz w:val="18"/>
                <w:szCs w:val="18"/>
              </w:rPr>
            </w:pPr>
            <w:r w:rsidRPr="00AC6B22">
              <w:rPr>
                <w:rFonts w:ascii="Arial" w:hAnsi="Arial" w:cs="Arial"/>
                <w:sz w:val="18"/>
                <w:szCs w:val="18"/>
              </w:rPr>
              <w:t>UNIVERSITY FACSIMILE NUMBER</w:t>
            </w:r>
          </w:p>
        </w:tc>
        <w:tc>
          <w:tcPr>
            <w:tcW w:w="630" w:type="dxa"/>
            <w:tcBorders>
              <w:top w:val="nil"/>
              <w:left w:val="nil"/>
              <w:bottom w:val="nil"/>
              <w:right w:val="nil"/>
            </w:tcBorders>
            <w:tcMar>
              <w:top w:w="115" w:type="dxa"/>
            </w:tcMar>
            <w:vAlign w:val="bottom"/>
          </w:tcPr>
          <w:p w14:paraId="590C75CF" w14:textId="77777777" w:rsidR="00F95AF9" w:rsidRPr="00AC6B22" w:rsidRDefault="00F95AF9" w:rsidP="001A7742">
            <w:pPr>
              <w:widowControl/>
              <w:suppressAutoHyphens/>
              <w:ind w:left="-7" w:right="34"/>
              <w:jc w:val="both"/>
              <w:rPr>
                <w:rFonts w:ascii="Arial" w:hAnsi="Arial" w:cs="Arial"/>
                <w:sz w:val="18"/>
                <w:szCs w:val="18"/>
              </w:rPr>
            </w:pPr>
          </w:p>
        </w:tc>
        <w:tc>
          <w:tcPr>
            <w:tcW w:w="4860" w:type="dxa"/>
            <w:tcBorders>
              <w:top w:val="nil"/>
              <w:left w:val="nil"/>
              <w:bottom w:val="nil"/>
              <w:right w:val="nil"/>
            </w:tcBorders>
            <w:tcMar>
              <w:top w:w="115" w:type="dxa"/>
              <w:left w:w="115" w:type="dxa"/>
              <w:right w:w="115" w:type="dxa"/>
            </w:tcMar>
            <w:vAlign w:val="bottom"/>
          </w:tcPr>
          <w:p w14:paraId="4E107A90" w14:textId="77777777" w:rsidR="00F95AF9" w:rsidRPr="00AC6B22" w:rsidRDefault="00756CB7" w:rsidP="001A7742">
            <w:pPr>
              <w:widowControl/>
              <w:tabs>
                <w:tab w:val="left" w:pos="4140"/>
                <w:tab w:val="left" w:pos="9757"/>
              </w:tabs>
              <w:suppressAutoHyphens/>
              <w:ind w:left="-7" w:right="34"/>
              <w:jc w:val="both"/>
              <w:rPr>
                <w:rFonts w:ascii="Arial" w:hAnsi="Arial" w:cs="Arial"/>
                <w:sz w:val="18"/>
                <w:szCs w:val="18"/>
              </w:rPr>
            </w:pPr>
            <w:r w:rsidRPr="00AC6B22">
              <w:rPr>
                <w:rFonts w:ascii="Arial" w:hAnsi="Arial" w:cs="Arial"/>
                <w:sz w:val="18"/>
                <w:szCs w:val="18"/>
                <w:highlight w:val="lightGray"/>
              </w:rPr>
              <w:fldChar w:fldCharType="begin"/>
            </w:r>
            <w:r w:rsidR="00F95AF9" w:rsidRPr="00AC6B22">
              <w:rPr>
                <w:rFonts w:ascii="Arial" w:hAnsi="Arial" w:cs="Arial"/>
                <w:sz w:val="18"/>
                <w:szCs w:val="18"/>
                <w:highlight w:val="lightGray"/>
              </w:rPr>
              <w:instrText xml:space="preserve"> MACROBUTTON nomacro {     } </w:instrText>
            </w:r>
            <w:r w:rsidRPr="00AC6B22">
              <w:rPr>
                <w:rFonts w:ascii="Arial" w:hAnsi="Arial" w:cs="Arial"/>
                <w:sz w:val="18"/>
                <w:szCs w:val="18"/>
                <w:highlight w:val="lightGray"/>
              </w:rPr>
              <w:fldChar w:fldCharType="end"/>
            </w:r>
          </w:p>
        </w:tc>
      </w:tr>
    </w:tbl>
    <w:p w14:paraId="0E6BC406" w14:textId="77777777" w:rsidR="00F11F47" w:rsidRPr="00AC6B22" w:rsidRDefault="00F11F47" w:rsidP="00523618">
      <w:pPr>
        <w:rPr>
          <w:rFonts w:ascii="Arial" w:hAnsi="Arial" w:cs="Arial"/>
          <w:sz w:val="18"/>
          <w:szCs w:val="18"/>
        </w:rPr>
      </w:pPr>
    </w:p>
    <w:sectPr w:rsidR="00F11F47" w:rsidRPr="00AC6B22" w:rsidSect="006D34D3">
      <w:endnotePr>
        <w:numFmt w:val="decimal"/>
      </w:endnotePr>
      <w:type w:val="continuous"/>
      <w:pgSz w:w="12240" w:h="15840"/>
      <w:pgMar w:top="1080" w:right="1080" w:bottom="720" w:left="1080" w:header="1080" w:footer="720" w:gutter="0"/>
      <w:pgNumType w:start="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ED430" w14:textId="77777777" w:rsidR="00D07889" w:rsidRDefault="00D07889">
      <w:r>
        <w:separator/>
      </w:r>
    </w:p>
  </w:endnote>
  <w:endnote w:type="continuationSeparator" w:id="0">
    <w:p w14:paraId="1E06BBFB" w14:textId="77777777" w:rsidR="00D07889" w:rsidRDefault="00D07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44C6F" w14:textId="77777777" w:rsidR="0041287A" w:rsidRDefault="0041287A" w:rsidP="0041287A">
    <w:pPr>
      <w:tabs>
        <w:tab w:val="left" w:pos="0"/>
        <w:tab w:val="right" w:pos="9360"/>
      </w:tabs>
      <w:suppressAutoHyphens/>
      <w:spacing w:line="240" w:lineRule="atLeast"/>
      <w:jc w:val="both"/>
      <w:rPr>
        <w:rFonts w:ascii="Arial" w:hAnsi="Arial" w:cs="Arial"/>
        <w:spacing w:val="-2"/>
        <w:sz w:val="20"/>
        <w:szCs w:val="20"/>
      </w:rPr>
    </w:pPr>
  </w:p>
  <w:p w14:paraId="6894E62F" w14:textId="580A51BC" w:rsidR="0041287A" w:rsidRPr="000B45F1" w:rsidRDefault="00C25D42" w:rsidP="0041287A">
    <w:pPr>
      <w:tabs>
        <w:tab w:val="left" w:pos="0"/>
        <w:tab w:val="right" w:pos="9720"/>
      </w:tabs>
      <w:suppressAutoHyphens/>
      <w:spacing w:line="240" w:lineRule="atLeast"/>
      <w:jc w:val="both"/>
      <w:rPr>
        <w:rFonts w:ascii="Arial" w:hAnsi="Arial" w:cs="Arial"/>
        <w:spacing w:val="-2"/>
        <w:sz w:val="20"/>
        <w:szCs w:val="20"/>
      </w:rPr>
    </w:pPr>
    <w:r>
      <w:rPr>
        <w:rFonts w:ascii="Arial" w:hAnsi="Arial"/>
        <w:sz w:val="18"/>
      </w:rPr>
      <w:t xml:space="preserve">July 29, 2025 </w:t>
    </w:r>
    <w:r w:rsidR="0041287A" w:rsidRPr="000B45F1">
      <w:rPr>
        <w:rFonts w:ascii="Arial" w:hAnsi="Arial" w:cs="Arial"/>
        <w:spacing w:val="-2"/>
        <w:sz w:val="20"/>
        <w:szCs w:val="20"/>
      </w:rPr>
      <w:tab/>
    </w:r>
    <w:r w:rsidR="0041287A">
      <w:rPr>
        <w:rFonts w:ascii="Arial" w:hAnsi="Arial" w:cs="Arial"/>
        <w:spacing w:val="-2"/>
        <w:sz w:val="20"/>
        <w:szCs w:val="20"/>
      </w:rPr>
      <w:t>Executive Design Professional Agreement</w:t>
    </w:r>
  </w:p>
  <w:p w14:paraId="334F8B31" w14:textId="77777777" w:rsidR="0041287A" w:rsidRPr="000B45F1" w:rsidRDefault="0041287A" w:rsidP="0041287A">
    <w:pPr>
      <w:tabs>
        <w:tab w:val="left" w:pos="0"/>
        <w:tab w:val="right" w:pos="9720"/>
      </w:tabs>
      <w:suppressAutoHyphens/>
      <w:spacing w:line="240" w:lineRule="atLeast"/>
      <w:jc w:val="both"/>
      <w:rPr>
        <w:rFonts w:ascii="Arial" w:hAnsi="Arial" w:cs="Arial"/>
        <w:spacing w:val="-2"/>
        <w:sz w:val="20"/>
        <w:szCs w:val="20"/>
      </w:rPr>
    </w:pPr>
    <w:r w:rsidRPr="000B45F1">
      <w:rPr>
        <w:rFonts w:ascii="Arial" w:hAnsi="Arial" w:cs="Arial"/>
        <w:spacing w:val="-2"/>
        <w:sz w:val="20"/>
        <w:szCs w:val="20"/>
      </w:rPr>
      <w:tab/>
      <w:t>Cover Sheet and Instructions</w:t>
    </w:r>
  </w:p>
  <w:p w14:paraId="0D9BAE3F" w14:textId="1FE9C1FD" w:rsidR="0041287A" w:rsidRPr="000B45F1" w:rsidRDefault="0041287A" w:rsidP="0041287A">
    <w:pPr>
      <w:tabs>
        <w:tab w:val="left" w:pos="0"/>
        <w:tab w:val="center" w:pos="4860"/>
        <w:tab w:val="left" w:pos="5040"/>
        <w:tab w:val="left" w:pos="5760"/>
        <w:tab w:val="left" w:pos="6480"/>
        <w:tab w:val="left" w:pos="7200"/>
        <w:tab w:val="left" w:pos="7920"/>
        <w:tab w:val="left" w:pos="8640"/>
        <w:tab w:val="left" w:pos="9360"/>
      </w:tabs>
      <w:suppressAutoHyphens/>
      <w:spacing w:line="240" w:lineRule="atLeast"/>
      <w:jc w:val="both"/>
      <w:rPr>
        <w:rFonts w:ascii="Arial" w:hAnsi="Arial" w:cs="Arial"/>
        <w:spacing w:val="-2"/>
        <w:sz w:val="20"/>
        <w:szCs w:val="20"/>
      </w:rPr>
    </w:pPr>
    <w:r>
      <w:rPr>
        <w:rFonts w:ascii="Arial" w:hAnsi="Arial" w:cs="Arial"/>
        <w:spacing w:val="-2"/>
        <w:sz w:val="20"/>
        <w:szCs w:val="20"/>
      </w:rPr>
      <w:tab/>
    </w:r>
    <w:r w:rsidRPr="000B45F1">
      <w:rPr>
        <w:rFonts w:ascii="Arial" w:hAnsi="Arial" w:cs="Arial"/>
        <w:spacing w:val="-2"/>
        <w:sz w:val="20"/>
        <w:szCs w:val="20"/>
      </w:rPr>
      <w:fldChar w:fldCharType="begin"/>
    </w:r>
    <w:r w:rsidRPr="000B45F1">
      <w:rPr>
        <w:rFonts w:ascii="Arial" w:hAnsi="Arial" w:cs="Arial"/>
        <w:spacing w:val="-2"/>
        <w:sz w:val="20"/>
        <w:szCs w:val="20"/>
      </w:rPr>
      <w:instrText>page \* arabic</w:instrText>
    </w:r>
    <w:r w:rsidRPr="000B45F1">
      <w:rPr>
        <w:rFonts w:ascii="Arial" w:hAnsi="Arial" w:cs="Arial"/>
        <w:spacing w:val="-2"/>
        <w:sz w:val="20"/>
        <w:szCs w:val="20"/>
      </w:rPr>
      <w:fldChar w:fldCharType="separate"/>
    </w:r>
    <w:r w:rsidR="008A0A5C">
      <w:rPr>
        <w:rFonts w:ascii="Arial" w:hAnsi="Arial" w:cs="Arial"/>
        <w:noProof/>
        <w:spacing w:val="-2"/>
        <w:sz w:val="20"/>
        <w:szCs w:val="20"/>
      </w:rPr>
      <w:t>2</w:t>
    </w:r>
    <w:r w:rsidRPr="000B45F1">
      <w:rPr>
        <w:rFonts w:ascii="Arial" w:hAnsi="Arial" w:cs="Arial"/>
        <w:spacing w:val="-2"/>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1524" w14:textId="77777777" w:rsidR="0041287A" w:rsidRDefault="0041287A" w:rsidP="0041287A">
    <w:pPr>
      <w:pStyle w:val="Footer"/>
      <w:tabs>
        <w:tab w:val="clear" w:pos="8640"/>
      </w:tabs>
    </w:pPr>
    <w:smartTag w:uri="urn:schemas-microsoft-com:office:smarttags" w:element="place">
      <w:smartTag w:uri="urn:schemas-microsoft-com:office:smarttags" w:element="PlaceType">
        <w:r>
          <w:t>University</w:t>
        </w:r>
      </w:smartTag>
      <w:r>
        <w:t xml:space="preserve"> of </w:t>
      </w:r>
      <w:smartTag w:uri="urn:schemas-microsoft-com:office:smarttags" w:element="PlaceName">
        <w:r>
          <w:t>California</w:t>
        </w:r>
      </w:smartTag>
    </w:smartTag>
    <w:r>
      <w:t xml:space="preserve"> Facilities Manual </w:t>
    </w:r>
    <w:r>
      <w:tab/>
    </w:r>
    <w:r>
      <w:tab/>
    </w:r>
    <w:r>
      <w:tab/>
    </w:r>
    <w:r>
      <w:tab/>
    </w:r>
    <w:r>
      <w:tab/>
    </w:r>
    <w:r>
      <w:tab/>
    </w:r>
    <w:r>
      <w:tab/>
      <w:t xml:space="preserve">      Volume 3 </w:t>
    </w:r>
  </w:p>
  <w:p w14:paraId="19D9C851" w14:textId="77777777" w:rsidR="0041287A" w:rsidRDefault="0041287A" w:rsidP="0041287A">
    <w:pPr>
      <w:pStyle w:val="Footer"/>
      <w:tabs>
        <w:tab w:val="clear" w:pos="8640"/>
      </w:tabs>
    </w:pPr>
    <w:r>
      <w:t xml:space="preserve">Office of the President </w:t>
    </w:r>
    <w:r>
      <w:tab/>
    </w:r>
    <w:r>
      <w:tab/>
    </w:r>
    <w:r>
      <w:tab/>
    </w:r>
    <w:r>
      <w:tab/>
    </w:r>
    <w:r>
      <w:tab/>
    </w:r>
    <w:r>
      <w:tab/>
      <w:t xml:space="preserve">Revision (1) 03-26-09 </w:t>
    </w:r>
  </w:p>
  <w:p w14:paraId="52E694C8" w14:textId="77777777" w:rsidR="0041287A" w:rsidRPr="001E54A6" w:rsidRDefault="0041287A" w:rsidP="0041287A">
    <w:pPr>
      <w:pStyle w:val="Footer"/>
      <w:tabs>
        <w:tab w:val="clear" w:pos="8640"/>
      </w:tabs>
      <w:rPr>
        <w:b/>
      </w:rPr>
    </w:pPr>
    <w:r>
      <w:tab/>
    </w:r>
    <w:r w:rsidRPr="001E54A6">
      <w:rPr>
        <w:b/>
      </w:rPr>
      <w:t xml:space="preserve">II:EA-I </w:t>
    </w:r>
    <w:r w:rsidRPr="001E54A6">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EC13" w14:textId="77777777" w:rsidR="0041287A" w:rsidRPr="00AC6B22" w:rsidRDefault="0041287A" w:rsidP="006A1927">
    <w:pPr>
      <w:tabs>
        <w:tab w:val="right" w:pos="9720"/>
      </w:tabs>
      <w:rPr>
        <w:rFonts w:ascii="Arial" w:hAnsi="Arial" w:cs="Arial"/>
        <w:sz w:val="18"/>
        <w:szCs w:val="18"/>
      </w:rPr>
    </w:pPr>
  </w:p>
  <w:p w14:paraId="7CEC957A" w14:textId="11B90993" w:rsidR="0041287A" w:rsidRPr="00AC6B22" w:rsidRDefault="0041287A" w:rsidP="00E153AD">
    <w:pPr>
      <w:tabs>
        <w:tab w:val="right" w:pos="10080"/>
      </w:tabs>
      <w:rPr>
        <w:rFonts w:ascii="Arial" w:hAnsi="Arial" w:cs="Arial"/>
        <w:sz w:val="18"/>
        <w:szCs w:val="18"/>
      </w:rPr>
    </w:pPr>
    <w:r>
      <w:rPr>
        <w:rFonts w:ascii="Arial" w:hAnsi="Arial"/>
        <w:sz w:val="18"/>
      </w:rPr>
      <w:t>March 2, 2022</w:t>
    </w:r>
    <w:r w:rsidRPr="00AC6B22">
      <w:rPr>
        <w:rFonts w:ascii="Arial" w:hAnsi="Arial" w:cs="Arial"/>
        <w:sz w:val="18"/>
        <w:szCs w:val="18"/>
      </w:rPr>
      <w:tab/>
      <w:t>Executive Design Professional Agreement</w:t>
    </w:r>
  </w:p>
  <w:p w14:paraId="1B2F60FC"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EDPA: Agmt</w:t>
    </w:r>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5E37BD04" w14:textId="54507B98" w:rsidR="0041287A" w:rsidRPr="00AC6B22" w:rsidRDefault="0041287A" w:rsidP="006A1927">
    <w:pPr>
      <w:tabs>
        <w:tab w:val="center" w:pos="5040"/>
        <w:tab w:val="right" w:pos="10080"/>
      </w:tabs>
      <w:rPr>
        <w:rFonts w:ascii="Arial" w:hAnsi="Arial" w:cs="Arial"/>
        <w:sz w:val="18"/>
        <w:szCs w:val="18"/>
      </w:rPr>
    </w:pPr>
  </w:p>
  <w:p w14:paraId="1B5B3000" w14:textId="371E84FA" w:rsidR="0041287A" w:rsidRPr="00AC6B22" w:rsidRDefault="0041287A" w:rsidP="006A1927">
    <w:pPr>
      <w:tabs>
        <w:tab w:val="center" w:pos="5040"/>
        <w:tab w:val="right" w:pos="10080"/>
      </w:tabs>
      <w:rPr>
        <w:rFonts w:ascii="Arial" w:hAnsi="Arial" w:cs="Arial"/>
        <w:sz w:val="18"/>
        <w:szCs w:val="18"/>
      </w:rPr>
    </w:pPr>
    <w:r w:rsidRPr="00AC6B22">
      <w:rPr>
        <w:rFonts w:ascii="Arial" w:hAnsi="Arial" w:cs="Arial"/>
        <w:sz w:val="18"/>
        <w:szCs w:val="18"/>
      </w:rPr>
      <w:tab/>
      <w:t>TOC-</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Pr>
        <w:rFonts w:ascii="Arial" w:hAnsi="Arial" w:cs="Arial"/>
        <w:noProof/>
        <w:sz w:val="18"/>
        <w:szCs w:val="18"/>
      </w:rPr>
      <w:t>3</w:t>
    </w:r>
    <w:r w:rsidRPr="00AC6B22">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95EC" w14:textId="77777777" w:rsidR="0041287A" w:rsidRPr="00AC6B22" w:rsidRDefault="0041287A" w:rsidP="006A1927">
    <w:pPr>
      <w:tabs>
        <w:tab w:val="right" w:pos="9720"/>
      </w:tabs>
      <w:rPr>
        <w:rFonts w:ascii="Arial" w:hAnsi="Arial" w:cs="Arial"/>
        <w:sz w:val="18"/>
        <w:szCs w:val="18"/>
      </w:rPr>
    </w:pPr>
  </w:p>
  <w:p w14:paraId="38492A91" w14:textId="7B0919E8" w:rsidR="0041287A" w:rsidRPr="00AC6B22" w:rsidRDefault="00CF2556" w:rsidP="00E153AD">
    <w:pPr>
      <w:tabs>
        <w:tab w:val="right" w:pos="10080"/>
      </w:tabs>
      <w:rPr>
        <w:rFonts w:ascii="Arial" w:hAnsi="Arial" w:cs="Arial"/>
        <w:sz w:val="18"/>
        <w:szCs w:val="18"/>
      </w:rPr>
    </w:pPr>
    <w:r>
      <w:rPr>
        <w:rFonts w:ascii="Arial" w:hAnsi="Arial"/>
        <w:sz w:val="18"/>
      </w:rPr>
      <w:t>February 15, 2026</w:t>
    </w:r>
    <w:r w:rsidR="00C25D42">
      <w:rPr>
        <w:rFonts w:ascii="Arial" w:hAnsi="Arial"/>
        <w:sz w:val="18"/>
      </w:rPr>
      <w:t xml:space="preserve"> </w:t>
    </w:r>
    <w:r w:rsidR="0041287A" w:rsidRPr="00AC6B22">
      <w:rPr>
        <w:rFonts w:ascii="Arial" w:hAnsi="Arial" w:cs="Arial"/>
        <w:sz w:val="18"/>
        <w:szCs w:val="18"/>
      </w:rPr>
      <w:tab/>
      <w:t>Executive Design Professional Agreement</w:t>
    </w:r>
  </w:p>
  <w:p w14:paraId="69F2E07A"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EDPA: Agmt</w:t>
    </w:r>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259AA66D" w14:textId="77777777" w:rsidR="0041287A" w:rsidRPr="00AC6B22" w:rsidRDefault="0041287A" w:rsidP="006A1927">
    <w:pPr>
      <w:tabs>
        <w:tab w:val="center" w:pos="5040"/>
        <w:tab w:val="right" w:pos="10080"/>
      </w:tabs>
      <w:rPr>
        <w:rFonts w:ascii="Arial" w:hAnsi="Arial" w:cs="Arial"/>
        <w:sz w:val="18"/>
        <w:szCs w:val="18"/>
      </w:rPr>
    </w:pPr>
  </w:p>
  <w:p w14:paraId="38EF71F9" w14:textId="79A95B68" w:rsidR="0041287A" w:rsidRPr="00AC6B22" w:rsidRDefault="0041287A" w:rsidP="006A1927">
    <w:pPr>
      <w:tabs>
        <w:tab w:val="center" w:pos="5040"/>
        <w:tab w:val="right" w:pos="10080"/>
      </w:tabs>
      <w:rPr>
        <w:rFonts w:ascii="Arial" w:hAnsi="Arial" w:cs="Arial"/>
        <w:sz w:val="18"/>
        <w:szCs w:val="18"/>
      </w:rPr>
    </w:pPr>
    <w:r w:rsidRPr="00AC6B22">
      <w:rPr>
        <w:rFonts w:ascii="Arial" w:hAnsi="Arial" w:cs="Arial"/>
        <w:sz w:val="18"/>
        <w:szCs w:val="18"/>
      </w:rPr>
      <w:tab/>
      <w:t>TOC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EC01" w14:textId="77777777" w:rsidR="0041287A" w:rsidRPr="00AC6B22" w:rsidRDefault="0041287A">
    <w:pPr>
      <w:tabs>
        <w:tab w:val="right" w:pos="9540"/>
      </w:tabs>
      <w:rPr>
        <w:rFonts w:ascii="Arial" w:hAnsi="Arial" w:cs="Arial"/>
        <w:sz w:val="18"/>
        <w:szCs w:val="18"/>
      </w:rPr>
    </w:pPr>
  </w:p>
  <w:p w14:paraId="4646C664" w14:textId="57C4C0EC" w:rsidR="0041287A" w:rsidRPr="00AC6B22" w:rsidRDefault="00CF2556" w:rsidP="006A1927">
    <w:pPr>
      <w:tabs>
        <w:tab w:val="right" w:pos="10080"/>
      </w:tabs>
      <w:rPr>
        <w:rFonts w:ascii="Arial" w:hAnsi="Arial" w:cs="Arial"/>
        <w:sz w:val="18"/>
        <w:szCs w:val="18"/>
      </w:rPr>
    </w:pPr>
    <w:r>
      <w:rPr>
        <w:rFonts w:ascii="Arial" w:hAnsi="Arial"/>
        <w:sz w:val="18"/>
      </w:rPr>
      <w:t>February 15, 2026</w:t>
    </w:r>
    <w:r w:rsidR="0041287A" w:rsidRPr="00AC6B22">
      <w:rPr>
        <w:rFonts w:ascii="Arial" w:hAnsi="Arial" w:cs="Arial"/>
        <w:sz w:val="18"/>
        <w:szCs w:val="18"/>
      </w:rPr>
      <w:tab/>
      <w:t>Executive Design Professional Agreement</w:t>
    </w:r>
  </w:p>
  <w:p w14:paraId="78618F1A" w14:textId="138AF055"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EDPA: Agmt</w:t>
    </w:r>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2435D70D" w14:textId="47FF5C59"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w:t>
    </w:r>
    <w:r w:rsidRPr="00AC6B22">
      <w:rPr>
        <w:rFonts w:ascii="Arial" w:hAnsi="Arial" w:cs="Arial"/>
        <w:sz w:val="18"/>
        <w:szCs w:val="18"/>
      </w:rPr>
      <w:fldChar w:fldCharType="end"/>
    </w:r>
    <w:r w:rsidRPr="00AC6B22">
      <w:rPr>
        <w:rFonts w:ascii="Arial" w:hAnsi="Arial" w:cs="Arial"/>
        <w:sz w:val="18"/>
        <w:szCs w:val="18"/>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B89" w14:textId="77777777" w:rsidR="0041287A" w:rsidRPr="00AC6B22" w:rsidRDefault="0041287A">
    <w:pPr>
      <w:tabs>
        <w:tab w:val="right" w:pos="9540"/>
      </w:tabs>
      <w:rPr>
        <w:rFonts w:ascii="Arial" w:hAnsi="Arial" w:cs="Arial"/>
        <w:sz w:val="18"/>
        <w:szCs w:val="18"/>
      </w:rPr>
    </w:pPr>
  </w:p>
  <w:p w14:paraId="7B5AC3C9" w14:textId="55F85CBF" w:rsidR="0041287A" w:rsidRPr="00AC6B22" w:rsidRDefault="00CF2556" w:rsidP="006A1927">
    <w:pPr>
      <w:tabs>
        <w:tab w:val="right" w:pos="10080"/>
      </w:tabs>
      <w:rPr>
        <w:rFonts w:ascii="Arial" w:hAnsi="Arial" w:cs="Arial"/>
        <w:sz w:val="18"/>
        <w:szCs w:val="18"/>
      </w:rPr>
    </w:pPr>
    <w:r>
      <w:rPr>
        <w:rFonts w:ascii="Arial" w:hAnsi="Arial"/>
        <w:sz w:val="18"/>
      </w:rPr>
      <w:t>February 15, 2026</w:t>
    </w:r>
    <w:r w:rsidR="00C25D42">
      <w:rPr>
        <w:rFonts w:ascii="Arial" w:hAnsi="Arial"/>
        <w:sz w:val="18"/>
      </w:rPr>
      <w:t xml:space="preserve"> </w:t>
    </w:r>
    <w:r w:rsidR="0041287A" w:rsidRPr="00AC6B22">
      <w:rPr>
        <w:rFonts w:ascii="Arial" w:hAnsi="Arial" w:cs="Arial"/>
        <w:sz w:val="18"/>
        <w:szCs w:val="18"/>
      </w:rPr>
      <w:tab/>
      <w:t>Executive Design Professional Agreement</w:t>
    </w:r>
  </w:p>
  <w:p w14:paraId="1C55E88A" w14:textId="77777777" w:rsidR="0041287A" w:rsidRPr="00AC6B22" w:rsidRDefault="0041287A" w:rsidP="00E153AD">
    <w:pPr>
      <w:tabs>
        <w:tab w:val="left" w:pos="4395"/>
        <w:tab w:val="right" w:pos="10080"/>
      </w:tabs>
      <w:rPr>
        <w:rFonts w:ascii="Arial" w:hAnsi="Arial" w:cs="Arial"/>
        <w:sz w:val="18"/>
        <w:szCs w:val="18"/>
      </w:rPr>
    </w:pPr>
    <w:r w:rsidRPr="00AC6B22">
      <w:rPr>
        <w:rFonts w:ascii="Arial" w:hAnsi="Arial" w:cs="Arial"/>
        <w:sz w:val="18"/>
        <w:szCs w:val="18"/>
      </w:rPr>
      <w:t>EDPA: Agmt</w:t>
    </w:r>
    <w:r>
      <w:rPr>
        <w:rFonts w:ascii="Arial" w:hAnsi="Arial" w:cs="Arial"/>
        <w:sz w:val="18"/>
        <w:szCs w:val="18"/>
      </w:rPr>
      <w:tab/>
    </w:r>
    <w:r>
      <w:rPr>
        <w:rFonts w:ascii="Arial" w:hAnsi="Arial" w:cs="Arial"/>
        <w:sz w:val="18"/>
        <w:szCs w:val="18"/>
      </w:rPr>
      <w:tab/>
    </w:r>
    <w:r w:rsidRPr="00AC6B22">
      <w:rPr>
        <w:rFonts w:ascii="Arial" w:hAnsi="Arial" w:cs="Arial"/>
        <w:sz w:val="18"/>
        <w:szCs w:val="18"/>
      </w:rPr>
      <w:t>Blanket</w:t>
    </w:r>
  </w:p>
  <w:p w14:paraId="6416014F" w14:textId="6658846F"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15</w:t>
    </w:r>
    <w:r w:rsidRPr="00AC6B22">
      <w:rPr>
        <w:rFonts w:ascii="Arial" w:hAnsi="Arial" w:cs="Arial"/>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5A9D" w14:textId="77777777" w:rsidR="0041287A" w:rsidRPr="00AC6B22" w:rsidRDefault="0041287A">
    <w:pPr>
      <w:tabs>
        <w:tab w:val="right" w:pos="9540"/>
      </w:tabs>
      <w:rPr>
        <w:rFonts w:ascii="Arial" w:hAnsi="Arial" w:cs="Arial"/>
        <w:sz w:val="18"/>
        <w:szCs w:val="18"/>
      </w:rPr>
    </w:pPr>
  </w:p>
  <w:p w14:paraId="403C150C" w14:textId="3DE68EF8" w:rsidR="0041287A" w:rsidRPr="00AC6B22" w:rsidRDefault="00C25D42" w:rsidP="006A1927">
    <w:pPr>
      <w:tabs>
        <w:tab w:val="right" w:pos="10080"/>
      </w:tabs>
      <w:rPr>
        <w:rFonts w:ascii="Arial" w:hAnsi="Arial" w:cs="Arial"/>
        <w:sz w:val="18"/>
        <w:szCs w:val="18"/>
      </w:rPr>
    </w:pPr>
    <w:r>
      <w:rPr>
        <w:rFonts w:ascii="Arial" w:hAnsi="Arial"/>
        <w:sz w:val="18"/>
      </w:rPr>
      <w:t xml:space="preserve">July 29, 2025 </w:t>
    </w:r>
    <w:r w:rsidR="0041287A" w:rsidRPr="00AC6B22">
      <w:rPr>
        <w:rFonts w:ascii="Arial" w:hAnsi="Arial" w:cs="Arial"/>
        <w:sz w:val="18"/>
        <w:szCs w:val="18"/>
      </w:rPr>
      <w:tab/>
      <w:t>Executive Design Professional Agreement</w:t>
    </w:r>
  </w:p>
  <w:p w14:paraId="5C00494C" w14:textId="50325800" w:rsidR="0041287A" w:rsidRPr="00AC6B22" w:rsidRDefault="0041287A" w:rsidP="006A1927">
    <w:pPr>
      <w:tabs>
        <w:tab w:val="center" w:pos="4860"/>
        <w:tab w:val="right" w:pos="10080"/>
      </w:tabs>
      <w:rPr>
        <w:rFonts w:ascii="Arial" w:hAnsi="Arial" w:cs="Arial"/>
        <w:sz w:val="18"/>
        <w:szCs w:val="18"/>
      </w:rPr>
    </w:pPr>
    <w:r w:rsidRPr="00AC6B22">
      <w:rPr>
        <w:rFonts w:ascii="Arial" w:hAnsi="Arial" w:cs="Arial"/>
        <w:sz w:val="18"/>
        <w:szCs w:val="18"/>
      </w:rPr>
      <w:tab/>
      <w:t>EDPA-</w:t>
    </w:r>
    <w:r w:rsidRPr="00AC6B22">
      <w:rPr>
        <w:rFonts w:ascii="Arial" w:hAnsi="Arial" w:cs="Arial"/>
        <w:sz w:val="18"/>
        <w:szCs w:val="18"/>
      </w:rPr>
      <w:fldChar w:fldCharType="begin"/>
    </w:r>
    <w:r w:rsidRPr="00AC6B22">
      <w:rPr>
        <w:rFonts w:ascii="Arial" w:hAnsi="Arial" w:cs="Arial"/>
        <w:sz w:val="18"/>
        <w:szCs w:val="18"/>
      </w:rPr>
      <w:instrText xml:space="preserve">PAGE </w:instrText>
    </w:r>
    <w:r w:rsidRPr="00AC6B22">
      <w:rPr>
        <w:rFonts w:ascii="Arial" w:hAnsi="Arial" w:cs="Arial"/>
        <w:sz w:val="18"/>
        <w:szCs w:val="18"/>
      </w:rPr>
      <w:fldChar w:fldCharType="separate"/>
    </w:r>
    <w:r w:rsidR="008A0A5C">
      <w:rPr>
        <w:rFonts w:ascii="Arial" w:hAnsi="Arial" w:cs="Arial"/>
        <w:noProof/>
        <w:sz w:val="18"/>
        <w:szCs w:val="18"/>
      </w:rPr>
      <w:t>15</w:t>
    </w:r>
    <w:r w:rsidRPr="00AC6B22">
      <w:rPr>
        <w:rFonts w:ascii="Arial" w:hAnsi="Arial" w:cs="Arial"/>
        <w:sz w:val="18"/>
        <w:szCs w:val="18"/>
      </w:rPr>
      <w:fldChar w:fldCharType="end"/>
    </w:r>
    <w:r w:rsidRPr="00AC6B22">
      <w:rPr>
        <w:rFonts w:ascii="Arial" w:hAnsi="Arial" w:cs="Arial"/>
        <w:sz w:val="18"/>
        <w:szCs w:val="18"/>
      </w:rPr>
      <w:tab/>
      <w:t>Blanket</w:t>
    </w:r>
  </w:p>
  <w:p w14:paraId="1208BD95" w14:textId="77777777" w:rsidR="0041287A" w:rsidRPr="00AC6B22" w:rsidRDefault="0041287A" w:rsidP="00AC6B22">
    <w:pPr>
      <w:tabs>
        <w:tab w:val="left" w:pos="4395"/>
      </w:tabs>
      <w:rPr>
        <w:rFonts w:ascii="Arial" w:hAnsi="Arial" w:cs="Arial"/>
        <w:sz w:val="18"/>
        <w:szCs w:val="18"/>
      </w:rPr>
    </w:pPr>
    <w:r w:rsidRPr="00AC6B22">
      <w:rPr>
        <w:rFonts w:ascii="Arial" w:hAnsi="Arial" w:cs="Arial"/>
        <w:sz w:val="18"/>
        <w:szCs w:val="18"/>
      </w:rPr>
      <w:t>EDPA: Agmt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3074F" w14:textId="77777777" w:rsidR="00D07889" w:rsidRDefault="00D07889">
      <w:r>
        <w:separator/>
      </w:r>
    </w:p>
  </w:footnote>
  <w:footnote w:type="continuationSeparator" w:id="0">
    <w:p w14:paraId="1C763248" w14:textId="77777777" w:rsidR="00D07889" w:rsidRDefault="00D07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989AF6"/>
    <w:multiLevelType w:val="hybridMultilevel"/>
    <w:tmpl w:val="987441A0"/>
    <w:lvl w:ilvl="0" w:tplc="687E4386">
      <w:start w:val="1"/>
      <w:numFmt w:val="decimal"/>
      <w:lvlText w:val="%1."/>
      <w:lvlJc w:val="left"/>
      <w:rPr>
        <w:rFonts w:ascii="Times New Roman" w:eastAsia="Times New Roman" w:hAnsi="Times New Roman" w:cs="Times New Roman"/>
      </w:rPr>
    </w:lvl>
    <w:lvl w:ilvl="1" w:tplc="BA06EF3E">
      <w:start w:val="4"/>
      <w:numFmt w:val="decimal"/>
      <w:lvlText w:val="%2."/>
      <w:lvlJc w:val="left"/>
      <w:pPr>
        <w:tabs>
          <w:tab w:val="num" w:pos="360"/>
        </w:tabs>
        <w:ind w:left="36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45D2F16"/>
    <w:multiLevelType w:val="hybridMultilevel"/>
    <w:tmpl w:val="14F2FAD4"/>
    <w:lvl w:ilvl="0" w:tplc="C6E0F218">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9"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AB20079"/>
    <w:multiLevelType w:val="multilevel"/>
    <w:tmpl w:val="812CF7E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 w15:restartNumberingAfterBreak="0">
    <w:nsid w:val="3CD73461"/>
    <w:multiLevelType w:val="multilevel"/>
    <w:tmpl w:val="3ECA30B8"/>
    <w:lvl w:ilvl="0">
      <w:start w:val="2"/>
      <w:numFmt w:val="decimal"/>
      <w:lvlText w:val="%1"/>
      <w:lvlJc w:val="left"/>
      <w:pPr>
        <w:tabs>
          <w:tab w:val="num" w:pos="510"/>
        </w:tabs>
        <w:ind w:left="510" w:hanging="510"/>
      </w:pPr>
      <w:rPr>
        <w:rFonts w:hint="default"/>
      </w:rPr>
    </w:lvl>
    <w:lvl w:ilvl="1">
      <w:start w:val="8"/>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0"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4DBB3FB3"/>
    <w:multiLevelType w:val="multilevel"/>
    <w:tmpl w:val="08B8E652"/>
    <w:lvl w:ilvl="0">
      <w:start w:val="2"/>
      <w:numFmt w:val="decimal"/>
      <w:lvlText w:val="%1"/>
      <w:lvlJc w:val="left"/>
      <w:pPr>
        <w:tabs>
          <w:tab w:val="num" w:pos="510"/>
        </w:tabs>
        <w:ind w:left="510" w:hanging="510"/>
      </w:pPr>
      <w:rPr>
        <w:rFonts w:hint="default"/>
      </w:rPr>
    </w:lvl>
    <w:lvl w:ilvl="1">
      <w:start w:val="7"/>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5C6D0A9C"/>
    <w:multiLevelType w:val="multilevel"/>
    <w:tmpl w:val="663EC568"/>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6" w15:restartNumberingAfterBreak="0">
    <w:nsid w:val="5C723EF0"/>
    <w:multiLevelType w:val="hybridMultilevel"/>
    <w:tmpl w:val="1006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67412A"/>
    <w:multiLevelType w:val="multilevel"/>
    <w:tmpl w:val="40FEDE50"/>
    <w:lvl w:ilvl="0">
      <w:start w:val="1"/>
      <w:numFmt w:val="decimal"/>
      <w:pStyle w:val="1-Article"/>
      <w:lvlText w:val="%1 - "/>
      <w:lvlJc w:val="left"/>
      <w:pPr>
        <w:ind w:left="720" w:hanging="720"/>
      </w:pPr>
      <w:rPr>
        <w:rFonts w:hint="default"/>
      </w:rPr>
    </w:lvl>
    <w:lvl w:ilvl="1">
      <w:start w:val="1"/>
      <w:numFmt w:val="decimal"/>
      <w:pStyle w:val="2-Paragraph"/>
      <w:lvlText w:val="%1.%2."/>
      <w:lvlJc w:val="left"/>
      <w:pPr>
        <w:ind w:left="720" w:hanging="720"/>
      </w:pPr>
      <w:rPr>
        <w:rFonts w:hint="default"/>
      </w:rPr>
    </w:lvl>
    <w:lvl w:ilvl="2">
      <w:start w:val="1"/>
      <w:numFmt w:val="decimal"/>
      <w:pStyle w:val="3-SectionText"/>
      <w:lvlText w:val="%1.%2.%3"/>
      <w:lvlJc w:val="left"/>
      <w:pPr>
        <w:ind w:left="720" w:hanging="720"/>
      </w:pPr>
      <w:rPr>
        <w:rFonts w:hint="default"/>
        <w:b/>
        <w:bCs w:val="0"/>
        <w:strike w:val="0"/>
      </w:rPr>
    </w:lvl>
    <w:lvl w:ilvl="3">
      <w:start w:val="1"/>
      <w:numFmt w:val="decimal"/>
      <w:pStyle w:val="4-Sublist"/>
      <w:lvlText w:val=".%4"/>
      <w:lvlJc w:val="left"/>
      <w:pPr>
        <w:ind w:left="144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646428C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03119B"/>
    <w:multiLevelType w:val="multilevel"/>
    <w:tmpl w:val="48961F2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CE42833"/>
    <w:multiLevelType w:val="multilevel"/>
    <w:tmpl w:val="ADF661F2"/>
    <w:lvl w:ilvl="0">
      <w:start w:val="1"/>
      <w:numFmt w:val="decimal"/>
      <w:lvlText w:val="%1"/>
      <w:lvlJc w:val="left"/>
      <w:pPr>
        <w:tabs>
          <w:tab w:val="num" w:pos="630"/>
        </w:tabs>
        <w:ind w:left="630" w:hanging="630"/>
      </w:pPr>
      <w:rPr>
        <w:rFonts w:hint="default"/>
        <w:b/>
      </w:rPr>
    </w:lvl>
    <w:lvl w:ilvl="1">
      <w:start w:val="3"/>
      <w:numFmt w:val="decimal"/>
      <w:lvlText w:val="%1.%2"/>
      <w:lvlJc w:val="left"/>
      <w:pPr>
        <w:tabs>
          <w:tab w:val="num" w:pos="630"/>
        </w:tabs>
        <w:ind w:left="630" w:hanging="630"/>
      </w:pPr>
      <w:rPr>
        <w:rFonts w:hint="default"/>
        <w:b/>
      </w:rPr>
    </w:lvl>
    <w:lvl w:ilvl="2">
      <w:start w:val="13"/>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25B4DAB"/>
    <w:multiLevelType w:val="multilevel"/>
    <w:tmpl w:val="A5ECC0E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0"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7C872620"/>
    <w:multiLevelType w:val="multilevel"/>
    <w:tmpl w:val="BF38538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3"/>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CE655FD"/>
    <w:multiLevelType w:val="multilevel"/>
    <w:tmpl w:val="43D6CF12"/>
    <w:lvl w:ilvl="0">
      <w:start w:val="4"/>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num w:numId="1" w16cid:durableId="1728069753">
    <w:abstractNumId w:val="11"/>
  </w:num>
  <w:num w:numId="2" w16cid:durableId="89931638">
    <w:abstractNumId w:val="9"/>
  </w:num>
  <w:num w:numId="3" w16cid:durableId="1682389117">
    <w:abstractNumId w:val="32"/>
  </w:num>
  <w:num w:numId="4" w16cid:durableId="2127310058">
    <w:abstractNumId w:val="5"/>
  </w:num>
  <w:num w:numId="5" w16cid:durableId="1382095795">
    <w:abstractNumId w:val="15"/>
  </w:num>
  <w:num w:numId="6" w16cid:durableId="1636525487">
    <w:abstractNumId w:val="37"/>
  </w:num>
  <w:num w:numId="7" w16cid:durableId="1621834513">
    <w:abstractNumId w:val="28"/>
  </w:num>
  <w:num w:numId="8" w16cid:durableId="44725689">
    <w:abstractNumId w:val="7"/>
  </w:num>
  <w:num w:numId="9" w16cid:durableId="30302377">
    <w:abstractNumId w:val="18"/>
  </w:num>
  <w:num w:numId="10" w16cid:durableId="20983552">
    <w:abstractNumId w:val="2"/>
  </w:num>
  <w:num w:numId="11" w16cid:durableId="1366440638">
    <w:abstractNumId w:val="36"/>
  </w:num>
  <w:num w:numId="12" w16cid:durableId="535311019">
    <w:abstractNumId w:val="22"/>
  </w:num>
  <w:num w:numId="13" w16cid:durableId="675577278">
    <w:abstractNumId w:val="34"/>
  </w:num>
  <w:num w:numId="14" w16cid:durableId="929237314">
    <w:abstractNumId w:val="23"/>
  </w:num>
  <w:num w:numId="15" w16cid:durableId="571433403">
    <w:abstractNumId w:val="17"/>
  </w:num>
  <w:num w:numId="16" w16cid:durableId="1114708300">
    <w:abstractNumId w:val="16"/>
  </w:num>
  <w:num w:numId="17" w16cid:durableId="1805074808">
    <w:abstractNumId w:val="24"/>
  </w:num>
  <w:num w:numId="18" w16cid:durableId="802843668">
    <w:abstractNumId w:val="4"/>
  </w:num>
  <w:num w:numId="19" w16cid:durableId="1628195903">
    <w:abstractNumId w:val="35"/>
  </w:num>
  <w:num w:numId="20" w16cid:durableId="1736660584">
    <w:abstractNumId w:val="40"/>
  </w:num>
  <w:num w:numId="21" w16cid:durableId="1540581902">
    <w:abstractNumId w:val="6"/>
  </w:num>
  <w:num w:numId="22" w16cid:durableId="994068858">
    <w:abstractNumId w:val="19"/>
  </w:num>
  <w:num w:numId="23" w16cid:durableId="2103599087">
    <w:abstractNumId w:val="3"/>
  </w:num>
  <w:num w:numId="24" w16cid:durableId="280579107">
    <w:abstractNumId w:val="39"/>
  </w:num>
  <w:num w:numId="25" w16cid:durableId="1199662015">
    <w:abstractNumId w:val="10"/>
  </w:num>
  <w:num w:numId="26" w16cid:durableId="1229726709">
    <w:abstractNumId w:val="30"/>
  </w:num>
  <w:num w:numId="27" w16cid:durableId="1361977589">
    <w:abstractNumId w:val="20"/>
  </w:num>
  <w:num w:numId="28" w16cid:durableId="816652123">
    <w:abstractNumId w:val="13"/>
  </w:num>
  <w:num w:numId="29" w16cid:durableId="717123780">
    <w:abstractNumId w:val="1"/>
  </w:num>
  <w:num w:numId="30" w16cid:durableId="1020665815">
    <w:abstractNumId w:val="31"/>
  </w:num>
  <w:num w:numId="31" w16cid:durableId="698555058">
    <w:abstractNumId w:val="21"/>
  </w:num>
  <w:num w:numId="32" w16cid:durableId="1217089011">
    <w:abstractNumId w:val="29"/>
  </w:num>
  <w:num w:numId="33" w16cid:durableId="2022004384">
    <w:abstractNumId w:val="25"/>
  </w:num>
  <w:num w:numId="34" w16cid:durableId="492525084">
    <w:abstractNumId w:val="33"/>
  </w:num>
  <w:num w:numId="35" w16cid:durableId="1619219723">
    <w:abstractNumId w:val="42"/>
  </w:num>
  <w:num w:numId="36" w16cid:durableId="295262437">
    <w:abstractNumId w:val="14"/>
  </w:num>
  <w:num w:numId="37" w16cid:durableId="1374889191">
    <w:abstractNumId w:val="12"/>
  </w:num>
  <w:num w:numId="38" w16cid:durableId="1211378578">
    <w:abstractNumId w:val="38"/>
  </w:num>
  <w:num w:numId="39" w16cid:durableId="1166628162">
    <w:abstractNumId w:val="41"/>
  </w:num>
  <w:num w:numId="40" w16cid:durableId="502477918">
    <w:abstractNumId w:val="0"/>
  </w:num>
  <w:num w:numId="41" w16cid:durableId="1202205190">
    <w:abstractNumId w:val="8"/>
  </w:num>
  <w:num w:numId="42" w16cid:durableId="109859465">
    <w:abstractNumId w:val="26"/>
  </w:num>
  <w:num w:numId="43" w16cid:durableId="19425678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wNTOzsDSyNLMwtzRU0lEKTi0uzszPAymwqAUAgLxm0CwAAAA="/>
  </w:docVars>
  <w:rsids>
    <w:rsidRoot w:val="00302CD7"/>
    <w:rsid w:val="00015089"/>
    <w:rsid w:val="00016921"/>
    <w:rsid w:val="000311E4"/>
    <w:rsid w:val="000835C1"/>
    <w:rsid w:val="000B0C22"/>
    <w:rsid w:val="000B0CBA"/>
    <w:rsid w:val="000B2C16"/>
    <w:rsid w:val="000F1D24"/>
    <w:rsid w:val="00100BCC"/>
    <w:rsid w:val="0010320D"/>
    <w:rsid w:val="00105A3F"/>
    <w:rsid w:val="001154B3"/>
    <w:rsid w:val="00130BC2"/>
    <w:rsid w:val="0013595F"/>
    <w:rsid w:val="001407FF"/>
    <w:rsid w:val="00147B43"/>
    <w:rsid w:val="001534D8"/>
    <w:rsid w:val="00153585"/>
    <w:rsid w:val="00156B31"/>
    <w:rsid w:val="00157AF6"/>
    <w:rsid w:val="0016354F"/>
    <w:rsid w:val="00164E50"/>
    <w:rsid w:val="0016528E"/>
    <w:rsid w:val="0016603D"/>
    <w:rsid w:val="001A4DF4"/>
    <w:rsid w:val="001A7742"/>
    <w:rsid w:val="001C68F3"/>
    <w:rsid w:val="001C7121"/>
    <w:rsid w:val="001D68F3"/>
    <w:rsid w:val="001F3347"/>
    <w:rsid w:val="001F5E81"/>
    <w:rsid w:val="002127D6"/>
    <w:rsid w:val="0021615D"/>
    <w:rsid w:val="00231608"/>
    <w:rsid w:val="002627AF"/>
    <w:rsid w:val="00265CF8"/>
    <w:rsid w:val="0027356E"/>
    <w:rsid w:val="0027459B"/>
    <w:rsid w:val="00290043"/>
    <w:rsid w:val="00291DCE"/>
    <w:rsid w:val="00295594"/>
    <w:rsid w:val="002C36FF"/>
    <w:rsid w:val="002E6D21"/>
    <w:rsid w:val="002F7CA9"/>
    <w:rsid w:val="0030119F"/>
    <w:rsid w:val="00301A26"/>
    <w:rsid w:val="00302CD7"/>
    <w:rsid w:val="00303B03"/>
    <w:rsid w:val="0032378A"/>
    <w:rsid w:val="003278F5"/>
    <w:rsid w:val="00342E59"/>
    <w:rsid w:val="0034511F"/>
    <w:rsid w:val="003534C2"/>
    <w:rsid w:val="00373396"/>
    <w:rsid w:val="003819A5"/>
    <w:rsid w:val="003A2CDA"/>
    <w:rsid w:val="003A5C82"/>
    <w:rsid w:val="003B4C3B"/>
    <w:rsid w:val="003B6054"/>
    <w:rsid w:val="003C710A"/>
    <w:rsid w:val="003F0817"/>
    <w:rsid w:val="0041287A"/>
    <w:rsid w:val="004132E8"/>
    <w:rsid w:val="00423010"/>
    <w:rsid w:val="00427776"/>
    <w:rsid w:val="00431928"/>
    <w:rsid w:val="00431FB9"/>
    <w:rsid w:val="00435209"/>
    <w:rsid w:val="0044226A"/>
    <w:rsid w:val="004456EE"/>
    <w:rsid w:val="0049182A"/>
    <w:rsid w:val="00492F5E"/>
    <w:rsid w:val="004B7984"/>
    <w:rsid w:val="004C62A6"/>
    <w:rsid w:val="004D0953"/>
    <w:rsid w:val="004E59F3"/>
    <w:rsid w:val="004F7616"/>
    <w:rsid w:val="00510403"/>
    <w:rsid w:val="005122BD"/>
    <w:rsid w:val="00523618"/>
    <w:rsid w:val="005311A7"/>
    <w:rsid w:val="00541AEF"/>
    <w:rsid w:val="00543F8D"/>
    <w:rsid w:val="00565B7E"/>
    <w:rsid w:val="00575512"/>
    <w:rsid w:val="00581463"/>
    <w:rsid w:val="00581F3A"/>
    <w:rsid w:val="00583359"/>
    <w:rsid w:val="005A6408"/>
    <w:rsid w:val="005A6F55"/>
    <w:rsid w:val="005C4AAC"/>
    <w:rsid w:val="005D183E"/>
    <w:rsid w:val="005D6043"/>
    <w:rsid w:val="005F423F"/>
    <w:rsid w:val="005F6707"/>
    <w:rsid w:val="006106CC"/>
    <w:rsid w:val="0062320C"/>
    <w:rsid w:val="00643431"/>
    <w:rsid w:val="00657D78"/>
    <w:rsid w:val="006650AD"/>
    <w:rsid w:val="006665C3"/>
    <w:rsid w:val="00675F90"/>
    <w:rsid w:val="006963E9"/>
    <w:rsid w:val="006A1927"/>
    <w:rsid w:val="006A1A6D"/>
    <w:rsid w:val="006A1C96"/>
    <w:rsid w:val="006C543B"/>
    <w:rsid w:val="006D2D58"/>
    <w:rsid w:val="006D34D3"/>
    <w:rsid w:val="006E7D75"/>
    <w:rsid w:val="006F0B45"/>
    <w:rsid w:val="006F6F75"/>
    <w:rsid w:val="007054CC"/>
    <w:rsid w:val="007061BF"/>
    <w:rsid w:val="007128AE"/>
    <w:rsid w:val="00730CD3"/>
    <w:rsid w:val="00731744"/>
    <w:rsid w:val="007369DF"/>
    <w:rsid w:val="007506E0"/>
    <w:rsid w:val="00756CB7"/>
    <w:rsid w:val="00787F82"/>
    <w:rsid w:val="007A1F79"/>
    <w:rsid w:val="007B5CF8"/>
    <w:rsid w:val="007C361D"/>
    <w:rsid w:val="007D0128"/>
    <w:rsid w:val="007D5170"/>
    <w:rsid w:val="007D580B"/>
    <w:rsid w:val="007D6061"/>
    <w:rsid w:val="007E1ED8"/>
    <w:rsid w:val="008029BA"/>
    <w:rsid w:val="00835FBA"/>
    <w:rsid w:val="00840D25"/>
    <w:rsid w:val="008520F6"/>
    <w:rsid w:val="00865CC1"/>
    <w:rsid w:val="00867678"/>
    <w:rsid w:val="00870BA5"/>
    <w:rsid w:val="00870DFC"/>
    <w:rsid w:val="00873071"/>
    <w:rsid w:val="008746D1"/>
    <w:rsid w:val="00881C80"/>
    <w:rsid w:val="00887417"/>
    <w:rsid w:val="00897470"/>
    <w:rsid w:val="008A0A5C"/>
    <w:rsid w:val="008A18D2"/>
    <w:rsid w:val="008A7B21"/>
    <w:rsid w:val="008B0FA4"/>
    <w:rsid w:val="008B4E76"/>
    <w:rsid w:val="008C122E"/>
    <w:rsid w:val="008C2B43"/>
    <w:rsid w:val="008E1F72"/>
    <w:rsid w:val="008E3D0C"/>
    <w:rsid w:val="008F439C"/>
    <w:rsid w:val="00900F34"/>
    <w:rsid w:val="009103CF"/>
    <w:rsid w:val="00931FC6"/>
    <w:rsid w:val="0093220B"/>
    <w:rsid w:val="00940E8C"/>
    <w:rsid w:val="00950EF6"/>
    <w:rsid w:val="00951FD9"/>
    <w:rsid w:val="00960813"/>
    <w:rsid w:val="009652DB"/>
    <w:rsid w:val="00986C45"/>
    <w:rsid w:val="00987A9A"/>
    <w:rsid w:val="009B31CA"/>
    <w:rsid w:val="009D3D48"/>
    <w:rsid w:val="009E108F"/>
    <w:rsid w:val="009F2051"/>
    <w:rsid w:val="009F5E85"/>
    <w:rsid w:val="009F6F16"/>
    <w:rsid w:val="009F7FD3"/>
    <w:rsid w:val="00A21374"/>
    <w:rsid w:val="00A21650"/>
    <w:rsid w:val="00A33E34"/>
    <w:rsid w:val="00A43254"/>
    <w:rsid w:val="00A46BE2"/>
    <w:rsid w:val="00A55A69"/>
    <w:rsid w:val="00A71DB5"/>
    <w:rsid w:val="00A73AD6"/>
    <w:rsid w:val="00A74B6C"/>
    <w:rsid w:val="00AB10C0"/>
    <w:rsid w:val="00AC6B22"/>
    <w:rsid w:val="00AD736B"/>
    <w:rsid w:val="00AE106A"/>
    <w:rsid w:val="00B07E35"/>
    <w:rsid w:val="00B23007"/>
    <w:rsid w:val="00B24D99"/>
    <w:rsid w:val="00B26291"/>
    <w:rsid w:val="00B518A2"/>
    <w:rsid w:val="00B51E51"/>
    <w:rsid w:val="00B624CF"/>
    <w:rsid w:val="00B7175E"/>
    <w:rsid w:val="00B71E16"/>
    <w:rsid w:val="00B7246F"/>
    <w:rsid w:val="00B84C3D"/>
    <w:rsid w:val="00B909CF"/>
    <w:rsid w:val="00B90A2F"/>
    <w:rsid w:val="00B96B5B"/>
    <w:rsid w:val="00BA0799"/>
    <w:rsid w:val="00BA6046"/>
    <w:rsid w:val="00BB3632"/>
    <w:rsid w:val="00BC23E2"/>
    <w:rsid w:val="00BC4D37"/>
    <w:rsid w:val="00BC517E"/>
    <w:rsid w:val="00BD436B"/>
    <w:rsid w:val="00BE48E0"/>
    <w:rsid w:val="00BF23F6"/>
    <w:rsid w:val="00BF4829"/>
    <w:rsid w:val="00BF4A7F"/>
    <w:rsid w:val="00C0557E"/>
    <w:rsid w:val="00C1176E"/>
    <w:rsid w:val="00C20E36"/>
    <w:rsid w:val="00C226A7"/>
    <w:rsid w:val="00C25D42"/>
    <w:rsid w:val="00C268E0"/>
    <w:rsid w:val="00C35014"/>
    <w:rsid w:val="00C4362E"/>
    <w:rsid w:val="00C564A9"/>
    <w:rsid w:val="00C573C5"/>
    <w:rsid w:val="00C714E9"/>
    <w:rsid w:val="00C86279"/>
    <w:rsid w:val="00CA2CF8"/>
    <w:rsid w:val="00CE4ECD"/>
    <w:rsid w:val="00CF2556"/>
    <w:rsid w:val="00D04251"/>
    <w:rsid w:val="00D07889"/>
    <w:rsid w:val="00D10259"/>
    <w:rsid w:val="00D131EC"/>
    <w:rsid w:val="00D15246"/>
    <w:rsid w:val="00D200FA"/>
    <w:rsid w:val="00D22D28"/>
    <w:rsid w:val="00D37C6E"/>
    <w:rsid w:val="00D4154F"/>
    <w:rsid w:val="00D56895"/>
    <w:rsid w:val="00D76693"/>
    <w:rsid w:val="00D81F90"/>
    <w:rsid w:val="00D94CEC"/>
    <w:rsid w:val="00DB01E4"/>
    <w:rsid w:val="00DB07A2"/>
    <w:rsid w:val="00DB719C"/>
    <w:rsid w:val="00DD0760"/>
    <w:rsid w:val="00DD2A6D"/>
    <w:rsid w:val="00DE37C0"/>
    <w:rsid w:val="00E00FB6"/>
    <w:rsid w:val="00E153AD"/>
    <w:rsid w:val="00E15E17"/>
    <w:rsid w:val="00E16DEA"/>
    <w:rsid w:val="00E178F6"/>
    <w:rsid w:val="00E54584"/>
    <w:rsid w:val="00E66084"/>
    <w:rsid w:val="00E84137"/>
    <w:rsid w:val="00EA252A"/>
    <w:rsid w:val="00EA28BF"/>
    <w:rsid w:val="00EB1FB8"/>
    <w:rsid w:val="00EB445F"/>
    <w:rsid w:val="00EC45C0"/>
    <w:rsid w:val="00ED22D3"/>
    <w:rsid w:val="00ED6896"/>
    <w:rsid w:val="00EE7500"/>
    <w:rsid w:val="00F11F47"/>
    <w:rsid w:val="00F5528A"/>
    <w:rsid w:val="00F76E35"/>
    <w:rsid w:val="00F81B44"/>
    <w:rsid w:val="00F87C32"/>
    <w:rsid w:val="00F95AF9"/>
    <w:rsid w:val="00FA4E37"/>
    <w:rsid w:val="00FA731C"/>
    <w:rsid w:val="00FB0987"/>
    <w:rsid w:val="00FC00C3"/>
    <w:rsid w:val="00FE5461"/>
    <w:rsid w:val="00FF420A"/>
    <w:rsid w:val="00FF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0C0A49B"/>
  <w15:docId w15:val="{E1357CE1-D8DE-450F-BE61-E4B63CDA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F90"/>
    <w:pPr>
      <w:widowControl w:val="0"/>
      <w:autoSpaceDE w:val="0"/>
      <w:autoSpaceDN w:val="0"/>
      <w:adjustRightInd w:val="0"/>
    </w:pPr>
    <w:rPr>
      <w:sz w:val="24"/>
      <w:szCs w:val="24"/>
    </w:rPr>
  </w:style>
  <w:style w:type="paragraph" w:styleId="Heading1">
    <w:name w:val="heading 1"/>
    <w:basedOn w:val="Normal"/>
    <w:next w:val="Normal"/>
    <w:qFormat/>
    <w:rsid w:val="00675F90"/>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qFormat/>
    <w:rsid w:val="00675F90"/>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1"/>
    </w:pPr>
    <w:rPr>
      <w:rFonts w:ascii="Arial" w:hAnsi="Arial" w:cs="Arial"/>
      <w:b/>
      <w:bCs/>
      <w:color w:val="000000"/>
      <w:sz w:val="16"/>
      <w:szCs w:val="16"/>
      <w:u w:val="single"/>
    </w:rPr>
  </w:style>
  <w:style w:type="paragraph" w:styleId="Heading3">
    <w:name w:val="heading 3"/>
    <w:basedOn w:val="Normal"/>
    <w:next w:val="Normal"/>
    <w:qFormat/>
    <w:rsid w:val="00675F90"/>
    <w:pPr>
      <w:keepNext/>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outlineLvl w:val="2"/>
    </w:pPr>
    <w:rPr>
      <w:rFonts w:ascii="Arial" w:hAnsi="Arial" w:cs="Arial"/>
      <w:b/>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75F90"/>
  </w:style>
  <w:style w:type="paragraph" w:styleId="TOC1">
    <w:name w:val="toc 1"/>
    <w:basedOn w:val="Normal"/>
    <w:next w:val="Normal"/>
    <w:autoRedefine/>
    <w:uiPriority w:val="39"/>
    <w:rsid w:val="00435209"/>
    <w:pPr>
      <w:spacing w:before="120" w:after="120"/>
    </w:pPr>
    <w:rPr>
      <w:rFonts w:asciiTheme="minorHAnsi" w:hAnsiTheme="minorHAnsi" w:cstheme="minorHAnsi"/>
      <w:b/>
      <w:bCs/>
      <w:caps/>
      <w:sz w:val="20"/>
      <w:szCs w:val="20"/>
    </w:rPr>
  </w:style>
  <w:style w:type="character" w:customStyle="1" w:styleId="Quotes">
    <w:name w:val="Quotes"/>
    <w:rsid w:val="00675F90"/>
  </w:style>
  <w:style w:type="paragraph" w:styleId="Header">
    <w:name w:val="header"/>
    <w:basedOn w:val="Normal"/>
    <w:semiHidden/>
    <w:rsid w:val="00675F90"/>
    <w:pPr>
      <w:tabs>
        <w:tab w:val="center" w:pos="4320"/>
        <w:tab w:val="right" w:pos="8640"/>
      </w:tabs>
    </w:pPr>
  </w:style>
  <w:style w:type="paragraph" w:styleId="Footer">
    <w:name w:val="footer"/>
    <w:basedOn w:val="Normal"/>
    <w:link w:val="FooterChar"/>
    <w:rsid w:val="00675F90"/>
    <w:pPr>
      <w:tabs>
        <w:tab w:val="center" w:pos="4320"/>
        <w:tab w:val="right" w:pos="8640"/>
      </w:tabs>
    </w:pPr>
  </w:style>
  <w:style w:type="paragraph" w:styleId="BodyText">
    <w:name w:val="Body Text"/>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semiHidden/>
    <w:rsid w:val="00675F90"/>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semiHidden/>
    <w:rsid w:val="00675F9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odyTextIndent3">
    <w:name w:val="Body Text Indent 3"/>
    <w:basedOn w:val="Normal"/>
    <w:semiHidden/>
    <w:rsid w:val="00675F90"/>
    <w:pPr>
      <w:tabs>
        <w:tab w:val="left" w:pos="-360"/>
        <w:tab w:val="left" w:pos="0"/>
        <w:tab w:val="left" w:pos="72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720" w:hanging="720"/>
      <w:jc w:val="both"/>
    </w:pPr>
    <w:rPr>
      <w:rFonts w:ascii="Arial" w:hAnsi="Arial" w:cs="Arial"/>
      <w:color w:val="000000"/>
      <w:sz w:val="16"/>
      <w:szCs w:val="16"/>
    </w:rPr>
  </w:style>
  <w:style w:type="character" w:customStyle="1" w:styleId="Heading3Char">
    <w:name w:val="Heading 3 Char"/>
    <w:basedOn w:val="DefaultParagraphFont"/>
    <w:rsid w:val="00675F90"/>
    <w:rPr>
      <w:rFonts w:ascii="Arial" w:hAnsi="Arial" w:cs="Arial"/>
      <w:b/>
      <w:color w:val="000000"/>
      <w:sz w:val="18"/>
      <w:szCs w:val="18"/>
    </w:rPr>
  </w:style>
  <w:style w:type="paragraph" w:customStyle="1" w:styleId="Style1">
    <w:name w:val="Style1"/>
    <w:basedOn w:val="Heading2"/>
    <w:rsid w:val="00675F90"/>
    <w:pPr>
      <w:widowControl/>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 w:val="left" w:pos="720"/>
      </w:tabs>
      <w:autoSpaceDE/>
      <w:autoSpaceDN/>
      <w:adjustRightInd/>
      <w:spacing w:after="120"/>
    </w:pPr>
    <w:rPr>
      <w:rFonts w:ascii="Times New Roman" w:hAnsi="Times New Roman" w:cs="Times New Roman"/>
      <w:sz w:val="22"/>
      <w:szCs w:val="22"/>
      <w:u w:val="none"/>
    </w:rPr>
  </w:style>
  <w:style w:type="paragraph" w:styleId="BalloonText">
    <w:name w:val="Balloon Text"/>
    <w:basedOn w:val="Normal"/>
    <w:rsid w:val="00675F90"/>
    <w:rPr>
      <w:rFonts w:ascii="Tahoma" w:hAnsi="Tahoma" w:cs="Tahoma"/>
      <w:sz w:val="16"/>
      <w:szCs w:val="16"/>
    </w:rPr>
  </w:style>
  <w:style w:type="character" w:customStyle="1" w:styleId="BalloonTextChar">
    <w:name w:val="Balloon Text Char"/>
    <w:basedOn w:val="DefaultParagraphFont"/>
    <w:rsid w:val="00675F90"/>
    <w:rPr>
      <w:rFonts w:ascii="Tahoma" w:hAnsi="Tahoma" w:cs="Tahoma"/>
      <w:sz w:val="16"/>
      <w:szCs w:val="16"/>
    </w:rPr>
  </w:style>
  <w:style w:type="character" w:customStyle="1" w:styleId="CharChar2">
    <w:name w:val="Char Char2"/>
    <w:basedOn w:val="DefaultParagraphFont"/>
    <w:rsid w:val="00675F90"/>
    <w:rPr>
      <w:rFonts w:ascii="Tahoma" w:hAnsi="Tahoma" w:cs="Tahoma"/>
      <w:sz w:val="16"/>
      <w:szCs w:val="16"/>
    </w:rPr>
  </w:style>
  <w:style w:type="character" w:styleId="CommentReference">
    <w:name w:val="annotation reference"/>
    <w:basedOn w:val="DefaultParagraphFont"/>
    <w:semiHidden/>
    <w:rsid w:val="00675F90"/>
    <w:rPr>
      <w:sz w:val="16"/>
      <w:szCs w:val="16"/>
    </w:rPr>
  </w:style>
  <w:style w:type="paragraph" w:styleId="CommentText">
    <w:name w:val="annotation text"/>
    <w:basedOn w:val="Normal"/>
    <w:semiHidden/>
    <w:rsid w:val="00675F90"/>
    <w:rPr>
      <w:sz w:val="20"/>
      <w:szCs w:val="20"/>
    </w:rPr>
  </w:style>
  <w:style w:type="character" w:customStyle="1" w:styleId="CommentTextChar">
    <w:name w:val="Comment Text Char"/>
    <w:basedOn w:val="DefaultParagraphFont"/>
    <w:semiHidden/>
    <w:rsid w:val="00675F90"/>
  </w:style>
  <w:style w:type="character" w:customStyle="1" w:styleId="CharChar1">
    <w:name w:val="Char Char1"/>
    <w:basedOn w:val="DefaultParagraphFont"/>
    <w:rsid w:val="00675F90"/>
  </w:style>
  <w:style w:type="paragraph" w:styleId="CommentSubject">
    <w:name w:val="annotation subject"/>
    <w:basedOn w:val="CommentText"/>
    <w:next w:val="CommentText"/>
    <w:rsid w:val="00675F90"/>
    <w:rPr>
      <w:b/>
      <w:bCs/>
    </w:rPr>
  </w:style>
  <w:style w:type="character" w:customStyle="1" w:styleId="CommentSubjectChar">
    <w:name w:val="Comment Subject Char"/>
    <w:basedOn w:val="CommentTextChar"/>
    <w:rsid w:val="00675F90"/>
    <w:rPr>
      <w:b/>
      <w:bCs/>
    </w:rPr>
  </w:style>
  <w:style w:type="character" w:customStyle="1" w:styleId="CharChar">
    <w:name w:val="Char Char"/>
    <w:basedOn w:val="CharChar1"/>
    <w:rsid w:val="00675F90"/>
    <w:rPr>
      <w:b/>
      <w:bCs/>
    </w:rPr>
  </w:style>
  <w:style w:type="paragraph" w:styleId="Revision">
    <w:name w:val="Revision"/>
    <w:hidden/>
    <w:semiHidden/>
    <w:rsid w:val="00675F90"/>
    <w:rPr>
      <w:sz w:val="24"/>
      <w:szCs w:val="24"/>
    </w:rPr>
  </w:style>
  <w:style w:type="table" w:styleId="TableGrid">
    <w:name w:val="Table Grid"/>
    <w:basedOn w:val="TableNormal"/>
    <w:uiPriority w:val="59"/>
    <w:rsid w:val="00291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rsid w:val="00D56895"/>
    <w:rPr>
      <w:rFonts w:ascii="Arial" w:hAnsi="Arial" w:cs="Arial"/>
      <w:b/>
      <w:bCs/>
      <w:color w:val="000000"/>
      <w:sz w:val="16"/>
      <w:szCs w:val="16"/>
      <w:u w:val="single"/>
    </w:rPr>
  </w:style>
  <w:style w:type="paragraph" w:customStyle="1" w:styleId="Default">
    <w:name w:val="Default"/>
    <w:rsid w:val="0041287A"/>
    <w:pPr>
      <w:widowControl w:val="0"/>
      <w:autoSpaceDE w:val="0"/>
      <w:autoSpaceDN w:val="0"/>
      <w:adjustRightInd w:val="0"/>
    </w:pPr>
    <w:rPr>
      <w:color w:val="000000"/>
      <w:sz w:val="24"/>
      <w:szCs w:val="24"/>
    </w:rPr>
  </w:style>
  <w:style w:type="paragraph" w:customStyle="1" w:styleId="CM2">
    <w:name w:val="CM2"/>
    <w:basedOn w:val="Default"/>
    <w:next w:val="Default"/>
    <w:rsid w:val="0041287A"/>
    <w:pPr>
      <w:spacing w:line="240" w:lineRule="atLeast"/>
    </w:pPr>
    <w:rPr>
      <w:color w:val="auto"/>
    </w:rPr>
  </w:style>
  <w:style w:type="paragraph" w:customStyle="1" w:styleId="CM7">
    <w:name w:val="CM7"/>
    <w:basedOn w:val="Default"/>
    <w:next w:val="Default"/>
    <w:rsid w:val="0041287A"/>
    <w:pPr>
      <w:spacing w:after="240"/>
    </w:pPr>
    <w:rPr>
      <w:color w:val="auto"/>
    </w:rPr>
  </w:style>
  <w:style w:type="character" w:customStyle="1" w:styleId="FooterChar">
    <w:name w:val="Footer Char"/>
    <w:basedOn w:val="DefaultParagraphFont"/>
    <w:link w:val="Footer"/>
    <w:rsid w:val="0041287A"/>
    <w:rPr>
      <w:sz w:val="24"/>
      <w:szCs w:val="24"/>
    </w:rPr>
  </w:style>
  <w:style w:type="paragraph" w:customStyle="1" w:styleId="1-Article">
    <w:name w:val="1 - Article"/>
    <w:basedOn w:val="Heading2"/>
    <w:link w:val="1-ArticleChar"/>
    <w:qFormat/>
    <w:rsid w:val="00E178F6"/>
    <w:pPr>
      <w:keepNext w:val="0"/>
      <w:widowControl/>
      <w:numPr>
        <w:numId w:val="43"/>
      </w:numPr>
      <w:tabs>
        <w:tab w:val="clear" w:pos="504"/>
        <w:tab w:val="left" w:pos="720"/>
      </w:tabs>
      <w:suppressAutoHyphens/>
      <w:spacing w:after="120"/>
    </w:pPr>
    <w:rPr>
      <w:sz w:val="18"/>
      <w:szCs w:val="18"/>
    </w:rPr>
  </w:style>
  <w:style w:type="character" w:customStyle="1" w:styleId="1-ArticleChar">
    <w:name w:val="1 - Article Char"/>
    <w:basedOn w:val="Heading2Char"/>
    <w:link w:val="1-Article"/>
    <w:rsid w:val="00E178F6"/>
    <w:rPr>
      <w:rFonts w:ascii="Arial" w:hAnsi="Arial" w:cs="Arial"/>
      <w:b/>
      <w:bCs/>
      <w:color w:val="000000"/>
      <w:sz w:val="18"/>
      <w:szCs w:val="18"/>
      <w:u w:val="single"/>
    </w:rPr>
  </w:style>
  <w:style w:type="paragraph" w:customStyle="1" w:styleId="2-Paragraph">
    <w:name w:val="2 - Paragraph"/>
    <w:basedOn w:val="Heading2"/>
    <w:qFormat/>
    <w:rsid w:val="00E178F6"/>
    <w:pPr>
      <w:keepNext w:val="0"/>
      <w:widowControl/>
      <w:numPr>
        <w:ilvl w:val="1"/>
        <w:numId w:val="43"/>
      </w:numPr>
      <w:tabs>
        <w:tab w:val="clear" w:pos="504"/>
        <w:tab w:val="left" w:pos="720"/>
      </w:tabs>
      <w:suppressAutoHyphens/>
      <w:spacing w:after="120"/>
    </w:pPr>
    <w:rPr>
      <w:color w:val="auto"/>
      <w:sz w:val="18"/>
      <w:szCs w:val="18"/>
      <w:u w:val="none"/>
    </w:rPr>
  </w:style>
  <w:style w:type="paragraph" w:customStyle="1" w:styleId="3-SectionText">
    <w:name w:val="3 - Section Text"/>
    <w:basedOn w:val="Heading2"/>
    <w:qFormat/>
    <w:rsid w:val="00E178F6"/>
    <w:pPr>
      <w:keepNext w:val="0"/>
      <w:widowControl/>
      <w:numPr>
        <w:ilvl w:val="2"/>
        <w:numId w:val="43"/>
      </w:numPr>
      <w:tabs>
        <w:tab w:val="clear" w:pos="504"/>
        <w:tab w:val="left" w:pos="720"/>
      </w:tabs>
      <w:suppressAutoHyphens/>
      <w:spacing w:after="120"/>
      <w:outlineLvl w:val="2"/>
    </w:pPr>
    <w:rPr>
      <w:b w:val="0"/>
      <w:color w:val="auto"/>
      <w:sz w:val="18"/>
      <w:szCs w:val="18"/>
      <w:u w:val="none"/>
    </w:rPr>
  </w:style>
  <w:style w:type="paragraph" w:customStyle="1" w:styleId="4-Sublist">
    <w:name w:val="4 - Sublist"/>
    <w:basedOn w:val="Heading2"/>
    <w:qFormat/>
    <w:rsid w:val="00E178F6"/>
    <w:pPr>
      <w:keepNext w:val="0"/>
      <w:numPr>
        <w:ilvl w:val="3"/>
        <w:numId w:val="43"/>
      </w:numPr>
      <w:tabs>
        <w:tab w:val="clear" w:pos="504"/>
        <w:tab w:val="left" w:pos="360"/>
        <w:tab w:val="left" w:pos="720"/>
      </w:tabs>
      <w:suppressAutoHyphens/>
      <w:spacing w:after="120"/>
      <w:outlineLvl w:val="2"/>
    </w:pPr>
    <w:rPr>
      <w:b w:val="0"/>
      <w:color w:val="auto"/>
      <w:sz w:val="18"/>
      <w:szCs w:val="18"/>
      <w:u w:val="none"/>
    </w:rPr>
  </w:style>
  <w:style w:type="paragraph" w:styleId="TOC2">
    <w:name w:val="toc 2"/>
    <w:basedOn w:val="Normal"/>
    <w:next w:val="Normal"/>
    <w:autoRedefine/>
    <w:uiPriority w:val="39"/>
    <w:unhideWhenUsed/>
    <w:rsid w:val="003278F5"/>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3278F5"/>
    <w:pPr>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3278F5"/>
    <w:pPr>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3278F5"/>
    <w:pPr>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3278F5"/>
    <w:pPr>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3278F5"/>
    <w:pPr>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3278F5"/>
    <w:pPr>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3278F5"/>
    <w:pPr>
      <w:ind w:left="1920"/>
    </w:pPr>
    <w:rPr>
      <w:rFonts w:asciiTheme="minorHAnsi" w:hAnsiTheme="minorHAnsi" w:cstheme="minorHAnsi"/>
      <w:sz w:val="18"/>
      <w:szCs w:val="18"/>
    </w:rPr>
  </w:style>
  <w:style w:type="character" w:styleId="Hyperlink">
    <w:name w:val="Hyperlink"/>
    <w:basedOn w:val="DefaultParagraphFont"/>
    <w:uiPriority w:val="99"/>
    <w:unhideWhenUsed/>
    <w:rsid w:val="003278F5"/>
    <w:rPr>
      <w:color w:val="0000FF" w:themeColor="hyperlink"/>
      <w:u w:val="single"/>
    </w:rPr>
  </w:style>
  <w:style w:type="character" w:styleId="UnresolvedMention">
    <w:name w:val="Unresolved Mention"/>
    <w:basedOn w:val="DefaultParagraphFont"/>
    <w:uiPriority w:val="99"/>
    <w:semiHidden/>
    <w:unhideWhenUsed/>
    <w:rsid w:val="0032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35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ma\AppData\Local\Temp\Temp1_edpa_0807%5b1%5d.zip\EDPA_VersionB_Agreement_Rev9-15-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B92BF-4B2F-4150-8C74-420A14E61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EDPA_VersionB_Agreement_Rev9-15-03</Template>
  <TotalTime>52</TotalTime>
  <Pages>22</Pages>
  <Words>13503</Words>
  <Characters>77238</Characters>
  <Application>Microsoft Office Word</Application>
  <DocSecurity>0</DocSecurity>
  <Lines>1206</Lines>
  <Paragraphs>570</Paragraphs>
  <ScaleCrop>false</ScaleCrop>
  <HeadingPairs>
    <vt:vector size="2" baseType="variant">
      <vt:variant>
        <vt:lpstr>Title</vt:lpstr>
      </vt:variant>
      <vt:variant>
        <vt:i4>1</vt:i4>
      </vt:variant>
    </vt:vector>
  </HeadingPairs>
  <TitlesOfParts>
    <vt:vector size="1" baseType="lpstr">
      <vt:lpstr>EDPA_Rev6-5-08</vt:lpstr>
    </vt:vector>
  </TitlesOfParts>
  <Company>University of California - OP</Company>
  <LinksUpToDate>false</LinksUpToDate>
  <CharactersWithSpaces>90171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EDPA_Rev6-5-08</dc:title>
  <dc:creator>kpotter</dc:creator>
  <cp:lastModifiedBy>Jonathan Baron</cp:lastModifiedBy>
  <cp:revision>36</cp:revision>
  <cp:lastPrinted>2008-06-25T16:05:00Z</cp:lastPrinted>
  <dcterms:created xsi:type="dcterms:W3CDTF">2025-08-06T17:12:00Z</dcterms:created>
  <dcterms:modified xsi:type="dcterms:W3CDTF">2026-02-05T19:41:00Z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a7dcc968-e91f-441a-aa38-fd4343059bd4</vt:lpwstr>
  </property>
</Properties>
</file>