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217"/>
        <w:gridCol w:w="1980"/>
        <w:gridCol w:w="2291"/>
      </w:tblGrid>
      <w:tr w:rsidR="00386B78" w:rsidRPr="007058BD" w14:paraId="65C8699D" w14:textId="77777777" w:rsidTr="007058BD">
        <w:tc>
          <w:tcPr>
            <w:tcW w:w="2088" w:type="dxa"/>
            <w:shd w:val="clear" w:color="auto" w:fill="D9D9D9" w:themeFill="background1" w:themeFillShade="D9"/>
          </w:tcPr>
          <w:p w14:paraId="11FD6AC2" w14:textId="77777777" w:rsidR="00DB4F41" w:rsidRPr="007058BD" w:rsidRDefault="00DA7A07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Requestor:</w:t>
            </w:r>
          </w:p>
        </w:tc>
        <w:sdt>
          <w:sdtPr>
            <w:rPr>
              <w:rFonts w:asciiTheme="minorHAnsi" w:hAnsiTheme="minorHAnsi" w:cs="Arial"/>
              <w:sz w:val="18"/>
            </w:rPr>
            <w:id w:val="413594345"/>
            <w:placeholder>
              <w:docPart w:val="04729DEB76C7424A897E40CA68A5AB7F"/>
            </w:placeholder>
            <w:showingPlcHdr/>
          </w:sdtPr>
          <w:sdtEndPr/>
          <w:sdtContent>
            <w:tc>
              <w:tcPr>
                <w:tcW w:w="3217" w:type="dxa"/>
              </w:tcPr>
              <w:p w14:paraId="41F5501F" w14:textId="4118790A" w:rsidR="00DB4F41" w:rsidRPr="007058BD" w:rsidRDefault="007058BD" w:rsidP="00DA1212">
                <w:pPr>
                  <w:pStyle w:val="Label"/>
                  <w:rPr>
                    <w:rFonts w:asciiTheme="minorHAnsi" w:hAnsiTheme="minorHAnsi" w:cs="Arial"/>
                    <w:sz w:val="18"/>
                  </w:rPr>
                </w:pPr>
                <w:r w:rsidRPr="00877A6D">
                  <w:rPr>
                    <w:rStyle w:val="PlaceholderText"/>
                    <w:rFonts w:asciiTheme="minorHAnsi" w:hAnsiTheme="minorHAnsi"/>
                    <w:b w:val="0"/>
                    <w:bCs/>
                    <w:color w:val="595959" w:themeColor="text1" w:themeTint="A6"/>
                  </w:rPr>
                  <w:t>Click here to enter full name</w:t>
                </w:r>
                <w:r w:rsidRPr="00877A6D">
                  <w:rPr>
                    <w:rStyle w:val="PlaceholderText"/>
                    <w:rFonts w:asciiTheme="minorHAnsi" w:hAnsiTheme="minorHAnsi"/>
                    <w:color w:val="595959" w:themeColor="text1" w:themeTint="A6"/>
                  </w:rPr>
                  <w:t>.</w:t>
                </w:r>
              </w:p>
            </w:tc>
          </w:sdtContent>
        </w:sdt>
        <w:tc>
          <w:tcPr>
            <w:tcW w:w="1980" w:type="dxa"/>
            <w:shd w:val="clear" w:color="auto" w:fill="D9D9D9" w:themeFill="background1" w:themeFillShade="D9"/>
          </w:tcPr>
          <w:p w14:paraId="7B0F7F36" w14:textId="77777777" w:rsidR="00DB4F41" w:rsidRPr="007058BD" w:rsidRDefault="00DA7A07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Date</w:t>
            </w:r>
            <w:r w:rsidR="00DA708A" w:rsidRPr="007058BD">
              <w:rPr>
                <w:rFonts w:asciiTheme="minorHAnsi" w:hAnsiTheme="minorHAnsi" w:cs="Arial"/>
                <w:sz w:val="18"/>
              </w:rPr>
              <w:t xml:space="preserve"> of Request</w:t>
            </w:r>
            <w:r w:rsidRPr="007058BD">
              <w:rPr>
                <w:rFonts w:asciiTheme="minorHAnsi" w:hAnsiTheme="minorHAnsi" w:cs="Arial"/>
                <w:sz w:val="18"/>
              </w:rPr>
              <w:t>:</w:t>
            </w:r>
          </w:p>
        </w:tc>
        <w:tc>
          <w:tcPr>
            <w:tcW w:w="2291" w:type="dxa"/>
          </w:tcPr>
          <w:sdt>
            <w:sdtPr>
              <w:rPr>
                <w:rFonts w:cs="Arial"/>
                <w:sz w:val="18"/>
              </w:rPr>
              <w:id w:val="1395090930"/>
              <w:placeholder>
                <w:docPart w:val="FA0DD794E3184BA0B0EC3D99BB52976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C904589" w14:textId="77777777" w:rsidR="00DB4F41" w:rsidRPr="007058BD" w:rsidRDefault="004056CF" w:rsidP="00DA1212">
                <w:pPr>
                  <w:pStyle w:val="Details"/>
                  <w:rPr>
                    <w:rFonts w:cs="Arial"/>
                    <w:sz w:val="18"/>
                  </w:rPr>
                </w:pPr>
                <w:r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</w:rPr>
                  <w:t>Click here to enter a date.</w:t>
                </w:r>
              </w:p>
            </w:sdtContent>
          </w:sdt>
        </w:tc>
      </w:tr>
      <w:tr w:rsidR="00386B78" w:rsidRPr="007058BD" w14:paraId="5E3142A7" w14:textId="77777777" w:rsidTr="007058BD">
        <w:tc>
          <w:tcPr>
            <w:tcW w:w="2088" w:type="dxa"/>
            <w:shd w:val="clear" w:color="auto" w:fill="D9D9D9" w:themeFill="background1" w:themeFillShade="D9"/>
          </w:tcPr>
          <w:p w14:paraId="5488ABDD" w14:textId="77777777" w:rsidR="00DB4F41" w:rsidRPr="007058BD" w:rsidRDefault="00DA7A07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Campus</w:t>
            </w:r>
            <w:r w:rsidR="00F42995" w:rsidRPr="007058BD">
              <w:rPr>
                <w:rFonts w:asciiTheme="minorHAnsi" w:hAnsiTheme="minorHAnsi" w:cs="Arial"/>
                <w:sz w:val="18"/>
              </w:rPr>
              <w:t>/Location:</w:t>
            </w:r>
          </w:p>
        </w:tc>
        <w:tc>
          <w:tcPr>
            <w:tcW w:w="3217" w:type="dxa"/>
          </w:tcPr>
          <w:sdt>
            <w:sdtPr>
              <w:rPr>
                <w:rStyle w:val="DetailsChar"/>
                <w:rFonts w:cs="Arial"/>
                <w:sz w:val="18"/>
              </w:rPr>
              <w:id w:val="621037098"/>
              <w:placeholder>
                <w:docPart w:val="A32AFC5139D2458999333D69FD3B3720"/>
              </w:placeholder>
              <w:showingPlcHdr/>
              <w:dropDownList>
                <w:listItem w:value="Choose an item."/>
                <w:listItem w:displayText="ANR" w:value="ANR"/>
                <w:listItem w:displayText="LBNL" w:value="LBNL"/>
                <w:listItem w:displayText="UC Berkeley" w:value="UC Berkeley"/>
                <w:listItem w:displayText="UC Davis" w:value="UC Davis"/>
                <w:listItem w:displayText="UC Irvine" w:value="UC Irvine"/>
                <w:listItem w:displayText="UC Los Angeles" w:value="UC Los Angeles"/>
                <w:listItem w:displayText="UC Merced" w:value="UC Merced"/>
                <w:listItem w:displayText="UC Riverside" w:value="UC Riverside"/>
                <w:listItem w:displayText="UC San Diego" w:value="UC San Diego"/>
                <w:listItem w:displayText="UC San Francisco" w:value="UC San Francisco"/>
                <w:listItem w:displayText="UC Santa Barbara" w:value="UC Santa Barbara"/>
                <w:listItem w:displayText="UC Santa Cruz" w:value="UC Santa Cruz"/>
                <w:listItem w:displayText="UCOP" w:value="UCOP"/>
                <w:listItem w:displayText="Other" w:value="Other"/>
              </w:dropDownList>
            </w:sdtPr>
            <w:sdtEndPr>
              <w:rPr>
                <w:rStyle w:val="DetailsChar"/>
              </w:rPr>
            </w:sdtEndPr>
            <w:sdtContent>
              <w:p w14:paraId="1A36127B" w14:textId="77777777" w:rsidR="00DB4F41" w:rsidRPr="007058BD" w:rsidRDefault="00D66A74" w:rsidP="00D66A74">
                <w:pPr>
                  <w:pStyle w:val="Details"/>
                  <w:rPr>
                    <w:rFonts w:cs="Arial"/>
                    <w:sz w:val="18"/>
                  </w:rPr>
                </w:pPr>
                <w:r w:rsidRPr="00877A6D">
                  <w:rPr>
                    <w:rStyle w:val="PlaceholderText"/>
                    <w:color w:val="595959" w:themeColor="text1" w:themeTint="A6"/>
                  </w:rPr>
                  <w:t>Choose</w:t>
                </w:r>
                <w:r w:rsidR="005C2AB5" w:rsidRPr="00877A6D">
                  <w:rPr>
                    <w:rStyle w:val="PlaceholderText"/>
                    <w:color w:val="595959" w:themeColor="text1" w:themeTint="A6"/>
                  </w:rPr>
                  <w:t xml:space="preserve"> </w:t>
                </w:r>
                <w:r w:rsidRPr="00877A6D">
                  <w:rPr>
                    <w:rStyle w:val="PlaceholderText"/>
                    <w:color w:val="595959" w:themeColor="text1" w:themeTint="A6"/>
                  </w:rPr>
                  <w:t>location</w:t>
                </w:r>
                <w:r w:rsidR="005C2AB5" w:rsidRPr="00877A6D">
                  <w:rPr>
                    <w:rStyle w:val="PlaceholderText"/>
                    <w:color w:val="595959" w:themeColor="text1" w:themeTint="A6"/>
                  </w:rPr>
                  <w:t>.</w:t>
                </w:r>
                <w:r w:rsidRPr="00877A6D">
                  <w:rPr>
                    <w:rStyle w:val="PlaceholderText"/>
                    <w:color w:val="595959" w:themeColor="text1" w:themeTint="A6"/>
                  </w:rPr>
                  <w:t xml:space="preserve"> If you select </w:t>
                </w:r>
                <w:r w:rsidR="00D6690E" w:rsidRPr="00877A6D">
                  <w:rPr>
                    <w:rStyle w:val="PlaceholderText"/>
                    <w:color w:val="595959" w:themeColor="text1" w:themeTint="A6"/>
                  </w:rPr>
                  <w:t>“Other,” please indicate in “Property Address.</w:t>
                </w:r>
                <w:r w:rsidRPr="00877A6D">
                  <w:rPr>
                    <w:rStyle w:val="PlaceholderText"/>
                    <w:color w:val="595959" w:themeColor="text1" w:themeTint="A6"/>
                  </w:rPr>
                  <w:t>”</w:t>
                </w:r>
              </w:p>
            </w:sdtContent>
          </w:sdt>
        </w:tc>
        <w:tc>
          <w:tcPr>
            <w:tcW w:w="1980" w:type="dxa"/>
            <w:shd w:val="clear" w:color="auto" w:fill="D9D9D9" w:themeFill="background1" w:themeFillShade="D9"/>
          </w:tcPr>
          <w:p w14:paraId="276FC051" w14:textId="77777777" w:rsidR="00DB4F41" w:rsidRPr="007058BD" w:rsidRDefault="00F42995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Effective Date of Policy</w:t>
            </w:r>
            <w:r w:rsidR="0014076C" w:rsidRPr="007058BD">
              <w:rPr>
                <w:rFonts w:asciiTheme="minorHAnsi" w:hAnsiTheme="minorHAnsi" w:cs="Arial"/>
                <w:sz w:val="18"/>
              </w:rPr>
              <w:t>:</w:t>
            </w:r>
          </w:p>
        </w:tc>
        <w:sdt>
          <w:sdtPr>
            <w:rPr>
              <w:rFonts w:cs="Arial"/>
              <w:sz w:val="18"/>
            </w:rPr>
            <w:id w:val="96767439"/>
            <w:placeholder>
              <w:docPart w:val="07BC5C59B7034B53983868E6FF2A6286"/>
            </w:placeholder>
            <w:temporary/>
            <w:showingPlcHdr/>
          </w:sdtPr>
          <w:sdtEndPr/>
          <w:sdtContent>
            <w:tc>
              <w:tcPr>
                <w:tcW w:w="2291" w:type="dxa"/>
              </w:tcPr>
              <w:p w14:paraId="0531AFC8" w14:textId="4384527E" w:rsidR="00DB4F41" w:rsidRPr="007058BD" w:rsidRDefault="00F42995" w:rsidP="00F42995">
                <w:pPr>
                  <w:pStyle w:val="Details"/>
                  <w:rPr>
                    <w:rFonts w:cs="Arial"/>
                    <w:sz w:val="18"/>
                  </w:rPr>
                </w:pPr>
                <w:r w:rsidRPr="00877A6D">
                  <w:rPr>
                    <w:rFonts w:cs="Arial"/>
                    <w:color w:val="595959" w:themeColor="text1" w:themeTint="A6"/>
                    <w:sz w:val="18"/>
                  </w:rPr>
                  <w:t xml:space="preserve">Click here to enter </w:t>
                </w:r>
                <w:r w:rsidR="00F05CA6" w:rsidRPr="00877A6D">
                  <w:rPr>
                    <w:rFonts w:cs="Arial"/>
                    <w:color w:val="595959" w:themeColor="text1" w:themeTint="A6"/>
                    <w:sz w:val="18"/>
                  </w:rPr>
                  <w:t>a date</w:t>
                </w:r>
                <w:r w:rsidRPr="00877A6D">
                  <w:rPr>
                    <w:rFonts w:cs="Arial"/>
                    <w:color w:val="595959" w:themeColor="text1" w:themeTint="A6"/>
                    <w:sz w:val="18"/>
                  </w:rPr>
                  <w:t>.</w:t>
                </w:r>
              </w:p>
            </w:tc>
          </w:sdtContent>
        </w:sdt>
      </w:tr>
      <w:tr w:rsidR="00386B78" w:rsidRPr="007058BD" w14:paraId="5F6719D3" w14:textId="77777777" w:rsidTr="007058BD">
        <w:trPr>
          <w:trHeight w:val="791"/>
        </w:trPr>
        <w:tc>
          <w:tcPr>
            <w:tcW w:w="2088" w:type="dxa"/>
            <w:shd w:val="clear" w:color="auto" w:fill="D9D9D9" w:themeFill="background1" w:themeFillShade="D9"/>
          </w:tcPr>
          <w:p w14:paraId="22D6E6F2" w14:textId="77777777" w:rsidR="005C2AB5" w:rsidRPr="007058BD" w:rsidRDefault="00DA7A07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Property Address:</w:t>
            </w:r>
          </w:p>
          <w:p w14:paraId="2966A96F" w14:textId="77777777" w:rsidR="005C2AB5" w:rsidRPr="007058BD" w:rsidRDefault="005C2AB5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</w:p>
        </w:tc>
        <w:sdt>
          <w:sdtPr>
            <w:rPr>
              <w:rFonts w:cs="Arial"/>
              <w:sz w:val="18"/>
            </w:rPr>
            <w:id w:val="96767434"/>
            <w:placeholder>
              <w:docPart w:val="A6F6C7A1970A406897DC16304C2947BA"/>
            </w:placeholder>
            <w:temporary/>
            <w:showingPlcHdr/>
          </w:sdtPr>
          <w:sdtEndPr/>
          <w:sdtContent>
            <w:tc>
              <w:tcPr>
                <w:tcW w:w="3217" w:type="dxa"/>
              </w:tcPr>
              <w:p w14:paraId="627EC0CB" w14:textId="77777777" w:rsidR="00DB4F41" w:rsidRPr="007058BD" w:rsidRDefault="005C669E" w:rsidP="00DA1212">
                <w:pPr>
                  <w:pStyle w:val="Details"/>
                  <w:rPr>
                    <w:rFonts w:cs="Arial"/>
                    <w:sz w:val="18"/>
                  </w:rPr>
                </w:pPr>
                <w:r w:rsidRPr="00877A6D">
                  <w:rPr>
                    <w:rStyle w:val="PlaceholderText"/>
                    <w:color w:val="595959" w:themeColor="text1" w:themeTint="A6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clear" w:color="auto" w:fill="D9D9D9" w:themeFill="background1" w:themeFillShade="D9"/>
          </w:tcPr>
          <w:p w14:paraId="33B711CD" w14:textId="77777777" w:rsidR="00DB4F41" w:rsidRPr="007058BD" w:rsidRDefault="005C2AB5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Section of Policy to Be Waived:</w:t>
            </w:r>
          </w:p>
        </w:tc>
        <w:sdt>
          <w:sdtPr>
            <w:rPr>
              <w:rFonts w:cs="Arial"/>
              <w:sz w:val="18"/>
            </w:rPr>
            <w:id w:val="96767440"/>
            <w:placeholder>
              <w:docPart w:val="74079E6412EA4777A869E5DB21B741D8"/>
            </w:placeholder>
            <w:temporary/>
            <w:showingPlcHdr/>
          </w:sdtPr>
          <w:sdtEndPr/>
          <w:sdtContent>
            <w:tc>
              <w:tcPr>
                <w:tcW w:w="2291" w:type="dxa"/>
              </w:tcPr>
              <w:p w14:paraId="1132A816" w14:textId="77777777" w:rsidR="00DB4F41" w:rsidRPr="007058BD" w:rsidRDefault="005C669E" w:rsidP="00DA1212">
                <w:pPr>
                  <w:pStyle w:val="Details"/>
                  <w:rPr>
                    <w:rFonts w:cs="Arial"/>
                    <w:sz w:val="18"/>
                  </w:rPr>
                </w:pPr>
                <w:r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</w:rPr>
                  <w:t>Click here to enter text.</w:t>
                </w:r>
              </w:p>
            </w:tc>
          </w:sdtContent>
        </w:sdt>
      </w:tr>
      <w:tr w:rsidR="00E35E0C" w:rsidRPr="007058BD" w14:paraId="7C9E2B1E" w14:textId="77777777" w:rsidTr="007058BD">
        <w:trPr>
          <w:trHeight w:val="593"/>
        </w:trPr>
        <w:tc>
          <w:tcPr>
            <w:tcW w:w="2088" w:type="dxa"/>
            <w:shd w:val="clear" w:color="auto" w:fill="D9D9D9" w:themeFill="background1" w:themeFillShade="D9"/>
          </w:tcPr>
          <w:p w14:paraId="795DF7A1" w14:textId="0FD2A568" w:rsidR="00E35E0C" w:rsidRPr="007058BD" w:rsidRDefault="00E35E0C" w:rsidP="00E35E0C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CAAN</w:t>
            </w:r>
          </w:p>
        </w:tc>
        <w:tc>
          <w:tcPr>
            <w:tcW w:w="3217" w:type="dxa"/>
          </w:tcPr>
          <w:p w14:paraId="24F1D6E6" w14:textId="38EC8E22" w:rsidR="00E35E0C" w:rsidRPr="007058BD" w:rsidRDefault="00DC2F8C" w:rsidP="00E35E0C">
            <w:pPr>
              <w:pStyle w:val="Details"/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869184733"/>
                <w:placeholder>
                  <w:docPart w:val="B7FEDB9056E9403A97DEDFB7D3A37028"/>
                </w:placeholder>
                <w:temporary/>
                <w:showingPlcHdr/>
              </w:sdtPr>
              <w:sdtEndPr/>
              <w:sdtContent>
                <w:r w:rsidR="00E20962" w:rsidRPr="00877A6D">
                  <w:rPr>
                    <w:rStyle w:val="PlaceholderText"/>
                    <w:color w:val="595959" w:themeColor="text1" w:themeTint="A6"/>
                  </w:rPr>
                  <w:t>Report when available</w:t>
                </w:r>
              </w:sdtContent>
            </w:sdt>
            <w:r w:rsidR="007058BD">
              <w:rPr>
                <w:rFonts w:cs="Arial"/>
                <w:sz w:val="18"/>
              </w:rPr>
              <w:t>.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CCDEF52" w14:textId="1FA7909C" w:rsidR="00E35E0C" w:rsidRPr="007058BD" w:rsidRDefault="00953670" w:rsidP="00E35E0C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End Date of Requested Waiver Period:</w:t>
            </w:r>
          </w:p>
        </w:tc>
        <w:tc>
          <w:tcPr>
            <w:tcW w:w="2291" w:type="dxa"/>
          </w:tcPr>
          <w:sdt>
            <w:sdtPr>
              <w:rPr>
                <w:rFonts w:cs="Arial"/>
                <w:sz w:val="18"/>
              </w:rPr>
              <w:id w:val="1974484083"/>
              <w:placeholder>
                <w:docPart w:val="77AA0CC4B3D441E19602DE5A29ABB87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3631EB7" w14:textId="070A0765" w:rsidR="00E35E0C" w:rsidRPr="007058BD" w:rsidRDefault="00E35E0C" w:rsidP="00E35E0C">
                <w:pPr>
                  <w:pStyle w:val="Details"/>
                  <w:rPr>
                    <w:rFonts w:cs="Arial"/>
                    <w:color w:val="auto"/>
                    <w:sz w:val="18"/>
                  </w:rPr>
                </w:pPr>
                <w:r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</w:rPr>
                  <w:t>Click here to enter a date.</w:t>
                </w:r>
              </w:p>
            </w:sdtContent>
          </w:sdt>
        </w:tc>
      </w:tr>
      <w:tr w:rsidR="00E35E0C" w:rsidRPr="007058BD" w14:paraId="6C0824E5" w14:textId="77777777" w:rsidTr="007058BD">
        <w:trPr>
          <w:trHeight w:val="485"/>
        </w:trPr>
        <w:tc>
          <w:tcPr>
            <w:tcW w:w="2088" w:type="dxa"/>
            <w:shd w:val="clear" w:color="auto" w:fill="D9D9D9" w:themeFill="background1" w:themeFillShade="D9"/>
          </w:tcPr>
          <w:p w14:paraId="7FD2D45D" w14:textId="4DEF7BA7" w:rsidR="00E35E0C" w:rsidRPr="007058BD" w:rsidRDefault="00E35E0C" w:rsidP="00E35E0C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Gross Square Feet</w:t>
            </w:r>
            <w:r w:rsidR="00953670" w:rsidRPr="007058BD">
              <w:rPr>
                <w:rFonts w:asciiTheme="minorHAnsi" w:hAnsiTheme="minorHAnsi" w:cs="Arial"/>
                <w:sz w:val="18"/>
              </w:rPr>
              <w:t xml:space="preserve"> (GSF)</w:t>
            </w:r>
          </w:p>
        </w:tc>
        <w:sdt>
          <w:sdtPr>
            <w:rPr>
              <w:rFonts w:cs="Arial"/>
              <w:sz w:val="18"/>
            </w:rPr>
            <w:id w:val="707064242"/>
            <w:placeholder>
              <w:docPart w:val="08385AB42FCF41169CCC6411C828431A"/>
            </w:placeholder>
            <w:temporary/>
            <w:showingPlcHdr/>
          </w:sdtPr>
          <w:sdtEndPr/>
          <w:sdtContent>
            <w:tc>
              <w:tcPr>
                <w:tcW w:w="3217" w:type="dxa"/>
              </w:tcPr>
              <w:p w14:paraId="5629FB2E" w14:textId="11C7E402" w:rsidR="00E35E0C" w:rsidRPr="007058BD" w:rsidRDefault="00953670" w:rsidP="00E35E0C">
                <w:pPr>
                  <w:pStyle w:val="Details"/>
                  <w:rPr>
                    <w:rFonts w:cs="Arial"/>
                    <w:sz w:val="18"/>
                  </w:rPr>
                </w:pPr>
                <w:r w:rsidRPr="00877A6D">
                  <w:rPr>
                    <w:rStyle w:val="PlaceholderText"/>
                    <w:color w:val="595959" w:themeColor="text1" w:themeTint="A6"/>
                  </w:rPr>
                  <w:t xml:space="preserve">Click here to </w:t>
                </w:r>
                <w:r w:rsidR="00523C59" w:rsidRPr="00877A6D">
                  <w:rPr>
                    <w:rStyle w:val="PlaceholderText"/>
                    <w:color w:val="595959" w:themeColor="text1" w:themeTint="A6"/>
                  </w:rPr>
                  <w:t xml:space="preserve">enter </w:t>
                </w:r>
                <w:r w:rsidR="007058BD" w:rsidRPr="00877A6D">
                  <w:rPr>
                    <w:rStyle w:val="PlaceholderText"/>
                    <w:color w:val="595959" w:themeColor="text1" w:themeTint="A6"/>
                  </w:rPr>
                  <w:t xml:space="preserve">suite or building </w:t>
                </w:r>
                <w:r w:rsidR="00523C59" w:rsidRPr="00877A6D">
                  <w:rPr>
                    <w:rStyle w:val="PlaceholderText"/>
                    <w:color w:val="595959" w:themeColor="text1" w:themeTint="A6"/>
                  </w:rPr>
                  <w:t>GSF</w:t>
                </w:r>
                <w:r w:rsidRPr="00877A6D">
                  <w:rPr>
                    <w:rStyle w:val="PlaceholderText"/>
                    <w:color w:val="595959" w:themeColor="text1" w:themeTint="A6"/>
                  </w:rPr>
                  <w:t>.</w:t>
                </w:r>
              </w:p>
            </w:tc>
          </w:sdtContent>
        </w:sdt>
        <w:tc>
          <w:tcPr>
            <w:tcW w:w="1980" w:type="dxa"/>
            <w:shd w:val="clear" w:color="auto" w:fill="D9D9D9" w:themeFill="background1" w:themeFillShade="D9"/>
          </w:tcPr>
          <w:p w14:paraId="2395F63E" w14:textId="158EEB18" w:rsidR="00E35E0C" w:rsidRPr="007058BD" w:rsidRDefault="00E35E0C" w:rsidP="00E35E0C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Seismic Performance Rating (SPR)</w:t>
            </w:r>
          </w:p>
        </w:tc>
        <w:sdt>
          <w:sdtPr>
            <w:rPr>
              <w:rFonts w:cs="Arial"/>
              <w:sz w:val="18"/>
            </w:rPr>
            <w:tag w:val="SPR"/>
            <w:id w:val="-668102751"/>
            <w:placeholder>
              <w:docPart w:val="96C00BE750AB4C1BB64984D38CAA858A"/>
            </w:placeholder>
            <w:showingPlcHdr/>
            <w:dropDownList>
              <w:listItem w:value="Choose an item."/>
              <w:listItem w:displayText="V" w:value="V"/>
              <w:listItem w:displayText="VI" w:value="VI"/>
              <w:listItem w:displayText="VII" w:value="VII"/>
            </w:dropDownList>
          </w:sdtPr>
          <w:sdtEndPr/>
          <w:sdtContent>
            <w:tc>
              <w:tcPr>
                <w:tcW w:w="2291" w:type="dxa"/>
              </w:tcPr>
              <w:p w14:paraId="4B147CE4" w14:textId="280764B4" w:rsidR="00E35E0C" w:rsidRPr="007058BD" w:rsidRDefault="00E35E0C" w:rsidP="00E35E0C">
                <w:pPr>
                  <w:pStyle w:val="Details"/>
                  <w:rPr>
                    <w:rFonts w:cs="Arial"/>
                    <w:sz w:val="18"/>
                  </w:rPr>
                </w:pPr>
                <w:r w:rsidRPr="00877A6D">
                  <w:rPr>
                    <w:rStyle w:val="PlaceholderText"/>
                    <w:color w:val="595959" w:themeColor="text1" w:themeTint="A6"/>
                  </w:rPr>
                  <w:t xml:space="preserve">Choose a </w:t>
                </w:r>
                <w:r w:rsidR="00523C59" w:rsidRPr="00877A6D">
                  <w:rPr>
                    <w:rStyle w:val="PlaceholderText"/>
                    <w:color w:val="595959" w:themeColor="text1" w:themeTint="A6"/>
                  </w:rPr>
                  <w:t>non-compliant SPR</w:t>
                </w:r>
                <w:r w:rsidRPr="00877A6D">
                  <w:rPr>
                    <w:rStyle w:val="PlaceholderText"/>
                    <w:color w:val="595959" w:themeColor="text1" w:themeTint="A6"/>
                  </w:rPr>
                  <w:t>.</w:t>
                </w:r>
              </w:p>
            </w:tc>
          </w:sdtContent>
        </w:sdt>
      </w:tr>
    </w:tbl>
    <w:p w14:paraId="3A60CD12" w14:textId="77777777" w:rsidR="00BC6FDA" w:rsidRPr="007058BD" w:rsidRDefault="00BC6FDA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B4F41" w:rsidRPr="007058BD" w14:paraId="7F2828CE" w14:textId="77777777" w:rsidTr="00DA1212">
        <w:tc>
          <w:tcPr>
            <w:tcW w:w="9576" w:type="dxa"/>
            <w:shd w:val="clear" w:color="auto" w:fill="D9D9D9" w:themeFill="background1" w:themeFillShade="D9"/>
          </w:tcPr>
          <w:p w14:paraId="2EA8072E" w14:textId="77777777" w:rsidR="00DB4F41" w:rsidRPr="007058BD" w:rsidRDefault="00DA1212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Reason for Waiver:</w:t>
            </w:r>
          </w:p>
        </w:tc>
      </w:tr>
      <w:tr w:rsidR="00DA1212" w:rsidRPr="007058BD" w14:paraId="4DC3A36F" w14:textId="77777777" w:rsidTr="00260928">
        <w:trPr>
          <w:trHeight w:val="611"/>
        </w:trPr>
        <w:tc>
          <w:tcPr>
            <w:tcW w:w="9576" w:type="dxa"/>
            <w:tcBorders>
              <w:bottom w:val="single" w:sz="4" w:space="0" w:color="000000"/>
            </w:tcBorders>
          </w:tcPr>
          <w:p w14:paraId="42B25069" w14:textId="77777777" w:rsidR="004056CF" w:rsidRPr="007058BD" w:rsidRDefault="00DC2F8C" w:rsidP="00DB0CB4">
            <w:pPr>
              <w:pStyle w:val="Details"/>
              <w:rPr>
                <w:rFonts w:cs="Arial"/>
                <w:sz w:val="18"/>
              </w:rPr>
            </w:pPr>
            <w:sdt>
              <w:sdtPr>
                <w:rPr>
                  <w:rStyle w:val="DetailsChar"/>
                  <w:rFonts w:cs="Arial"/>
                  <w:sz w:val="18"/>
                </w:rPr>
                <w:id w:val="96767458"/>
                <w:placeholder>
                  <w:docPart w:val="2B31E3D2274849A596B8E4FFF26F9EF0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DA1212" w:rsidRPr="00877A6D">
                  <w:rPr>
                    <w:rFonts w:cs="Arial"/>
                    <w:color w:val="595959" w:themeColor="text1" w:themeTint="A6"/>
                    <w:sz w:val="18"/>
                  </w:rPr>
                  <w:t xml:space="preserve">Click here to explain </w:t>
                </w:r>
                <w:r w:rsidR="00DB0CB4" w:rsidRPr="00877A6D">
                  <w:rPr>
                    <w:rFonts w:cs="Arial"/>
                    <w:color w:val="595959" w:themeColor="text1" w:themeTint="A6"/>
                    <w:sz w:val="18"/>
                  </w:rPr>
                  <w:t>why compliance</w:t>
                </w:r>
                <w:r w:rsidR="00DA1212" w:rsidRPr="00877A6D">
                  <w:rPr>
                    <w:rFonts w:cs="Arial"/>
                    <w:color w:val="595959" w:themeColor="text1" w:themeTint="A6"/>
                    <w:sz w:val="18"/>
                  </w:rPr>
                  <w:t xml:space="preserve"> with the Seismic Safety Policy</w:t>
                </w:r>
                <w:r w:rsidR="00DB0CB4" w:rsidRPr="00877A6D">
                  <w:rPr>
                    <w:rFonts w:cs="Arial"/>
                    <w:color w:val="595959" w:themeColor="text1" w:themeTint="A6"/>
                    <w:sz w:val="18"/>
                  </w:rPr>
                  <w:t xml:space="preserve"> is not possible</w:t>
                </w:r>
                <w:r w:rsidR="00DA1212" w:rsidRPr="00877A6D">
                  <w:rPr>
                    <w:rFonts w:cs="Arial"/>
                    <w:color w:val="595959" w:themeColor="text1" w:themeTint="A6"/>
                    <w:sz w:val="18"/>
                  </w:rPr>
                  <w:t>.</w:t>
                </w:r>
              </w:sdtContent>
            </w:sdt>
          </w:p>
        </w:tc>
      </w:tr>
      <w:tr w:rsidR="000453E5" w:rsidRPr="007058BD" w14:paraId="73A6DB73" w14:textId="77777777" w:rsidTr="00DA1212">
        <w:tc>
          <w:tcPr>
            <w:tcW w:w="9576" w:type="dxa"/>
            <w:shd w:val="clear" w:color="auto" w:fill="D9D9D9" w:themeFill="background1" w:themeFillShade="D9"/>
          </w:tcPr>
          <w:p w14:paraId="6561CA9D" w14:textId="77777777" w:rsidR="000453E5" w:rsidRPr="007058BD" w:rsidRDefault="000453E5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Attachments:</w:t>
            </w:r>
          </w:p>
        </w:tc>
      </w:tr>
      <w:tr w:rsidR="000453E5" w:rsidRPr="007058BD" w14:paraId="50FA9B09" w14:textId="77777777" w:rsidTr="00260928">
        <w:trPr>
          <w:trHeight w:val="611"/>
        </w:trPr>
        <w:sdt>
          <w:sdtPr>
            <w:rPr>
              <w:rFonts w:asciiTheme="minorHAnsi" w:hAnsiTheme="minorHAnsi" w:cs="Arial"/>
              <w:b w:val="0"/>
              <w:sz w:val="18"/>
            </w:rPr>
            <w:id w:val="-874316275"/>
            <w:placeholder>
              <w:docPart w:val="71BD6D2AFB6E40C9A164173CE125FB76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633DB2A0" w14:textId="77777777" w:rsidR="000453E5" w:rsidRPr="007058BD" w:rsidRDefault="000453E5" w:rsidP="000453E5">
                <w:pPr>
                  <w:pStyle w:val="Label"/>
                  <w:rPr>
                    <w:rFonts w:asciiTheme="minorHAnsi" w:hAnsiTheme="minorHAnsi" w:cs="Arial"/>
                    <w:b w:val="0"/>
                    <w:sz w:val="18"/>
                  </w:rPr>
                </w:pPr>
                <w:r w:rsidRPr="00877A6D">
                  <w:rPr>
                    <w:rStyle w:val="PlaceholderText"/>
                    <w:rFonts w:asciiTheme="minorHAnsi" w:hAnsiTheme="minorHAnsi" w:cs="Arial"/>
                    <w:b w:val="0"/>
                    <w:color w:val="595959" w:themeColor="text1" w:themeTint="A6"/>
                    <w:sz w:val="18"/>
                  </w:rPr>
                  <w:t>Click here to list attachments.</w:t>
                </w:r>
              </w:p>
            </w:tc>
          </w:sdtContent>
        </w:sdt>
      </w:tr>
      <w:tr w:rsidR="00DB7B5C" w:rsidRPr="007058BD" w14:paraId="4A824C62" w14:textId="77777777" w:rsidTr="00DA1212">
        <w:tc>
          <w:tcPr>
            <w:tcW w:w="9576" w:type="dxa"/>
            <w:shd w:val="clear" w:color="auto" w:fill="D9D9D9" w:themeFill="background1" w:themeFillShade="D9"/>
          </w:tcPr>
          <w:p w14:paraId="391A8C3A" w14:textId="77777777" w:rsidR="00DB7B5C" w:rsidRPr="007058BD" w:rsidRDefault="00DA1212" w:rsidP="00DA1212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Comments:</w:t>
            </w:r>
          </w:p>
        </w:tc>
      </w:tr>
      <w:tr w:rsidR="00DB7B5C" w:rsidRPr="007058BD" w14:paraId="73A9F185" w14:textId="77777777" w:rsidTr="002226C7">
        <w:trPr>
          <w:trHeight w:val="440"/>
        </w:trPr>
        <w:sdt>
          <w:sdtPr>
            <w:rPr>
              <w:rFonts w:cs="Arial"/>
              <w:sz w:val="18"/>
            </w:rPr>
            <w:id w:val="1538007661"/>
            <w:placeholder>
              <w:docPart w:val="326327AAEB284D8AB578F546C893E324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03B9381A" w14:textId="77777777" w:rsidR="00DA1212" w:rsidRPr="007058BD" w:rsidRDefault="001E6E5E" w:rsidP="001E6E5E">
                <w:pPr>
                  <w:pStyle w:val="Details"/>
                  <w:rPr>
                    <w:rFonts w:cs="Arial"/>
                    <w:sz w:val="18"/>
                  </w:rPr>
                </w:pPr>
                <w:r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  <w:szCs w:val="18"/>
                  </w:rPr>
                  <w:t>Click here to provide additional comments.</w:t>
                </w:r>
              </w:p>
            </w:tc>
          </w:sdtContent>
        </w:sdt>
      </w:tr>
    </w:tbl>
    <w:p w14:paraId="4C6F6BBF" w14:textId="77777777" w:rsidR="006D0A15" w:rsidRPr="007058BD" w:rsidRDefault="006D0A15" w:rsidP="006655B6">
      <w:pPr>
        <w:rPr>
          <w:rFonts w:cs="Arial"/>
          <w:sz w:val="18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4"/>
        <w:gridCol w:w="3192"/>
      </w:tblGrid>
      <w:tr w:rsidR="006D0A15" w:rsidRPr="007058BD" w14:paraId="3E149E08" w14:textId="77777777" w:rsidTr="00EC26B6">
        <w:trPr>
          <w:trHeight w:val="251"/>
        </w:trPr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98568DC" w14:textId="621A44B0" w:rsidR="0035283F" w:rsidRPr="007058BD" w:rsidRDefault="0035283F" w:rsidP="0035283F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B</w:t>
            </w:r>
            <w:r w:rsidR="00243832" w:rsidRPr="007058BD">
              <w:rPr>
                <w:rFonts w:asciiTheme="minorHAnsi" w:hAnsiTheme="minorHAnsi" w:cs="Arial"/>
                <w:sz w:val="18"/>
              </w:rPr>
              <w:t xml:space="preserve">y signing this </w:t>
            </w:r>
            <w:r w:rsidR="005F2EB5" w:rsidRPr="007058BD">
              <w:rPr>
                <w:rFonts w:asciiTheme="minorHAnsi" w:hAnsiTheme="minorHAnsi" w:cs="Arial"/>
                <w:sz w:val="18"/>
              </w:rPr>
              <w:t>document,</w:t>
            </w:r>
            <w:r w:rsidR="00243832" w:rsidRPr="007058BD">
              <w:rPr>
                <w:rFonts w:asciiTheme="minorHAnsi" w:hAnsiTheme="minorHAnsi" w:cs="Arial"/>
                <w:sz w:val="18"/>
              </w:rPr>
              <w:t xml:space="preserve"> the undersigned</w:t>
            </w:r>
            <w:r w:rsidRPr="007058BD">
              <w:rPr>
                <w:rFonts w:asciiTheme="minorHAnsi" w:hAnsiTheme="minorHAnsi" w:cs="Arial"/>
                <w:sz w:val="18"/>
              </w:rPr>
              <w:t xml:space="preserve"> agrees to all conditions as listed above (including in any attachments listed) and </w:t>
            </w:r>
            <w:proofErr w:type="gramStart"/>
            <w:r w:rsidRPr="007058BD">
              <w:rPr>
                <w:rFonts w:asciiTheme="minorHAnsi" w:hAnsiTheme="minorHAnsi" w:cs="Arial"/>
                <w:sz w:val="18"/>
              </w:rPr>
              <w:t>to submit</w:t>
            </w:r>
            <w:proofErr w:type="gramEnd"/>
            <w:r w:rsidRPr="007058BD">
              <w:rPr>
                <w:rFonts w:asciiTheme="minorHAnsi" w:hAnsiTheme="minorHAnsi" w:cs="Arial"/>
                <w:sz w:val="18"/>
              </w:rPr>
              <w:t xml:space="preserve"> a compliance report at the end of the waiver period</w:t>
            </w:r>
            <w:r w:rsidR="00DB0CB4" w:rsidRPr="007058BD">
              <w:rPr>
                <w:rFonts w:asciiTheme="minorHAnsi" w:hAnsiTheme="minorHAnsi" w:cs="Arial"/>
                <w:sz w:val="18"/>
              </w:rPr>
              <w:t>.</w:t>
            </w:r>
          </w:p>
        </w:tc>
      </w:tr>
      <w:tr w:rsidR="00792AEA" w:rsidRPr="007058BD" w14:paraId="52E21D89" w14:textId="77777777" w:rsidTr="00EC26B6">
        <w:trPr>
          <w:trHeight w:val="521"/>
        </w:trPr>
        <w:tc>
          <w:tcPr>
            <w:tcW w:w="6384" w:type="dxa"/>
            <w:tcBorders>
              <w:right w:val="nil"/>
            </w:tcBorders>
          </w:tcPr>
          <w:p w14:paraId="37FF7824" w14:textId="77777777" w:rsidR="00792AEA" w:rsidRPr="007058BD" w:rsidRDefault="00792AEA" w:rsidP="001F6B9B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</w:p>
          <w:p w14:paraId="5EB0D1BF" w14:textId="77777777" w:rsidR="00792AEA" w:rsidRPr="007058BD" w:rsidRDefault="00792AEA" w:rsidP="001F6B9B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</w:p>
          <w:p w14:paraId="406B6FF7" w14:textId="77777777" w:rsidR="00792AEA" w:rsidRPr="007058BD" w:rsidRDefault="00792AEA" w:rsidP="00792AEA">
            <w:pPr>
              <w:pStyle w:val="Details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__________________________________________________________</w:t>
            </w:r>
          </w:p>
          <w:sdt>
            <w:sdtPr>
              <w:rPr>
                <w:rFonts w:cs="Arial"/>
                <w:sz w:val="18"/>
              </w:rPr>
              <w:id w:val="1794241203"/>
              <w:placeholder>
                <w:docPart w:val="DefaultPlaceholder_-1854013440"/>
              </w:placeholder>
            </w:sdtPr>
            <w:sdtEndPr/>
            <w:sdtContent>
              <w:p w14:paraId="1BA86834" w14:textId="678DA5ED" w:rsidR="00792AEA" w:rsidRPr="007058BD" w:rsidRDefault="00B00E10" w:rsidP="00792AEA">
                <w:pPr>
                  <w:rPr>
                    <w:rFonts w:cs="Arial"/>
                    <w:color w:val="BFBFBF" w:themeColor="background1" w:themeShade="BF"/>
                    <w:sz w:val="18"/>
                  </w:rPr>
                </w:pPr>
                <w:r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  <w:szCs w:val="18"/>
                  </w:rPr>
                  <w:t xml:space="preserve">Click here to enter </w:t>
                </w:r>
                <w:r w:rsidR="00DB0CB4"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  <w:szCs w:val="18"/>
                  </w:rPr>
                  <w:t>N</w:t>
                </w:r>
                <w:r w:rsidR="00792AEA"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  <w:szCs w:val="18"/>
                  </w:rPr>
                  <w:t>ame</w:t>
                </w:r>
                <w:r w:rsidR="00DB0CB4"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  <w:szCs w:val="18"/>
                  </w:rPr>
                  <w:t>, Title</w:t>
                </w:r>
                <w:r w:rsidR="00C87651"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  <w:szCs w:val="18"/>
                  </w:rPr>
                  <w:t>,</w:t>
                </w:r>
                <w:r w:rsidR="00DB0CB4"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  <w:szCs w:val="18"/>
                  </w:rPr>
                  <w:t xml:space="preserve"> and Department</w:t>
                </w:r>
                <w:r w:rsidR="00EC26B6" w:rsidRPr="00877A6D">
                  <w:rPr>
                    <w:rStyle w:val="PlaceholderText"/>
                    <w:rFonts w:cs="Arial"/>
                    <w:color w:val="595959" w:themeColor="text1" w:themeTint="A6"/>
                    <w:sz w:val="18"/>
                    <w:szCs w:val="18"/>
                  </w:rPr>
                  <w:t xml:space="preserve"> before submitting for signature</w:t>
                </w:r>
              </w:p>
            </w:sdtContent>
          </w:sdt>
        </w:tc>
        <w:tc>
          <w:tcPr>
            <w:tcW w:w="3192" w:type="dxa"/>
            <w:tcBorders>
              <w:left w:val="nil"/>
            </w:tcBorders>
          </w:tcPr>
          <w:p w14:paraId="26B2452B" w14:textId="77777777" w:rsidR="00792AEA" w:rsidRPr="007058BD" w:rsidRDefault="00792AEA" w:rsidP="001F6B9B">
            <w:pPr>
              <w:pStyle w:val="Details"/>
              <w:rPr>
                <w:rFonts w:cs="Arial"/>
                <w:color w:val="auto"/>
                <w:sz w:val="18"/>
              </w:rPr>
            </w:pPr>
          </w:p>
          <w:p w14:paraId="201457E4" w14:textId="77777777" w:rsidR="00792AEA" w:rsidRPr="007058BD" w:rsidRDefault="00792AEA" w:rsidP="001F6B9B">
            <w:pPr>
              <w:pStyle w:val="Details"/>
              <w:rPr>
                <w:rFonts w:cs="Arial"/>
                <w:color w:val="auto"/>
                <w:sz w:val="18"/>
              </w:rPr>
            </w:pPr>
          </w:p>
          <w:p w14:paraId="477C946E" w14:textId="77777777" w:rsidR="00792AEA" w:rsidRPr="007058BD" w:rsidRDefault="00792AEA" w:rsidP="001F6B9B">
            <w:pPr>
              <w:rPr>
                <w:rFonts w:cs="Arial"/>
                <w:b/>
                <w:bCs/>
              </w:rPr>
            </w:pPr>
            <w:r w:rsidRPr="007058BD">
              <w:rPr>
                <w:rFonts w:cs="Arial"/>
                <w:b/>
                <w:bCs/>
                <w:sz w:val="18"/>
              </w:rPr>
              <w:t>_____________________________</w:t>
            </w:r>
          </w:p>
          <w:p w14:paraId="11570832" w14:textId="77777777" w:rsidR="00792AEA" w:rsidRPr="007058BD" w:rsidRDefault="00792AEA" w:rsidP="001F6B9B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Date</w:t>
            </w:r>
          </w:p>
        </w:tc>
      </w:tr>
    </w:tbl>
    <w:tbl>
      <w:tblPr>
        <w:tblpPr w:leftFromText="180" w:rightFromText="180" w:vertAnchor="text" w:horzAnchor="margin" w:tblpY="161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870"/>
        <w:gridCol w:w="1710"/>
        <w:gridCol w:w="2003"/>
      </w:tblGrid>
      <w:tr w:rsidR="00EC26B6" w:rsidRPr="007058BD" w14:paraId="27976588" w14:textId="77777777" w:rsidTr="00EC26B6">
        <w:trPr>
          <w:trHeight w:val="292"/>
        </w:trPr>
        <w:tc>
          <w:tcPr>
            <w:tcW w:w="9558" w:type="dxa"/>
            <w:gridSpan w:val="4"/>
            <w:shd w:val="clear" w:color="auto" w:fill="365F91" w:themeFill="accent1" w:themeFillShade="BF"/>
          </w:tcPr>
          <w:p w14:paraId="6B1534CC" w14:textId="77777777" w:rsidR="00EC26B6" w:rsidRPr="007058BD" w:rsidRDefault="00EC26B6" w:rsidP="00EC26B6">
            <w:pPr>
              <w:pStyle w:val="Details"/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7058BD">
              <w:rPr>
                <w:rFonts w:cs="Arial"/>
                <w:b/>
                <w:color w:val="FFFFFF" w:themeColor="background1"/>
                <w:sz w:val="18"/>
              </w:rPr>
              <w:t>FOR OP USE ONLY</w:t>
            </w:r>
          </w:p>
        </w:tc>
      </w:tr>
      <w:tr w:rsidR="00EC26B6" w:rsidRPr="007058BD" w14:paraId="038A5D2E" w14:textId="77777777" w:rsidTr="00EC26B6">
        <w:trPr>
          <w:trHeight w:val="292"/>
        </w:trPr>
        <w:tc>
          <w:tcPr>
            <w:tcW w:w="1975" w:type="dxa"/>
            <w:shd w:val="clear" w:color="auto" w:fill="DBE5F1" w:themeFill="accent1" w:themeFillTint="33"/>
          </w:tcPr>
          <w:p w14:paraId="761EC9C6" w14:textId="77777777" w:rsidR="00EC26B6" w:rsidRPr="007058BD" w:rsidRDefault="00EC26B6" w:rsidP="00EC26B6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OP Review By:</w:t>
            </w:r>
          </w:p>
        </w:tc>
        <w:tc>
          <w:tcPr>
            <w:tcW w:w="3870" w:type="dxa"/>
          </w:tcPr>
          <w:p w14:paraId="162FBA0D" w14:textId="77777777" w:rsidR="00EC26B6" w:rsidRPr="007058BD" w:rsidRDefault="00EC26B6" w:rsidP="00EC26B6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00147C9" w14:textId="77777777" w:rsidR="00EC26B6" w:rsidRPr="007058BD" w:rsidRDefault="00EC26B6" w:rsidP="00EC26B6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003" w:type="dxa"/>
          </w:tcPr>
          <w:p w14:paraId="0C2BB34E" w14:textId="77777777" w:rsidR="00EC26B6" w:rsidRPr="007058BD" w:rsidRDefault="00EC26B6" w:rsidP="00EC26B6">
            <w:pPr>
              <w:pStyle w:val="Details"/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  <w:tr w:rsidR="00EC26B6" w:rsidRPr="007058BD" w14:paraId="29E470A3" w14:textId="77777777" w:rsidTr="00EC26B6">
        <w:trPr>
          <w:trHeight w:val="292"/>
        </w:trPr>
        <w:tc>
          <w:tcPr>
            <w:tcW w:w="1975" w:type="dxa"/>
            <w:shd w:val="clear" w:color="auto" w:fill="DBE5F1" w:themeFill="accent1" w:themeFillTint="33"/>
          </w:tcPr>
          <w:p w14:paraId="6E2556C5" w14:textId="77777777" w:rsidR="00EC26B6" w:rsidRPr="007058BD" w:rsidRDefault="00EC26B6" w:rsidP="00EC26B6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OGC Review By:</w:t>
            </w:r>
          </w:p>
        </w:tc>
        <w:tc>
          <w:tcPr>
            <w:tcW w:w="3870" w:type="dxa"/>
          </w:tcPr>
          <w:p w14:paraId="297EB216" w14:textId="77777777" w:rsidR="00EC26B6" w:rsidRPr="007058BD" w:rsidRDefault="00EC26B6" w:rsidP="00EC26B6">
            <w:pPr>
              <w:pStyle w:val="Details"/>
              <w:rPr>
                <w:rFonts w:cs="Arial"/>
                <w:sz w:val="18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C82CCD5" w14:textId="77777777" w:rsidR="00EC26B6" w:rsidRPr="007058BD" w:rsidRDefault="00EC26B6" w:rsidP="00EC26B6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003" w:type="dxa"/>
          </w:tcPr>
          <w:p w14:paraId="40F8F539" w14:textId="77777777" w:rsidR="00EC26B6" w:rsidRPr="007058BD" w:rsidRDefault="00EC26B6" w:rsidP="00EC26B6">
            <w:pPr>
              <w:pStyle w:val="Details"/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  <w:tr w:rsidR="006C473F" w:rsidRPr="007058BD" w14:paraId="4CA775C4" w14:textId="77777777" w:rsidTr="00EC26B6">
        <w:trPr>
          <w:trHeight w:val="292"/>
        </w:trPr>
        <w:tc>
          <w:tcPr>
            <w:tcW w:w="1975" w:type="dxa"/>
            <w:shd w:val="clear" w:color="auto" w:fill="DBE5F1" w:themeFill="accent1" w:themeFillTint="33"/>
          </w:tcPr>
          <w:p w14:paraId="3BC1EA64" w14:textId="38237627" w:rsidR="006C473F" w:rsidRPr="007058BD" w:rsidRDefault="006C473F" w:rsidP="006C473F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Follow-up Required:</w:t>
            </w:r>
          </w:p>
        </w:tc>
        <w:tc>
          <w:tcPr>
            <w:tcW w:w="3870" w:type="dxa"/>
          </w:tcPr>
          <w:p w14:paraId="1949DB9E" w14:textId="3155440C" w:rsidR="006C473F" w:rsidRPr="007058BD" w:rsidRDefault="00DC2F8C" w:rsidP="006C473F">
            <w:pPr>
              <w:pStyle w:val="Details"/>
              <w:jc w:val="center"/>
              <w:rPr>
                <w:rFonts w:cs="Arial"/>
                <w:sz w:val="18"/>
              </w:rPr>
            </w:pPr>
            <w:sdt>
              <w:sdtPr>
                <w:rPr>
                  <w:rStyle w:val="DetailsChar"/>
                  <w:rFonts w:cs="Arial"/>
                  <w:sz w:val="18"/>
                </w:rPr>
                <w:id w:val="2465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tailsChar"/>
                </w:rPr>
              </w:sdtEndPr>
              <w:sdtContent>
                <w:r w:rsidR="007058BD">
                  <w:rPr>
                    <w:rStyle w:val="DetailsChar"/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6C473F" w:rsidRPr="007058BD">
              <w:rPr>
                <w:rStyle w:val="DetailsChar"/>
                <w:rFonts w:cs="Arial"/>
                <w:sz w:val="18"/>
              </w:rPr>
              <w:t xml:space="preserve"> Yes                  </w:t>
            </w:r>
            <w:sdt>
              <w:sdtPr>
                <w:rPr>
                  <w:rStyle w:val="DetailsChar"/>
                  <w:rFonts w:cs="Arial"/>
                  <w:sz w:val="18"/>
                </w:rPr>
                <w:id w:val="-179837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tailsChar"/>
                </w:rPr>
              </w:sdtEndPr>
              <w:sdtContent>
                <w:r w:rsidR="006C473F" w:rsidRPr="007058BD">
                  <w:rPr>
                    <w:rStyle w:val="DetailsChar"/>
                    <w:rFonts w:eastAsia="MS Gothic" w:cs="Arial"/>
                    <w:sz w:val="18"/>
                  </w:rPr>
                  <w:t>☐</w:t>
                </w:r>
              </w:sdtContent>
            </w:sdt>
            <w:r w:rsidR="006C473F" w:rsidRPr="007058BD">
              <w:rPr>
                <w:rStyle w:val="DetailsChar"/>
                <w:rFonts w:cs="Arial"/>
                <w:sz w:val="18"/>
              </w:rPr>
              <w:t xml:space="preserve"> No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17AF558" w14:textId="003CD0CE" w:rsidR="006C473F" w:rsidRPr="007058BD" w:rsidRDefault="006C473F" w:rsidP="006C473F">
            <w:pPr>
              <w:pStyle w:val="Details"/>
              <w:jc w:val="right"/>
              <w:rPr>
                <w:rFonts w:cs="Arial"/>
                <w:b/>
                <w:sz w:val="18"/>
              </w:rPr>
            </w:pPr>
            <w:r w:rsidRPr="007058BD">
              <w:rPr>
                <w:rFonts w:cs="Arial"/>
                <w:b/>
                <w:sz w:val="18"/>
              </w:rPr>
              <w:t>If Yes, Date Due:</w:t>
            </w:r>
          </w:p>
        </w:tc>
        <w:tc>
          <w:tcPr>
            <w:tcW w:w="2003" w:type="dxa"/>
          </w:tcPr>
          <w:p w14:paraId="25230C9C" w14:textId="77777777" w:rsidR="006C473F" w:rsidRPr="007058BD" w:rsidRDefault="006C473F" w:rsidP="006C473F">
            <w:pPr>
              <w:pStyle w:val="Details"/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</w:tbl>
    <w:p w14:paraId="4793F386" w14:textId="77777777" w:rsidR="006D0A15" w:rsidRPr="007058BD" w:rsidRDefault="006D0A15" w:rsidP="006655B6">
      <w:pPr>
        <w:rPr>
          <w:rFonts w:cs="Arial"/>
          <w:sz w:val="1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734"/>
        <w:gridCol w:w="1554"/>
        <w:gridCol w:w="3270"/>
      </w:tblGrid>
      <w:tr w:rsidR="0035283F" w:rsidRPr="007058BD" w14:paraId="0267F8C8" w14:textId="77777777" w:rsidTr="00453FA1">
        <w:trPr>
          <w:trHeight w:val="422"/>
        </w:trPr>
        <w:tc>
          <w:tcPr>
            <w:tcW w:w="4824" w:type="dxa"/>
            <w:gridSpan w:val="2"/>
            <w:shd w:val="clear" w:color="auto" w:fill="DBE5F1" w:themeFill="accent1" w:themeFillTint="33"/>
            <w:vAlign w:val="center"/>
          </w:tcPr>
          <w:p w14:paraId="11F244F5" w14:textId="471B4908" w:rsidR="0035283F" w:rsidRPr="007058BD" w:rsidRDefault="00DC2F8C" w:rsidP="00453FA1">
            <w:pPr>
              <w:pStyle w:val="Label"/>
              <w:jc w:val="center"/>
              <w:rPr>
                <w:rStyle w:val="DetailsChar"/>
                <w:rFonts w:asciiTheme="minorHAnsi" w:hAnsiTheme="minorHAnsi" w:cs="Arial"/>
                <w:b w:val="0"/>
                <w:sz w:val="18"/>
              </w:rPr>
            </w:pPr>
            <w:sdt>
              <w:sdtPr>
                <w:rPr>
                  <w:rStyle w:val="DetailsChar"/>
                  <w:rFonts w:asciiTheme="minorHAnsi" w:hAnsiTheme="minorHAnsi" w:cs="Arial"/>
                  <w:sz w:val="18"/>
                </w:rPr>
                <w:id w:val="-211241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tailsChar"/>
                </w:rPr>
              </w:sdtEndPr>
              <w:sdtContent>
                <w:r w:rsidR="005F2EB5" w:rsidRPr="007058BD">
                  <w:rPr>
                    <w:rStyle w:val="DetailsChar"/>
                    <w:rFonts w:asciiTheme="minorHAnsi" w:eastAsia="MS Gothic" w:hAnsiTheme="minorHAnsi" w:cs="Arial"/>
                    <w:sz w:val="18"/>
                  </w:rPr>
                  <w:t>☐</w:t>
                </w:r>
              </w:sdtContent>
            </w:sdt>
            <w:r w:rsidR="0035283F" w:rsidRPr="007058BD">
              <w:rPr>
                <w:rStyle w:val="DetailsChar"/>
                <w:rFonts w:asciiTheme="minorHAnsi" w:hAnsiTheme="minorHAnsi" w:cs="Arial"/>
                <w:sz w:val="18"/>
              </w:rPr>
              <w:t xml:space="preserve"> Approved</w:t>
            </w:r>
          </w:p>
        </w:tc>
        <w:tc>
          <w:tcPr>
            <w:tcW w:w="4824" w:type="dxa"/>
            <w:gridSpan w:val="2"/>
            <w:shd w:val="clear" w:color="auto" w:fill="DBE5F1" w:themeFill="accent1" w:themeFillTint="33"/>
            <w:vAlign w:val="center"/>
          </w:tcPr>
          <w:p w14:paraId="164C265A" w14:textId="77777777" w:rsidR="0035283F" w:rsidRPr="007058BD" w:rsidRDefault="00DC2F8C" w:rsidP="00453FA1">
            <w:pPr>
              <w:pStyle w:val="Label"/>
              <w:jc w:val="center"/>
              <w:rPr>
                <w:rStyle w:val="DetailsChar"/>
                <w:rFonts w:asciiTheme="minorHAnsi" w:hAnsiTheme="minorHAnsi" w:cs="Arial"/>
                <w:b w:val="0"/>
                <w:sz w:val="18"/>
              </w:rPr>
            </w:pPr>
            <w:sdt>
              <w:sdtPr>
                <w:rPr>
                  <w:rStyle w:val="DetailsChar"/>
                  <w:rFonts w:asciiTheme="minorHAnsi" w:hAnsiTheme="minorHAnsi" w:cs="Arial"/>
                  <w:sz w:val="16"/>
                </w:rPr>
                <w:id w:val="9007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DetailsChar"/>
                </w:rPr>
              </w:sdtEndPr>
              <w:sdtContent>
                <w:r w:rsidR="0051577E" w:rsidRPr="007058BD">
                  <w:rPr>
                    <w:rStyle w:val="DetailsChar"/>
                    <w:rFonts w:asciiTheme="minorHAnsi" w:eastAsia="MS Gothic" w:hAnsiTheme="minorHAnsi" w:cs="Arial"/>
                    <w:sz w:val="16"/>
                  </w:rPr>
                  <w:t>☐</w:t>
                </w:r>
              </w:sdtContent>
            </w:sdt>
            <w:r w:rsidR="0035283F" w:rsidRPr="007058BD">
              <w:rPr>
                <w:rStyle w:val="DetailsChar"/>
                <w:rFonts w:asciiTheme="minorHAnsi" w:hAnsiTheme="minorHAnsi" w:cs="Arial"/>
                <w:sz w:val="16"/>
              </w:rPr>
              <w:t xml:space="preserve"> </w:t>
            </w:r>
            <w:r w:rsidR="0035283F" w:rsidRPr="007058BD">
              <w:rPr>
                <w:rFonts w:asciiTheme="minorHAnsi" w:hAnsiTheme="minorHAnsi" w:cs="Arial"/>
                <w:sz w:val="18"/>
              </w:rPr>
              <w:t>Denied</w:t>
            </w:r>
          </w:p>
        </w:tc>
      </w:tr>
      <w:tr w:rsidR="0035283F" w:rsidRPr="007058BD" w14:paraId="41951ADD" w14:textId="77777777" w:rsidTr="0035283F">
        <w:trPr>
          <w:trHeight w:val="274"/>
        </w:trPr>
        <w:tc>
          <w:tcPr>
            <w:tcW w:w="2090" w:type="dxa"/>
            <w:shd w:val="clear" w:color="auto" w:fill="DBE5F1" w:themeFill="accent1" w:themeFillTint="33"/>
          </w:tcPr>
          <w:p w14:paraId="69BFB8F7" w14:textId="77777777" w:rsidR="0035283F" w:rsidRPr="007058BD" w:rsidRDefault="0035283F" w:rsidP="001F6B9B">
            <w:pPr>
              <w:pStyle w:val="Label"/>
              <w:rPr>
                <w:rStyle w:val="DetailsChar"/>
                <w:rFonts w:asciiTheme="minorHAnsi" w:hAnsiTheme="minorHAnsi" w:cs="Arial"/>
                <w:b w:val="0"/>
                <w:sz w:val="18"/>
              </w:rPr>
            </w:pPr>
            <w:r w:rsidRPr="007058BD">
              <w:rPr>
                <w:rStyle w:val="DetailsChar"/>
                <w:rFonts w:asciiTheme="minorHAnsi" w:hAnsiTheme="minorHAnsi" w:cs="Arial"/>
                <w:sz w:val="18"/>
              </w:rPr>
              <w:t>Waiver in Effect Until:</w:t>
            </w:r>
          </w:p>
        </w:tc>
        <w:tc>
          <w:tcPr>
            <w:tcW w:w="7558" w:type="dxa"/>
            <w:gridSpan w:val="3"/>
            <w:shd w:val="clear" w:color="auto" w:fill="FFFFFF" w:themeFill="background1"/>
          </w:tcPr>
          <w:p w14:paraId="7B27D14B" w14:textId="02C02501" w:rsidR="0035283F" w:rsidRPr="007058BD" w:rsidRDefault="0035283F" w:rsidP="001F6B9B">
            <w:pPr>
              <w:pStyle w:val="Details"/>
              <w:tabs>
                <w:tab w:val="left" w:pos="977"/>
              </w:tabs>
              <w:rPr>
                <w:rStyle w:val="DetailsChar"/>
                <w:rFonts w:cs="Arial"/>
                <w:b/>
                <w:sz w:val="18"/>
              </w:rPr>
            </w:pPr>
          </w:p>
        </w:tc>
      </w:tr>
      <w:tr w:rsidR="0035283F" w:rsidRPr="007058BD" w14:paraId="45E39EC8" w14:textId="77777777" w:rsidTr="0035283F">
        <w:trPr>
          <w:trHeight w:val="240"/>
        </w:trPr>
        <w:tc>
          <w:tcPr>
            <w:tcW w:w="9648" w:type="dxa"/>
            <w:gridSpan w:val="4"/>
            <w:shd w:val="clear" w:color="auto" w:fill="DBE5F1" w:themeFill="accent1" w:themeFillTint="33"/>
          </w:tcPr>
          <w:p w14:paraId="10346A6D" w14:textId="77777777" w:rsidR="0035283F" w:rsidRPr="007058BD" w:rsidRDefault="0035283F" w:rsidP="001F6B9B">
            <w:pPr>
              <w:pStyle w:val="Label"/>
              <w:rPr>
                <w:rFonts w:asciiTheme="minorHAnsi" w:hAnsiTheme="minorHAnsi" w:cs="Arial"/>
                <w:sz w:val="18"/>
              </w:rPr>
            </w:pPr>
            <w:r w:rsidRPr="007058BD">
              <w:rPr>
                <w:rFonts w:asciiTheme="minorHAnsi" w:hAnsiTheme="minorHAnsi" w:cs="Arial"/>
                <w:sz w:val="18"/>
              </w:rPr>
              <w:t>Signature:</w:t>
            </w:r>
          </w:p>
        </w:tc>
      </w:tr>
      <w:tr w:rsidR="00792AEA" w:rsidRPr="007058BD" w14:paraId="4D624452" w14:textId="77777777" w:rsidTr="0009226F">
        <w:trPr>
          <w:trHeight w:val="1673"/>
        </w:trPr>
        <w:tc>
          <w:tcPr>
            <w:tcW w:w="6378" w:type="dxa"/>
            <w:gridSpan w:val="3"/>
            <w:tcBorders>
              <w:right w:val="nil"/>
            </w:tcBorders>
          </w:tcPr>
          <w:p w14:paraId="484F2790" w14:textId="77777777" w:rsidR="00792AEA" w:rsidRPr="007058BD" w:rsidRDefault="00792AEA" w:rsidP="00792AEA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</w:p>
          <w:p w14:paraId="1FAD8F0A" w14:textId="77777777" w:rsidR="00792AEA" w:rsidRPr="007058BD" w:rsidRDefault="00792AEA" w:rsidP="00792AEA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</w:p>
          <w:p w14:paraId="6055304C" w14:textId="77777777" w:rsidR="00792AEA" w:rsidRPr="007058BD" w:rsidRDefault="00792AEA" w:rsidP="00792AEA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__________________________________________________________</w:t>
            </w:r>
          </w:p>
          <w:p w14:paraId="6F429B5F" w14:textId="77777777" w:rsidR="006C473F" w:rsidRPr="007058BD" w:rsidRDefault="006C473F" w:rsidP="00792AEA">
            <w:pPr>
              <w:pStyle w:val="Details"/>
              <w:tabs>
                <w:tab w:val="center" w:pos="3081"/>
              </w:tabs>
              <w:rPr>
                <w:rFonts w:cs="Arial"/>
                <w:b/>
                <w:color w:val="auto"/>
                <w:sz w:val="18"/>
              </w:rPr>
            </w:pPr>
          </w:p>
          <w:p w14:paraId="34A2DAB4" w14:textId="77777777" w:rsidR="006C473F" w:rsidRPr="007058BD" w:rsidRDefault="006C473F" w:rsidP="00792AEA">
            <w:pPr>
              <w:pStyle w:val="Details"/>
              <w:tabs>
                <w:tab w:val="center" w:pos="3081"/>
              </w:tabs>
              <w:rPr>
                <w:rFonts w:cs="Arial"/>
                <w:b/>
                <w:color w:val="auto"/>
                <w:sz w:val="18"/>
              </w:rPr>
            </w:pPr>
          </w:p>
          <w:p w14:paraId="373B75B9" w14:textId="13015191" w:rsidR="00792AEA" w:rsidRPr="007058BD" w:rsidRDefault="00792AEA" w:rsidP="00792AEA">
            <w:pPr>
              <w:pStyle w:val="Details"/>
              <w:tabs>
                <w:tab w:val="center" w:pos="3081"/>
              </w:tabs>
              <w:rPr>
                <w:rFonts w:cs="Arial"/>
                <w:color w:val="808080" w:themeColor="background1" w:themeShade="80"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UC Office of the President</w:t>
            </w:r>
          </w:p>
        </w:tc>
        <w:tc>
          <w:tcPr>
            <w:tcW w:w="3270" w:type="dxa"/>
            <w:tcBorders>
              <w:left w:val="nil"/>
            </w:tcBorders>
          </w:tcPr>
          <w:p w14:paraId="7F2019BD" w14:textId="77777777" w:rsidR="00792AEA" w:rsidRPr="007058BD" w:rsidRDefault="00792AEA" w:rsidP="001F6B9B">
            <w:pPr>
              <w:pStyle w:val="Details"/>
              <w:rPr>
                <w:rFonts w:cs="Arial"/>
                <w:color w:val="auto"/>
                <w:sz w:val="18"/>
              </w:rPr>
            </w:pPr>
          </w:p>
          <w:p w14:paraId="0D885835" w14:textId="77777777" w:rsidR="00792AEA" w:rsidRPr="007058BD" w:rsidRDefault="00792AEA" w:rsidP="001F6B9B">
            <w:pPr>
              <w:pStyle w:val="Details"/>
              <w:rPr>
                <w:rFonts w:cs="Arial"/>
                <w:color w:val="auto"/>
                <w:sz w:val="18"/>
              </w:rPr>
            </w:pPr>
          </w:p>
          <w:p w14:paraId="42AC9623" w14:textId="77777777" w:rsidR="00792AEA" w:rsidRPr="007058BD" w:rsidRDefault="00792AEA" w:rsidP="005F2EB5">
            <w:pPr>
              <w:pStyle w:val="Details"/>
              <w:rPr>
                <w:rFonts w:cs="Arial"/>
                <w:b/>
                <w:bCs/>
              </w:rPr>
            </w:pPr>
            <w:r w:rsidRPr="007058BD">
              <w:rPr>
                <w:rFonts w:cs="Arial"/>
                <w:b/>
                <w:bCs/>
                <w:sz w:val="18"/>
              </w:rPr>
              <w:t>_____________________________</w:t>
            </w:r>
          </w:p>
          <w:p w14:paraId="72088EFC" w14:textId="77777777" w:rsidR="00792AEA" w:rsidRPr="007058BD" w:rsidRDefault="00792AEA" w:rsidP="001F6B9B">
            <w:pPr>
              <w:pStyle w:val="Details"/>
              <w:rPr>
                <w:rFonts w:cs="Arial"/>
                <w:b/>
                <w:color w:val="auto"/>
                <w:sz w:val="18"/>
              </w:rPr>
            </w:pPr>
            <w:r w:rsidRPr="007058BD">
              <w:rPr>
                <w:rFonts w:cs="Arial"/>
                <w:b/>
                <w:color w:val="auto"/>
                <w:sz w:val="18"/>
              </w:rPr>
              <w:t>Date</w:t>
            </w:r>
          </w:p>
        </w:tc>
      </w:tr>
    </w:tbl>
    <w:p w14:paraId="4DE3D17C" w14:textId="6BD95606" w:rsidR="0035283F" w:rsidRPr="007058BD" w:rsidRDefault="0035283F" w:rsidP="00DB0CB4">
      <w:pPr>
        <w:jc w:val="center"/>
        <w:rPr>
          <w:rFonts w:cs="Arial"/>
          <w:sz w:val="16"/>
          <w:szCs w:val="20"/>
        </w:rPr>
      </w:pPr>
      <w:r w:rsidRPr="007058BD">
        <w:rPr>
          <w:rFonts w:cs="Arial"/>
          <w:sz w:val="16"/>
          <w:szCs w:val="20"/>
        </w:rPr>
        <w:lastRenderedPageBreak/>
        <w:t xml:space="preserve">This waiver is not considered valid until after all parties have </w:t>
      </w:r>
      <w:r w:rsidR="00C87651" w:rsidRPr="007058BD">
        <w:rPr>
          <w:rFonts w:cs="Arial"/>
          <w:sz w:val="16"/>
          <w:szCs w:val="20"/>
        </w:rPr>
        <w:t>signed.</w:t>
      </w:r>
    </w:p>
    <w:sectPr w:rsidR="0035283F" w:rsidRPr="007058BD" w:rsidSect="0035283F">
      <w:headerReference w:type="default" r:id="rId9"/>
      <w:footerReference w:type="default" r:id="rId10"/>
      <w:pgSz w:w="12240" w:h="15840"/>
      <w:pgMar w:top="144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587D" w14:textId="77777777" w:rsidR="00E4171A" w:rsidRDefault="00E4171A" w:rsidP="00037D55">
      <w:pPr>
        <w:spacing w:before="0" w:after="0"/>
      </w:pPr>
      <w:r>
        <w:separator/>
      </w:r>
    </w:p>
  </w:endnote>
  <w:endnote w:type="continuationSeparator" w:id="0">
    <w:p w14:paraId="0B8C7C9F" w14:textId="77777777" w:rsidR="00E4171A" w:rsidRDefault="00E4171A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0857" w14:textId="59374529" w:rsidR="00037D55" w:rsidRDefault="00DC2F8C">
    <w:pPr>
      <w:pStyle w:val="Footer"/>
    </w:pPr>
    <w:r>
      <w:rPr>
        <w:sz w:val="16"/>
      </w:rPr>
      <w:t>Version 04.15.2026</w:t>
    </w:r>
    <w:r w:rsidR="00E77C5F" w:rsidRPr="00E77C5F">
      <w:rPr>
        <w:sz w:val="16"/>
      </w:rPr>
      <w:ptab w:relativeTo="margin" w:alignment="center" w:leader="none"/>
    </w:r>
    <w:r w:rsidR="00E77C5F" w:rsidRPr="00E77C5F">
      <w:rPr>
        <w:sz w:val="16"/>
      </w:rPr>
      <w:ptab w:relativeTo="margin" w:alignment="right" w:leader="none"/>
    </w:r>
    <w:r w:rsidR="00E77C5F" w:rsidRPr="00E77C5F">
      <w:rPr>
        <w:sz w:val="16"/>
      </w:rPr>
      <w:fldChar w:fldCharType="begin"/>
    </w:r>
    <w:r w:rsidR="00E77C5F" w:rsidRPr="00E77C5F">
      <w:rPr>
        <w:sz w:val="16"/>
      </w:rPr>
      <w:instrText xml:space="preserve"> PAGE   \* MERGEFORMAT </w:instrText>
    </w:r>
    <w:r w:rsidR="00E77C5F" w:rsidRPr="00E77C5F">
      <w:rPr>
        <w:sz w:val="16"/>
      </w:rPr>
      <w:fldChar w:fldCharType="separate"/>
    </w:r>
    <w:r w:rsidR="00E77C5F" w:rsidRPr="00E77C5F">
      <w:rPr>
        <w:noProof/>
        <w:sz w:val="16"/>
      </w:rPr>
      <w:t>1</w:t>
    </w:r>
    <w:r w:rsidR="00E77C5F" w:rsidRPr="00E77C5F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4080" w14:textId="77777777" w:rsidR="00E4171A" w:rsidRDefault="00E4171A" w:rsidP="00037D55">
      <w:pPr>
        <w:spacing w:before="0" w:after="0"/>
      </w:pPr>
      <w:r>
        <w:separator/>
      </w:r>
    </w:p>
  </w:footnote>
  <w:footnote w:type="continuationSeparator" w:id="0">
    <w:p w14:paraId="63FE47BB" w14:textId="77777777" w:rsidR="00E4171A" w:rsidRDefault="00E4171A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7025"/>
    </w:tblGrid>
    <w:tr w:rsidR="00AB6B19" w:rsidRPr="009269AE" w14:paraId="2F5F8BB6" w14:textId="77777777" w:rsidTr="00AB6B19">
      <w:trPr>
        <w:trHeight w:val="1080"/>
      </w:trPr>
      <w:tc>
        <w:tcPr>
          <w:tcW w:w="2657" w:type="dxa"/>
        </w:tcPr>
        <w:p w14:paraId="24EA0C5F" w14:textId="77777777" w:rsidR="00AB6B19" w:rsidRDefault="00AB6B19" w:rsidP="00AB6B19">
          <w:pPr>
            <w:pStyle w:val="Companyname"/>
            <w:jc w:val="left"/>
          </w:pPr>
          <w:r>
            <w:rPr>
              <w:noProof/>
            </w:rPr>
            <w:drawing>
              <wp:inline distT="0" distB="0" distL="0" distR="0" wp14:anchorId="1CBEEC97" wp14:editId="13D60413">
                <wp:extent cx="1266825" cy="640080"/>
                <wp:effectExtent l="0" t="0" r="0" b="0"/>
                <wp:docPr id="1" name="Picture 1" descr="Logo featuring text &quot;UNIVERSITY OF CALIFORNIA&quot; in uppercase white letters on three stacked blue rectangular blocks. Design emphasizes clear, modern typography with strong color contrast for institutional branding.&#10;&#10;AI-generated content may be incorrect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 featuring text &quot;UNIVERSITY OF CALIFORNIA&quot; in uppercase white letters on three stacked blue rectangular blocks. Design emphasizes clear, modern typography with strong color contrast for institutional branding.&#10;&#10;AI-generated content may be incorrect.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34" t="34163" r="28782" b="34113"/>
                        <a:stretch/>
                      </pic:blipFill>
                      <pic:spPr bwMode="auto">
                        <a:xfrm>
                          <a:off x="0" y="0"/>
                          <a:ext cx="126682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5" w:type="dxa"/>
          <w:vAlign w:val="center"/>
        </w:tcPr>
        <w:p w14:paraId="41E9549B" w14:textId="77777777" w:rsidR="00AB6B19" w:rsidRPr="007058BD" w:rsidRDefault="00AB6B19" w:rsidP="00DA1212">
          <w:pPr>
            <w:pStyle w:val="Companyname"/>
            <w:jc w:val="center"/>
            <w:rPr>
              <w:rFonts w:asciiTheme="majorHAnsi" w:hAnsiTheme="majorHAnsi" w:cs="Arial"/>
              <w:sz w:val="48"/>
            </w:rPr>
          </w:pPr>
          <w:r w:rsidRPr="007058BD">
            <w:rPr>
              <w:rFonts w:asciiTheme="majorHAnsi" w:hAnsiTheme="majorHAnsi" w:cs="Arial"/>
              <w:sz w:val="32"/>
            </w:rPr>
            <w:t xml:space="preserve">SEISMIC </w:t>
          </w:r>
          <w:r w:rsidR="00DA1212" w:rsidRPr="007058BD">
            <w:rPr>
              <w:rFonts w:asciiTheme="majorHAnsi" w:hAnsiTheme="majorHAnsi" w:cs="Arial"/>
              <w:sz w:val="32"/>
            </w:rPr>
            <w:t xml:space="preserve">SAFETY POLICY </w:t>
          </w:r>
          <w:r w:rsidRPr="007058BD">
            <w:rPr>
              <w:rFonts w:asciiTheme="majorHAnsi" w:hAnsiTheme="majorHAnsi" w:cs="Arial"/>
              <w:sz w:val="32"/>
            </w:rPr>
            <w:t>WAIVER FORM</w:t>
          </w:r>
        </w:p>
      </w:tc>
    </w:tr>
  </w:tbl>
  <w:p w14:paraId="7F7F90F1" w14:textId="77777777" w:rsidR="00AB6B19" w:rsidRDefault="00AB6B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8441">
    <w:abstractNumId w:val="1"/>
  </w:num>
  <w:num w:numId="2" w16cid:durableId="9388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19"/>
    <w:rsid w:val="000255A3"/>
    <w:rsid w:val="00035AA4"/>
    <w:rsid w:val="00037D55"/>
    <w:rsid w:val="000453E5"/>
    <w:rsid w:val="000853BC"/>
    <w:rsid w:val="00087C70"/>
    <w:rsid w:val="0009226F"/>
    <w:rsid w:val="000B424A"/>
    <w:rsid w:val="000B73EE"/>
    <w:rsid w:val="000C5A46"/>
    <w:rsid w:val="000E43A5"/>
    <w:rsid w:val="000F0378"/>
    <w:rsid w:val="000F6B6D"/>
    <w:rsid w:val="00114FAC"/>
    <w:rsid w:val="00124C38"/>
    <w:rsid w:val="0012566B"/>
    <w:rsid w:val="0014076C"/>
    <w:rsid w:val="00146B76"/>
    <w:rsid w:val="00147A54"/>
    <w:rsid w:val="00196729"/>
    <w:rsid w:val="001A24F2"/>
    <w:rsid w:val="001D325F"/>
    <w:rsid w:val="001E6E5E"/>
    <w:rsid w:val="00201D1A"/>
    <w:rsid w:val="00217A73"/>
    <w:rsid w:val="002226C7"/>
    <w:rsid w:val="00243832"/>
    <w:rsid w:val="002570D4"/>
    <w:rsid w:val="00260928"/>
    <w:rsid w:val="00276A6F"/>
    <w:rsid w:val="00291A45"/>
    <w:rsid w:val="002A7BC1"/>
    <w:rsid w:val="00305D70"/>
    <w:rsid w:val="00332A1A"/>
    <w:rsid w:val="0035283F"/>
    <w:rsid w:val="0036119B"/>
    <w:rsid w:val="00365061"/>
    <w:rsid w:val="00374F55"/>
    <w:rsid w:val="003829AA"/>
    <w:rsid w:val="00386B78"/>
    <w:rsid w:val="003A0571"/>
    <w:rsid w:val="003D5C56"/>
    <w:rsid w:val="004056CF"/>
    <w:rsid w:val="00406A9E"/>
    <w:rsid w:val="00423444"/>
    <w:rsid w:val="004279BA"/>
    <w:rsid w:val="00453FA1"/>
    <w:rsid w:val="00464444"/>
    <w:rsid w:val="004A27BA"/>
    <w:rsid w:val="00500155"/>
    <w:rsid w:val="0051049A"/>
    <w:rsid w:val="0051577E"/>
    <w:rsid w:val="00516A0F"/>
    <w:rsid w:val="00523C59"/>
    <w:rsid w:val="00547D99"/>
    <w:rsid w:val="00562A56"/>
    <w:rsid w:val="00566F1F"/>
    <w:rsid w:val="00577A4C"/>
    <w:rsid w:val="00582916"/>
    <w:rsid w:val="00592652"/>
    <w:rsid w:val="005A3B49"/>
    <w:rsid w:val="005C2AB5"/>
    <w:rsid w:val="005C669E"/>
    <w:rsid w:val="005E3FE3"/>
    <w:rsid w:val="005F2EB5"/>
    <w:rsid w:val="0060216F"/>
    <w:rsid w:val="006655B6"/>
    <w:rsid w:val="00675772"/>
    <w:rsid w:val="006B253D"/>
    <w:rsid w:val="006C3597"/>
    <w:rsid w:val="006C473F"/>
    <w:rsid w:val="006C5CCB"/>
    <w:rsid w:val="006D0A15"/>
    <w:rsid w:val="006D42D4"/>
    <w:rsid w:val="007058BD"/>
    <w:rsid w:val="007177A9"/>
    <w:rsid w:val="00774232"/>
    <w:rsid w:val="0079152D"/>
    <w:rsid w:val="00792AEA"/>
    <w:rsid w:val="007943FD"/>
    <w:rsid w:val="007B5567"/>
    <w:rsid w:val="007B6A52"/>
    <w:rsid w:val="007D6BD0"/>
    <w:rsid w:val="007E3E45"/>
    <w:rsid w:val="007F2C82"/>
    <w:rsid w:val="007F7218"/>
    <w:rsid w:val="008036DF"/>
    <w:rsid w:val="0080619B"/>
    <w:rsid w:val="008123E7"/>
    <w:rsid w:val="0081279C"/>
    <w:rsid w:val="00845C49"/>
    <w:rsid w:val="00851E78"/>
    <w:rsid w:val="00857B5E"/>
    <w:rsid w:val="00877A6D"/>
    <w:rsid w:val="008D03D8"/>
    <w:rsid w:val="008D0916"/>
    <w:rsid w:val="008F2537"/>
    <w:rsid w:val="009269AE"/>
    <w:rsid w:val="009330CA"/>
    <w:rsid w:val="00942365"/>
    <w:rsid w:val="00953670"/>
    <w:rsid w:val="00964288"/>
    <w:rsid w:val="0097685F"/>
    <w:rsid w:val="0099370D"/>
    <w:rsid w:val="009C3ED5"/>
    <w:rsid w:val="009E12A5"/>
    <w:rsid w:val="009E6EF5"/>
    <w:rsid w:val="00A01E8A"/>
    <w:rsid w:val="00A10A74"/>
    <w:rsid w:val="00A359F5"/>
    <w:rsid w:val="00A463B7"/>
    <w:rsid w:val="00A74515"/>
    <w:rsid w:val="00A75228"/>
    <w:rsid w:val="00A81673"/>
    <w:rsid w:val="00AB6B19"/>
    <w:rsid w:val="00B00E10"/>
    <w:rsid w:val="00B475DD"/>
    <w:rsid w:val="00B83B40"/>
    <w:rsid w:val="00B96A33"/>
    <w:rsid w:val="00BA4866"/>
    <w:rsid w:val="00BB2F85"/>
    <w:rsid w:val="00BC6FDA"/>
    <w:rsid w:val="00BD0958"/>
    <w:rsid w:val="00BF1182"/>
    <w:rsid w:val="00C22FD2"/>
    <w:rsid w:val="00C41450"/>
    <w:rsid w:val="00C76253"/>
    <w:rsid w:val="00C87651"/>
    <w:rsid w:val="00CC4A82"/>
    <w:rsid w:val="00CF22EC"/>
    <w:rsid w:val="00CF467A"/>
    <w:rsid w:val="00D170AA"/>
    <w:rsid w:val="00D17CF6"/>
    <w:rsid w:val="00D32F04"/>
    <w:rsid w:val="00D57E96"/>
    <w:rsid w:val="00D6690E"/>
    <w:rsid w:val="00D66A74"/>
    <w:rsid w:val="00D834D4"/>
    <w:rsid w:val="00D84199"/>
    <w:rsid w:val="00D9073A"/>
    <w:rsid w:val="00DA1212"/>
    <w:rsid w:val="00DA708A"/>
    <w:rsid w:val="00DA7A07"/>
    <w:rsid w:val="00DB0CB4"/>
    <w:rsid w:val="00DB4F41"/>
    <w:rsid w:val="00DB7B5C"/>
    <w:rsid w:val="00DC2EEE"/>
    <w:rsid w:val="00DC2F8C"/>
    <w:rsid w:val="00DE106F"/>
    <w:rsid w:val="00E20962"/>
    <w:rsid w:val="00E23F93"/>
    <w:rsid w:val="00E25F48"/>
    <w:rsid w:val="00E35E0C"/>
    <w:rsid w:val="00E4171A"/>
    <w:rsid w:val="00E4626A"/>
    <w:rsid w:val="00E52EF8"/>
    <w:rsid w:val="00E77C5F"/>
    <w:rsid w:val="00E86690"/>
    <w:rsid w:val="00EA68A2"/>
    <w:rsid w:val="00EC26B6"/>
    <w:rsid w:val="00ED65E5"/>
    <w:rsid w:val="00EF7775"/>
    <w:rsid w:val="00F0505B"/>
    <w:rsid w:val="00F05CA6"/>
    <w:rsid w:val="00F06F66"/>
    <w:rsid w:val="00F42995"/>
    <w:rsid w:val="00F76B1F"/>
    <w:rsid w:val="00F8089E"/>
    <w:rsid w:val="00FC1D56"/>
    <w:rsid w:val="00FC6E5A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44A6F"/>
  <w15:docId w15:val="{3F1C149B-6633-40F1-80C9-D6A1304C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BA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6C473F"/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i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BC5C59B7034B53983868E6FF2A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FED4-BE14-45C4-8208-C096B612F5F4}"/>
      </w:docPartPr>
      <w:docPartBody>
        <w:p w:rsidR="00D267EA" w:rsidRDefault="00495CE0" w:rsidP="00495CE0">
          <w:pPr>
            <w:pStyle w:val="07BC5C59B7034B53983868E6FF2A6286"/>
          </w:pPr>
          <w:r w:rsidRPr="007058BD">
            <w:rPr>
              <w:rFonts w:cs="Arial"/>
              <w:color w:val="808080" w:themeColor="background1" w:themeShade="80"/>
              <w:sz w:val="18"/>
            </w:rPr>
            <w:t>Click here to enter a date.</w:t>
          </w:r>
        </w:p>
      </w:docPartBody>
    </w:docPart>
    <w:docPart>
      <w:docPartPr>
        <w:name w:val="A6F6C7A1970A406897DC16304C29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01F0-7F17-4E94-9EF8-D1E514E4D480}"/>
      </w:docPartPr>
      <w:docPartBody>
        <w:p w:rsidR="00D267EA" w:rsidRDefault="00495CE0" w:rsidP="00495CE0">
          <w:pPr>
            <w:pStyle w:val="A6F6C7A1970A406897DC16304C2947BA"/>
          </w:pPr>
          <w:r w:rsidRPr="007058BD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74079E6412EA4777A869E5DB21B74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525A-7703-40A9-9071-58A737D577CA}"/>
      </w:docPartPr>
      <w:docPartBody>
        <w:p w:rsidR="00D267EA" w:rsidRDefault="00495CE0" w:rsidP="00495CE0">
          <w:pPr>
            <w:pStyle w:val="74079E6412EA4777A869E5DB21B741D8"/>
          </w:pPr>
          <w:r w:rsidRPr="007058BD">
            <w:rPr>
              <w:rStyle w:val="PlaceholderText"/>
              <w:rFonts w:cs="Arial"/>
              <w:color w:val="808080" w:themeColor="background1" w:themeShade="80"/>
              <w:sz w:val="18"/>
            </w:rPr>
            <w:t>Click here to enter text.</w:t>
          </w:r>
        </w:p>
      </w:docPartBody>
    </w:docPart>
    <w:docPart>
      <w:docPartPr>
        <w:name w:val="A32AFC5139D2458999333D69FD3B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BFF7-7EEC-4382-AABF-E1CBD2D3A535}"/>
      </w:docPartPr>
      <w:docPartBody>
        <w:p w:rsidR="00D267EA" w:rsidRDefault="00495CE0" w:rsidP="00495CE0">
          <w:pPr>
            <w:pStyle w:val="A32AFC5139D2458999333D69FD3B3720"/>
          </w:pPr>
          <w:r w:rsidRPr="007058BD">
            <w:rPr>
              <w:rStyle w:val="PlaceholderText"/>
              <w:color w:val="808080" w:themeColor="background1" w:themeShade="80"/>
            </w:rPr>
            <w:t>Choose location. If you select “Other,” please indicate in “Property Address.”</w:t>
          </w:r>
        </w:p>
      </w:docPartBody>
    </w:docPart>
    <w:docPart>
      <w:docPartPr>
        <w:name w:val="2B31E3D2274849A596B8E4FFF26F9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FC939-ABFC-4136-930C-909B4D8D8A8C}"/>
      </w:docPartPr>
      <w:docPartBody>
        <w:p w:rsidR="00D267EA" w:rsidRDefault="00495CE0" w:rsidP="00495CE0">
          <w:pPr>
            <w:pStyle w:val="2B31E3D2274849A596B8E4FFF26F9EF01"/>
          </w:pPr>
          <w:r w:rsidRPr="007058BD">
            <w:rPr>
              <w:rFonts w:cs="Arial"/>
              <w:color w:val="808080" w:themeColor="background1" w:themeShade="80"/>
              <w:sz w:val="18"/>
            </w:rPr>
            <w:t>Click here to explain why compliance with the Seismic Safety Policy is not possible.</w:t>
          </w:r>
        </w:p>
      </w:docPartBody>
    </w:docPart>
    <w:docPart>
      <w:docPartPr>
        <w:name w:val="FA0DD794E3184BA0B0EC3D99BB529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71B06-E3E3-4C10-935D-19E2EEDBD774}"/>
      </w:docPartPr>
      <w:docPartBody>
        <w:p w:rsidR="00D267EA" w:rsidRDefault="00495CE0" w:rsidP="00495CE0">
          <w:pPr>
            <w:pStyle w:val="FA0DD794E3184BA0B0EC3D99BB529764"/>
          </w:pPr>
          <w:r w:rsidRPr="007058BD">
            <w:rPr>
              <w:rStyle w:val="PlaceholderText"/>
              <w:rFonts w:cs="Arial"/>
              <w:sz w:val="18"/>
            </w:rPr>
            <w:t>Click here to enter a date.</w:t>
          </w:r>
        </w:p>
      </w:docPartBody>
    </w:docPart>
    <w:docPart>
      <w:docPartPr>
        <w:name w:val="326327AAEB284D8AB578F546C893E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6D04-589A-4C86-BA3B-9B397DB6516E}"/>
      </w:docPartPr>
      <w:docPartBody>
        <w:p w:rsidR="003C0702" w:rsidRDefault="00495CE0" w:rsidP="00495CE0">
          <w:pPr>
            <w:pStyle w:val="326327AAEB284D8AB578F546C893E3241"/>
          </w:pPr>
          <w:r w:rsidRPr="007058BD">
            <w:rPr>
              <w:rStyle w:val="PlaceholderText"/>
              <w:rFonts w:cs="Arial"/>
              <w:sz w:val="18"/>
              <w:szCs w:val="18"/>
            </w:rPr>
            <w:t>Click here to provide additional comments.</w:t>
          </w:r>
        </w:p>
      </w:docPartBody>
    </w:docPart>
    <w:docPart>
      <w:docPartPr>
        <w:name w:val="71BD6D2AFB6E40C9A164173CE125F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7761B-4F0D-4165-962C-DA61E8F8B91F}"/>
      </w:docPartPr>
      <w:docPartBody>
        <w:p w:rsidR="00A452B8" w:rsidRDefault="00495CE0" w:rsidP="00495CE0">
          <w:pPr>
            <w:pStyle w:val="71BD6D2AFB6E40C9A164173CE125FB761"/>
          </w:pPr>
          <w:r w:rsidRPr="007058BD">
            <w:rPr>
              <w:rStyle w:val="PlaceholderText"/>
              <w:rFonts w:asciiTheme="minorHAnsi" w:hAnsiTheme="minorHAnsi" w:cs="Arial"/>
              <w:b w:val="0"/>
              <w:sz w:val="18"/>
            </w:rPr>
            <w:t>Click here to list attachments.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D93C-130C-41CF-8F2B-2FC350B20723}"/>
      </w:docPartPr>
      <w:docPartBody>
        <w:p w:rsidR="00023F2D" w:rsidRDefault="00F234E9">
          <w:r w:rsidRPr="008E34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A0CC4B3D441E19602DE5A29ABB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C87B-0C85-49F3-9467-933EE0387EA5}"/>
      </w:docPartPr>
      <w:docPartBody>
        <w:p w:rsidR="00EC12F3" w:rsidRDefault="00495CE0" w:rsidP="00495CE0">
          <w:pPr>
            <w:pStyle w:val="77AA0CC4B3D441E19602DE5A29ABB8701"/>
          </w:pPr>
          <w:r w:rsidRPr="007058BD">
            <w:rPr>
              <w:rStyle w:val="PlaceholderText"/>
              <w:rFonts w:cs="Arial"/>
              <w:sz w:val="18"/>
            </w:rPr>
            <w:t>Click here to enter a date.</w:t>
          </w:r>
        </w:p>
      </w:docPartBody>
    </w:docPart>
    <w:docPart>
      <w:docPartPr>
        <w:name w:val="B7FEDB9056E9403A97DEDFB7D3A3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E62A-71BE-4FE7-99AE-C41B2EF0419B}"/>
      </w:docPartPr>
      <w:docPartBody>
        <w:p w:rsidR="00EC12F3" w:rsidRDefault="00495CE0" w:rsidP="00495CE0">
          <w:pPr>
            <w:pStyle w:val="B7FEDB9056E9403A97DEDFB7D3A370281"/>
          </w:pPr>
          <w:r w:rsidRPr="007058BD">
            <w:rPr>
              <w:rStyle w:val="PlaceholderText"/>
              <w:color w:val="808080" w:themeColor="background1" w:themeShade="80"/>
            </w:rPr>
            <w:t>Report when available</w:t>
          </w:r>
        </w:p>
      </w:docPartBody>
    </w:docPart>
    <w:docPart>
      <w:docPartPr>
        <w:name w:val="08385AB42FCF41169CCC6411C8284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6FB9-11B7-4844-938C-EBA83DE25E90}"/>
      </w:docPartPr>
      <w:docPartBody>
        <w:p w:rsidR="00EC12F3" w:rsidRDefault="00495CE0" w:rsidP="00495CE0">
          <w:pPr>
            <w:pStyle w:val="08385AB42FCF41169CCC6411C828431A1"/>
          </w:pPr>
          <w:r w:rsidRPr="007058BD">
            <w:rPr>
              <w:rStyle w:val="PlaceholderText"/>
              <w:color w:val="808080" w:themeColor="background1" w:themeShade="80"/>
            </w:rPr>
            <w:t xml:space="preserve">Click here to enter </w:t>
          </w:r>
          <w:r>
            <w:rPr>
              <w:rStyle w:val="PlaceholderText"/>
              <w:color w:val="808080" w:themeColor="background1" w:themeShade="80"/>
            </w:rPr>
            <w:t xml:space="preserve">suite or building </w:t>
          </w:r>
          <w:r w:rsidRPr="007058BD">
            <w:rPr>
              <w:rStyle w:val="PlaceholderText"/>
              <w:color w:val="808080" w:themeColor="background1" w:themeShade="80"/>
            </w:rPr>
            <w:t>GSF.</w:t>
          </w:r>
        </w:p>
      </w:docPartBody>
    </w:docPart>
    <w:docPart>
      <w:docPartPr>
        <w:name w:val="04729DEB76C7424A897E40CA68A5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2B8D-F5BE-4C28-A4FF-570D078D0F74}"/>
      </w:docPartPr>
      <w:docPartBody>
        <w:p w:rsidR="00495CE0" w:rsidRDefault="00495CE0" w:rsidP="00495CE0">
          <w:pPr>
            <w:pStyle w:val="04729DEB76C7424A897E40CA68A5AB7F"/>
          </w:pPr>
          <w:r w:rsidRPr="007058BD">
            <w:rPr>
              <w:rStyle w:val="PlaceholderText"/>
              <w:rFonts w:asciiTheme="minorHAnsi" w:hAnsiTheme="minorHAnsi"/>
              <w:b w:val="0"/>
              <w:bCs/>
            </w:rPr>
            <w:t>Click here to enter full name</w:t>
          </w:r>
          <w:r w:rsidRPr="007058BD">
            <w:rPr>
              <w:rStyle w:val="PlaceholderText"/>
              <w:rFonts w:asciiTheme="minorHAnsi" w:hAnsiTheme="minorHAnsi"/>
            </w:rPr>
            <w:t>.</w:t>
          </w:r>
        </w:p>
      </w:docPartBody>
    </w:docPart>
    <w:docPart>
      <w:docPartPr>
        <w:name w:val="96C00BE750AB4C1BB64984D38CAA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D570-D43E-4FE5-A431-758178A02359}"/>
      </w:docPartPr>
      <w:docPartBody>
        <w:p w:rsidR="00495CE0" w:rsidRDefault="00495CE0" w:rsidP="00495CE0">
          <w:pPr>
            <w:pStyle w:val="96C00BE750AB4C1BB64984D38CAA858A"/>
          </w:pPr>
          <w:r w:rsidRPr="007058BD">
            <w:rPr>
              <w:rStyle w:val="PlaceholderText"/>
            </w:rPr>
            <w:t>Choose a non-compliant SPR.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868628">
    <w:abstractNumId w:val="1"/>
  </w:num>
  <w:num w:numId="2" w16cid:durableId="182350504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5F"/>
    <w:rsid w:val="00023F2D"/>
    <w:rsid w:val="000E5AEA"/>
    <w:rsid w:val="002C3EBA"/>
    <w:rsid w:val="002D45D2"/>
    <w:rsid w:val="003278B2"/>
    <w:rsid w:val="003B0496"/>
    <w:rsid w:val="003C0702"/>
    <w:rsid w:val="003D5C56"/>
    <w:rsid w:val="00483043"/>
    <w:rsid w:val="00495CE0"/>
    <w:rsid w:val="004C4B10"/>
    <w:rsid w:val="00610425"/>
    <w:rsid w:val="00697202"/>
    <w:rsid w:val="007F7218"/>
    <w:rsid w:val="00832769"/>
    <w:rsid w:val="00845C49"/>
    <w:rsid w:val="00914843"/>
    <w:rsid w:val="009C3ED5"/>
    <w:rsid w:val="00A452B8"/>
    <w:rsid w:val="00A85139"/>
    <w:rsid w:val="00B96A33"/>
    <w:rsid w:val="00BF1182"/>
    <w:rsid w:val="00D267EA"/>
    <w:rsid w:val="00D445D1"/>
    <w:rsid w:val="00D84199"/>
    <w:rsid w:val="00D95A07"/>
    <w:rsid w:val="00EC12F3"/>
    <w:rsid w:val="00F1165F"/>
    <w:rsid w:val="00F234E9"/>
    <w:rsid w:val="00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165F"/>
    <w:rPr>
      <w:color w:val="0000FF"/>
      <w:u w:val="single"/>
    </w:rPr>
  </w:style>
  <w:style w:type="paragraph" w:customStyle="1" w:styleId="04729DEB76C7424A897E40CA68A5AB7F">
    <w:name w:val="04729DEB76C7424A897E40CA68A5AB7F"/>
    <w:rsid w:val="00495CE0"/>
    <w:pPr>
      <w:spacing w:before="40" w:after="20" w:line="240" w:lineRule="auto"/>
    </w:pPr>
    <w:rPr>
      <w:rFonts w:asciiTheme="majorHAnsi" w:eastAsia="Calibri" w:hAnsiTheme="majorHAnsi" w:cs="Times New Roman"/>
      <w:b/>
      <w:color w:val="262626"/>
      <w:sz w:val="20"/>
    </w:rPr>
  </w:style>
  <w:style w:type="paragraph" w:customStyle="1" w:styleId="FA0DD794E3184BA0B0EC3D99BB529764">
    <w:name w:val="FA0DD794E3184BA0B0EC3D99BB529764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A32AFC5139D2458999333D69FD3B3720">
    <w:name w:val="A32AFC5139D2458999333D69FD3B3720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07BC5C59B7034B53983868E6FF2A6286">
    <w:name w:val="07BC5C59B7034B53983868E6FF2A6286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A6F6C7A1970A406897DC16304C2947BA">
    <w:name w:val="A6F6C7A1970A406897DC16304C2947BA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74079E6412EA4777A869E5DB21B741D8">
    <w:name w:val="74079E6412EA4777A869E5DB21B741D8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B7FEDB9056E9403A97DEDFB7D3A370281">
    <w:name w:val="B7FEDB9056E9403A97DEDFB7D3A37028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77AA0CC4B3D441E19602DE5A29ABB8701">
    <w:name w:val="77AA0CC4B3D441E19602DE5A29ABB870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08385AB42FCF41169CCC6411C828431A1">
    <w:name w:val="08385AB42FCF41169CCC6411C828431A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96C00BE750AB4C1BB64984D38CAA858A">
    <w:name w:val="96C00BE750AB4C1BB64984D38CAA858A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2B31E3D2274849A596B8E4FFF26F9EF01">
    <w:name w:val="2B31E3D2274849A596B8E4FFF26F9EF0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  <w:style w:type="paragraph" w:customStyle="1" w:styleId="71BD6D2AFB6E40C9A164173CE125FB761">
    <w:name w:val="71BD6D2AFB6E40C9A164173CE125FB761"/>
    <w:rsid w:val="00495CE0"/>
    <w:pPr>
      <w:spacing w:before="40" w:after="20" w:line="240" w:lineRule="auto"/>
    </w:pPr>
    <w:rPr>
      <w:rFonts w:asciiTheme="majorHAnsi" w:eastAsia="Calibri" w:hAnsiTheme="majorHAnsi" w:cs="Times New Roman"/>
      <w:b/>
      <w:color w:val="262626"/>
      <w:sz w:val="20"/>
    </w:rPr>
  </w:style>
  <w:style w:type="paragraph" w:customStyle="1" w:styleId="326327AAEB284D8AB578F546C893E3241">
    <w:name w:val="326327AAEB284D8AB578F546C893E3241"/>
    <w:rsid w:val="00495CE0"/>
    <w:pPr>
      <w:spacing w:before="60" w:after="20" w:line="240" w:lineRule="auto"/>
    </w:pPr>
    <w:rPr>
      <w:rFonts w:eastAsia="Calibri" w:cs="Times New Roman"/>
      <w:color w:val="262626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A5C7C16-2620-4248-AC51-367E5FF6E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JobDescriptionForm.dotx</Template>
  <TotalTime>5</TotalTime>
  <Pages>2</Pages>
  <Words>219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University of California</Company>
  <LinksUpToDate>false</LinksUpToDate>
  <CharactersWithSpaces>1570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Seismic Waiver Request</dc:title>
  <dc:creator>UCOP Design &amp; Construction</dc:creator>
  <cp:keywords>seismic</cp:keywords>
  <cp:lastModifiedBy>Mindy Dinh</cp:lastModifiedBy>
  <cp:revision>7</cp:revision>
  <cp:lastPrinted>2017-05-23T23:59:00Z</cp:lastPrinted>
  <dcterms:created xsi:type="dcterms:W3CDTF">2025-09-03T21:04:00Z</dcterms:created>
  <dcterms:modified xsi:type="dcterms:W3CDTF">2026-04-20T22:21:00Z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  <property fmtid="{D5CDD505-2E9C-101B-9397-08002B2CF9AE}" pid="3" name="GrammarlyDocumentId">
    <vt:lpwstr>75d869efbb6cad62a993c1ddacce7a22e52ce6d50bf47a3e3a29f61825148051</vt:lpwstr>
  </property>
</Properties>
</file>